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F" w:rsidRPr="002E5D38" w:rsidRDefault="00B21132" w:rsidP="00663FE8">
      <w:pPr>
        <w:pStyle w:val="Heading1"/>
      </w:pPr>
      <w:bookmarkStart w:id="0" w:name="_GoBack"/>
      <w:bookmarkEnd w:id="0"/>
      <w:r>
        <w:t>HIT</w:t>
      </w:r>
      <w:r w:rsidR="00D3587C">
        <w:t xml:space="preserve"> </w:t>
      </w:r>
      <w:r w:rsidR="007C339F">
        <w:t xml:space="preserve">Policy </w:t>
      </w:r>
      <w:r w:rsidR="007C339F" w:rsidRPr="002E5D38">
        <w:t>Committee</w:t>
      </w:r>
      <w:r w:rsidR="002653F5" w:rsidRPr="002E5D38">
        <w:br/>
      </w:r>
      <w:r w:rsidR="002653F5">
        <w:t>Certification and Adoption Workgroup</w:t>
      </w:r>
      <w:r w:rsidR="00663FE8">
        <w:br/>
      </w:r>
      <w:r w:rsidR="00D3587C">
        <w:t>Care Planning</w:t>
      </w:r>
      <w:r w:rsidR="00663FE8">
        <w:t xml:space="preserve"> Virtual Hearing</w:t>
      </w:r>
      <w:r w:rsidR="00663FE8">
        <w:br/>
      </w:r>
      <w:r w:rsidR="00D3587C">
        <w:t xml:space="preserve"> September 23, 2013</w:t>
      </w:r>
      <w:r w:rsidR="007C339F" w:rsidRPr="002E5D38">
        <w:br/>
      </w:r>
      <w:r w:rsidR="00663FE8">
        <w:t>Summary DRAFT</w:t>
      </w:r>
    </w:p>
    <w:p w:rsidR="007C339F" w:rsidRDefault="007C339F" w:rsidP="00065ECA">
      <w:pPr>
        <w:pStyle w:val="Heading2"/>
      </w:pPr>
      <w:r w:rsidRPr="002E5D38">
        <w:t>KEY TOPICS</w:t>
      </w:r>
    </w:p>
    <w:p w:rsidR="00CF2A5D" w:rsidRDefault="00CF2A5D" w:rsidP="00DC64A1">
      <w:pPr>
        <w:pStyle w:val="Heading3"/>
      </w:pPr>
      <w:r w:rsidRPr="00CF2A5D">
        <w:t>Call to Order</w:t>
      </w:r>
      <w:r>
        <w:t xml:space="preserve"> and </w:t>
      </w:r>
      <w:r w:rsidRPr="00CF2A5D">
        <w:t>Roll Call</w:t>
      </w:r>
    </w:p>
    <w:p w:rsidR="00CF2A5D" w:rsidRPr="00CF2A5D" w:rsidRDefault="00CF2A5D" w:rsidP="00CF2A5D">
      <w:pPr>
        <w:spacing w:line="240" w:lineRule="auto"/>
        <w:rPr>
          <w:rFonts w:cs="Times New Roman"/>
          <w:szCs w:val="22"/>
        </w:rPr>
      </w:pPr>
      <w:r>
        <w:rPr>
          <w:bCs w:val="0"/>
          <w:iCs/>
          <w:szCs w:val="22"/>
        </w:rPr>
        <w:t xml:space="preserve">Michelle Consolazio, ONC, </w:t>
      </w:r>
      <w:r w:rsidRPr="00CF2A5D">
        <w:rPr>
          <w:rFonts w:cs="Times New Roman"/>
          <w:szCs w:val="22"/>
        </w:rPr>
        <w:t xml:space="preserve">opened the hearing with the Federal Advisory Committee (FACA) announcement. She referred to the opportunity for public comment and said that a transcript of the hearing will be posted on the ONC </w:t>
      </w:r>
      <w:r w:rsidR="00663FE8">
        <w:rPr>
          <w:rFonts w:cs="Times New Roman"/>
          <w:szCs w:val="22"/>
        </w:rPr>
        <w:t>w</w:t>
      </w:r>
      <w:r w:rsidRPr="00CF2A5D">
        <w:rPr>
          <w:rFonts w:cs="Times New Roman"/>
          <w:szCs w:val="22"/>
        </w:rPr>
        <w:t xml:space="preserve">ebsite. She reminded members and panelists to identify themselves for the transcript before </w:t>
      </w:r>
      <w:r w:rsidR="00D3587C">
        <w:rPr>
          <w:rFonts w:cs="Times New Roman"/>
          <w:szCs w:val="22"/>
        </w:rPr>
        <w:t>speaking.</w:t>
      </w:r>
    </w:p>
    <w:p w:rsidR="00D3587C" w:rsidRPr="00D3587C" w:rsidRDefault="00D3587C" w:rsidP="003144F2">
      <w:pPr>
        <w:pStyle w:val="Heading3"/>
      </w:pPr>
      <w:r w:rsidRPr="00D3587C">
        <w:t>Opening Remarks, Meeting Objectives and Expected Outcomes</w:t>
      </w:r>
    </w:p>
    <w:p w:rsidR="002653F5" w:rsidRPr="003144F2" w:rsidRDefault="004E781A" w:rsidP="002653F5">
      <w:r w:rsidRPr="003144F2">
        <w:t xml:space="preserve">Consumer Technology Workgroup </w:t>
      </w:r>
      <w:r>
        <w:t xml:space="preserve">Chairperson </w:t>
      </w:r>
      <w:r w:rsidR="00D3587C" w:rsidRPr="003144F2">
        <w:t>Leslie Kellie Hall</w:t>
      </w:r>
      <w:r>
        <w:t xml:space="preserve"> </w:t>
      </w:r>
      <w:r w:rsidR="002653F5">
        <w:t xml:space="preserve">talked about the importance of placing the patient front and center. </w:t>
      </w:r>
      <w:r w:rsidRPr="003144F2">
        <w:t>Certification and Adoption Workgroup Co-</w:t>
      </w:r>
      <w:r>
        <w:t>c</w:t>
      </w:r>
      <w:r w:rsidRPr="003144F2">
        <w:t>hair</w:t>
      </w:r>
      <w:r>
        <w:t>persons</w:t>
      </w:r>
      <w:r w:rsidRPr="003144F2">
        <w:t xml:space="preserve"> </w:t>
      </w:r>
      <w:r>
        <w:t>Marc Probst</w:t>
      </w:r>
      <w:r w:rsidR="002653F5" w:rsidRPr="003144F2">
        <w:t xml:space="preserve"> </w:t>
      </w:r>
      <w:r w:rsidR="002653F5">
        <w:t xml:space="preserve">and </w:t>
      </w:r>
      <w:r w:rsidR="002653F5" w:rsidRPr="003144F2">
        <w:t>Larry Wolf</w:t>
      </w:r>
      <w:r w:rsidR="002653F5">
        <w:t xml:space="preserve"> were not present </w:t>
      </w:r>
      <w:r w:rsidR="00B75C20">
        <w:t>to describe the objectives and expected outcomes</w:t>
      </w:r>
      <w:r w:rsidR="002653F5">
        <w:t>.</w:t>
      </w:r>
    </w:p>
    <w:p w:rsidR="00D3587C" w:rsidRPr="00D3587C" w:rsidRDefault="00D3587C" w:rsidP="002653F5">
      <w:pPr>
        <w:pStyle w:val="Heading3"/>
      </w:pPr>
      <w:r w:rsidRPr="00D3587C">
        <w:t>Presentation from Senator Mark R. Warner’s Office</w:t>
      </w:r>
    </w:p>
    <w:p w:rsidR="00D3587C" w:rsidRPr="003144F2" w:rsidRDefault="00D3587C" w:rsidP="0030672F">
      <w:pPr>
        <w:rPr>
          <w:szCs w:val="22"/>
        </w:rPr>
      </w:pPr>
      <w:r w:rsidRPr="003144F2">
        <w:rPr>
          <w:szCs w:val="22"/>
        </w:rPr>
        <w:t xml:space="preserve">Maureen </w:t>
      </w:r>
      <w:r w:rsidRPr="0030672F">
        <w:t>Henry</w:t>
      </w:r>
      <w:r w:rsidR="004E781A">
        <w:t xml:space="preserve"> described the</w:t>
      </w:r>
      <w:r w:rsidR="002653F5" w:rsidRPr="0030672F">
        <w:t xml:space="preserve"> </w:t>
      </w:r>
      <w:r w:rsidR="0030672F" w:rsidRPr="0030672F">
        <w:t>Care Planning Act of 2013</w:t>
      </w:r>
      <w:r w:rsidR="0030672F">
        <w:t xml:space="preserve"> </w:t>
      </w:r>
      <w:r w:rsidR="0030672F" w:rsidRPr="0030672F">
        <w:t>S. 1439</w:t>
      </w:r>
      <w:r w:rsidR="0030672F">
        <w:t xml:space="preserve"> </w:t>
      </w:r>
      <w:r w:rsidR="004E781A">
        <w:t>and a similar bill introduced in the House</w:t>
      </w:r>
      <w:r w:rsidR="002653F5">
        <w:rPr>
          <w:szCs w:val="22"/>
        </w:rPr>
        <w:t xml:space="preserve">. </w:t>
      </w:r>
      <w:r w:rsidR="004E781A">
        <w:rPr>
          <w:szCs w:val="22"/>
        </w:rPr>
        <w:t xml:space="preserve">Both bills have the </w:t>
      </w:r>
      <w:r w:rsidR="002653F5">
        <w:rPr>
          <w:szCs w:val="22"/>
        </w:rPr>
        <w:t xml:space="preserve">objective </w:t>
      </w:r>
      <w:r w:rsidR="004E781A">
        <w:rPr>
          <w:szCs w:val="22"/>
        </w:rPr>
        <w:t xml:space="preserve">that </w:t>
      </w:r>
      <w:r w:rsidR="002653F5">
        <w:rPr>
          <w:szCs w:val="22"/>
        </w:rPr>
        <w:t>persons with serious illnesses receive the care aligned with</w:t>
      </w:r>
      <w:r w:rsidR="004E781A">
        <w:rPr>
          <w:szCs w:val="22"/>
        </w:rPr>
        <w:t xml:space="preserve"> their</w:t>
      </w:r>
      <w:r w:rsidR="002653F5">
        <w:rPr>
          <w:szCs w:val="22"/>
        </w:rPr>
        <w:t xml:space="preserve"> goals, values and preferences. </w:t>
      </w:r>
      <w:r w:rsidR="004E781A">
        <w:rPr>
          <w:szCs w:val="22"/>
        </w:rPr>
        <w:t>The</w:t>
      </w:r>
      <w:r w:rsidR="00E7307A">
        <w:rPr>
          <w:szCs w:val="22"/>
        </w:rPr>
        <w:t xml:space="preserve"> bills</w:t>
      </w:r>
      <w:r w:rsidR="004E781A">
        <w:rPr>
          <w:szCs w:val="22"/>
        </w:rPr>
        <w:t xml:space="preserve"> apply to </w:t>
      </w:r>
      <w:r w:rsidR="002653F5">
        <w:rPr>
          <w:szCs w:val="22"/>
        </w:rPr>
        <w:t xml:space="preserve">Medicaid and Medicare </w:t>
      </w:r>
      <w:r w:rsidR="004E781A">
        <w:rPr>
          <w:szCs w:val="22"/>
        </w:rPr>
        <w:t>services. C</w:t>
      </w:r>
      <w:r w:rsidR="002653F5">
        <w:rPr>
          <w:szCs w:val="22"/>
        </w:rPr>
        <w:t>are planning</w:t>
      </w:r>
      <w:r w:rsidR="004E781A">
        <w:rPr>
          <w:szCs w:val="22"/>
        </w:rPr>
        <w:t xml:space="preserve"> is an</w:t>
      </w:r>
      <w:r w:rsidR="002653F5">
        <w:rPr>
          <w:szCs w:val="22"/>
        </w:rPr>
        <w:t xml:space="preserve"> interdisciplinary process, </w:t>
      </w:r>
      <w:r w:rsidR="004E781A">
        <w:rPr>
          <w:szCs w:val="22"/>
        </w:rPr>
        <w:t xml:space="preserve">requiring </w:t>
      </w:r>
      <w:r w:rsidR="002653F5">
        <w:rPr>
          <w:szCs w:val="22"/>
        </w:rPr>
        <w:t>multi</w:t>
      </w:r>
      <w:r w:rsidR="004E781A">
        <w:rPr>
          <w:szCs w:val="22"/>
        </w:rPr>
        <w:t>ple</w:t>
      </w:r>
      <w:r w:rsidR="002653F5">
        <w:rPr>
          <w:szCs w:val="22"/>
        </w:rPr>
        <w:t xml:space="preserve"> encounters</w:t>
      </w:r>
      <w:r w:rsidR="004E781A">
        <w:rPr>
          <w:szCs w:val="22"/>
        </w:rPr>
        <w:t xml:space="preserve"> to</w:t>
      </w:r>
      <w:r w:rsidR="00661287">
        <w:rPr>
          <w:szCs w:val="22"/>
        </w:rPr>
        <w:t>:</w:t>
      </w:r>
      <w:r w:rsidR="004E781A">
        <w:rPr>
          <w:szCs w:val="22"/>
        </w:rPr>
        <w:t xml:space="preserve"> explain the </w:t>
      </w:r>
      <w:r w:rsidR="002653F5">
        <w:rPr>
          <w:szCs w:val="22"/>
        </w:rPr>
        <w:t>person</w:t>
      </w:r>
      <w:r w:rsidR="004E781A">
        <w:rPr>
          <w:szCs w:val="22"/>
        </w:rPr>
        <w:t>’</w:t>
      </w:r>
      <w:r w:rsidR="002653F5">
        <w:rPr>
          <w:szCs w:val="22"/>
        </w:rPr>
        <w:t>s illness</w:t>
      </w:r>
      <w:r w:rsidR="004E781A">
        <w:rPr>
          <w:szCs w:val="22"/>
        </w:rPr>
        <w:t xml:space="preserve">; explore the individual’s </w:t>
      </w:r>
      <w:r w:rsidR="002653F5">
        <w:rPr>
          <w:szCs w:val="22"/>
        </w:rPr>
        <w:t>goals of care</w:t>
      </w:r>
      <w:r w:rsidR="004E781A">
        <w:rPr>
          <w:szCs w:val="22"/>
        </w:rPr>
        <w:t xml:space="preserve">; and evaluate the </w:t>
      </w:r>
      <w:r w:rsidR="002653F5">
        <w:rPr>
          <w:szCs w:val="22"/>
        </w:rPr>
        <w:t xml:space="preserve">services available. This is </w:t>
      </w:r>
      <w:r w:rsidR="004E781A">
        <w:rPr>
          <w:szCs w:val="22"/>
        </w:rPr>
        <w:t xml:space="preserve">a </w:t>
      </w:r>
      <w:r w:rsidR="002653F5">
        <w:rPr>
          <w:szCs w:val="22"/>
        </w:rPr>
        <w:t>subjective</w:t>
      </w:r>
      <w:r w:rsidR="004E781A">
        <w:rPr>
          <w:szCs w:val="22"/>
        </w:rPr>
        <w:t xml:space="preserve"> process and d</w:t>
      </w:r>
      <w:r w:rsidR="002653F5">
        <w:rPr>
          <w:szCs w:val="22"/>
        </w:rPr>
        <w:t xml:space="preserve">ocumentation </w:t>
      </w:r>
      <w:r w:rsidR="004E781A">
        <w:rPr>
          <w:szCs w:val="22"/>
        </w:rPr>
        <w:t xml:space="preserve">would </w:t>
      </w:r>
      <w:r w:rsidR="0030672F">
        <w:rPr>
          <w:szCs w:val="22"/>
        </w:rPr>
        <w:t xml:space="preserve">rely on </w:t>
      </w:r>
      <w:r w:rsidR="004E781A">
        <w:rPr>
          <w:szCs w:val="22"/>
        </w:rPr>
        <w:t xml:space="preserve">the </w:t>
      </w:r>
      <w:r w:rsidR="0030672F">
        <w:rPr>
          <w:szCs w:val="22"/>
        </w:rPr>
        <w:t xml:space="preserve">provider’s judgment. </w:t>
      </w:r>
      <w:r w:rsidR="004E781A">
        <w:rPr>
          <w:szCs w:val="22"/>
        </w:rPr>
        <w:t>She asked that m</w:t>
      </w:r>
      <w:r w:rsidR="0030672F">
        <w:rPr>
          <w:szCs w:val="22"/>
        </w:rPr>
        <w:t xml:space="preserve">embers think </w:t>
      </w:r>
      <w:r w:rsidR="00663FE8">
        <w:rPr>
          <w:szCs w:val="22"/>
        </w:rPr>
        <w:t>about how S</w:t>
      </w:r>
      <w:r w:rsidR="0030672F">
        <w:rPr>
          <w:szCs w:val="22"/>
        </w:rPr>
        <w:t xml:space="preserve">tage 3 can advance care planning. </w:t>
      </w:r>
      <w:r w:rsidR="004E781A">
        <w:rPr>
          <w:szCs w:val="22"/>
        </w:rPr>
        <w:t>After presenting m</w:t>
      </w:r>
      <w:r w:rsidR="0030672F">
        <w:rPr>
          <w:szCs w:val="22"/>
        </w:rPr>
        <w:t>any details</w:t>
      </w:r>
      <w:r w:rsidR="004E781A">
        <w:rPr>
          <w:szCs w:val="22"/>
        </w:rPr>
        <w:t xml:space="preserve"> of the proposed legislation, she noted that it would p</w:t>
      </w:r>
      <w:r w:rsidR="0030672F">
        <w:rPr>
          <w:szCs w:val="22"/>
        </w:rPr>
        <w:t xml:space="preserve">rohibit HHS from </w:t>
      </w:r>
      <w:r w:rsidR="004E781A">
        <w:rPr>
          <w:szCs w:val="22"/>
        </w:rPr>
        <w:t xml:space="preserve">imposing </w:t>
      </w:r>
      <w:r w:rsidR="0030672F">
        <w:rPr>
          <w:szCs w:val="22"/>
        </w:rPr>
        <w:t>penalties when providers</w:t>
      </w:r>
      <w:r w:rsidR="004E781A">
        <w:rPr>
          <w:szCs w:val="22"/>
        </w:rPr>
        <w:t>’ treatment</w:t>
      </w:r>
      <w:r w:rsidR="00E7307A">
        <w:rPr>
          <w:szCs w:val="22"/>
        </w:rPr>
        <w:t>s are</w:t>
      </w:r>
      <w:r w:rsidR="004E781A">
        <w:rPr>
          <w:szCs w:val="22"/>
        </w:rPr>
        <w:t xml:space="preserve"> as directed by their patients. Both </w:t>
      </w:r>
      <w:r w:rsidR="00B75C20">
        <w:rPr>
          <w:szCs w:val="22"/>
        </w:rPr>
        <w:t>bills</w:t>
      </w:r>
      <w:r w:rsidR="004E781A">
        <w:rPr>
          <w:szCs w:val="22"/>
        </w:rPr>
        <w:t xml:space="preserve"> require that EM</w:t>
      </w:r>
      <w:r w:rsidR="00E7307A">
        <w:rPr>
          <w:szCs w:val="22"/>
        </w:rPr>
        <w:t>Rs</w:t>
      </w:r>
      <w:r w:rsidR="004E781A">
        <w:rPr>
          <w:szCs w:val="22"/>
        </w:rPr>
        <w:t xml:space="preserve"> </w:t>
      </w:r>
      <w:r w:rsidR="0030672F">
        <w:rPr>
          <w:szCs w:val="22"/>
        </w:rPr>
        <w:t>capture</w:t>
      </w:r>
      <w:r w:rsidR="004E781A">
        <w:rPr>
          <w:szCs w:val="22"/>
        </w:rPr>
        <w:t xml:space="preserve"> advance directives (AD) and other documents for care planning.</w:t>
      </w:r>
    </w:p>
    <w:p w:rsidR="00D3587C" w:rsidRPr="0030672F" w:rsidRDefault="0030672F" w:rsidP="0030672F">
      <w:r>
        <w:t>Wolf joined the meeting and emphasized his agreement with the goals described by Henry.</w:t>
      </w:r>
    </w:p>
    <w:p w:rsidR="00D3587C" w:rsidRPr="00D3587C" w:rsidRDefault="00D3587C" w:rsidP="003144F2">
      <w:pPr>
        <w:pStyle w:val="Heading3"/>
      </w:pPr>
      <w:r w:rsidRPr="00D3587C">
        <w:t>Legal Perspective</w:t>
      </w:r>
    </w:p>
    <w:p w:rsidR="007F3436" w:rsidRDefault="00D3587C" w:rsidP="00E7307A">
      <w:pPr>
        <w:pStyle w:val="Default"/>
        <w:widowControl/>
        <w:spacing w:before="40" w:after="120"/>
        <w:rPr>
          <w:rFonts w:ascii="Times New Roman" w:hAnsi="Times New Roman"/>
          <w:bCs/>
          <w:sz w:val="22"/>
          <w:szCs w:val="22"/>
        </w:rPr>
      </w:pPr>
      <w:r w:rsidRPr="00E7307A">
        <w:rPr>
          <w:rFonts w:ascii="Times New Roman" w:hAnsi="Times New Roman"/>
          <w:b/>
          <w:bCs/>
          <w:sz w:val="22"/>
          <w:szCs w:val="22"/>
        </w:rPr>
        <w:t>Charlie Sabatino, American Bar Association Commission on Law and Aging</w:t>
      </w:r>
      <w:r w:rsidR="00730FAA">
        <w:rPr>
          <w:rFonts w:ascii="Times New Roman" w:hAnsi="Times New Roman"/>
          <w:bCs/>
          <w:sz w:val="22"/>
          <w:szCs w:val="22"/>
        </w:rPr>
        <w:t>,</w:t>
      </w:r>
      <w:r w:rsidR="0030672F">
        <w:rPr>
          <w:rFonts w:ascii="Times New Roman" w:hAnsi="Times New Roman"/>
          <w:bCs/>
          <w:sz w:val="22"/>
          <w:szCs w:val="22"/>
        </w:rPr>
        <w:t xml:space="preserve"> </w:t>
      </w:r>
      <w:r w:rsidR="0099496F">
        <w:rPr>
          <w:rFonts w:ascii="Times New Roman" w:hAnsi="Times New Roman"/>
          <w:bCs/>
          <w:sz w:val="22"/>
          <w:szCs w:val="22"/>
        </w:rPr>
        <w:t xml:space="preserve">said that he had </w:t>
      </w:r>
      <w:r w:rsidR="0030672F">
        <w:rPr>
          <w:rFonts w:ascii="Times New Roman" w:hAnsi="Times New Roman"/>
          <w:bCs/>
          <w:sz w:val="22"/>
          <w:szCs w:val="22"/>
        </w:rPr>
        <w:t>submitted his response</w:t>
      </w:r>
      <w:r w:rsidR="0099496F">
        <w:rPr>
          <w:rFonts w:ascii="Times New Roman" w:hAnsi="Times New Roman"/>
          <w:bCs/>
          <w:sz w:val="22"/>
          <w:szCs w:val="22"/>
        </w:rPr>
        <w:t>s</w:t>
      </w:r>
      <w:r w:rsidR="0030672F">
        <w:rPr>
          <w:rFonts w:ascii="Times New Roman" w:hAnsi="Times New Roman"/>
          <w:bCs/>
          <w:sz w:val="22"/>
          <w:szCs w:val="22"/>
        </w:rPr>
        <w:t xml:space="preserve"> to </w:t>
      </w:r>
      <w:r w:rsidR="0099496F">
        <w:rPr>
          <w:rFonts w:ascii="Times New Roman" w:hAnsi="Times New Roman"/>
          <w:bCs/>
          <w:sz w:val="22"/>
          <w:szCs w:val="22"/>
        </w:rPr>
        <w:t xml:space="preserve">the workgroup’s </w:t>
      </w:r>
      <w:r w:rsidR="0030672F">
        <w:rPr>
          <w:rFonts w:ascii="Times New Roman" w:hAnsi="Times New Roman"/>
          <w:bCs/>
          <w:sz w:val="22"/>
          <w:szCs w:val="22"/>
        </w:rPr>
        <w:t xml:space="preserve">questions. </w:t>
      </w:r>
      <w:r w:rsidR="0099496F">
        <w:rPr>
          <w:rFonts w:ascii="Times New Roman" w:hAnsi="Times New Roman"/>
          <w:bCs/>
          <w:sz w:val="22"/>
          <w:szCs w:val="22"/>
        </w:rPr>
        <w:t>O</w:t>
      </w:r>
      <w:r w:rsidR="0030672F">
        <w:rPr>
          <w:rFonts w:ascii="Times New Roman" w:hAnsi="Times New Roman"/>
          <w:bCs/>
          <w:sz w:val="22"/>
          <w:szCs w:val="22"/>
        </w:rPr>
        <w:t xml:space="preserve">nly about one third of adults have some type </w:t>
      </w:r>
      <w:r w:rsidR="00E7307A">
        <w:rPr>
          <w:rFonts w:ascii="Times New Roman" w:hAnsi="Times New Roman"/>
          <w:bCs/>
          <w:sz w:val="22"/>
          <w:szCs w:val="22"/>
        </w:rPr>
        <w:t xml:space="preserve">of </w:t>
      </w:r>
      <w:r w:rsidR="0030672F">
        <w:rPr>
          <w:rFonts w:ascii="Times New Roman" w:hAnsi="Times New Roman"/>
          <w:bCs/>
          <w:sz w:val="22"/>
          <w:szCs w:val="22"/>
        </w:rPr>
        <w:t>directive</w:t>
      </w:r>
      <w:r w:rsidR="0099496F">
        <w:rPr>
          <w:rFonts w:ascii="Times New Roman" w:hAnsi="Times New Roman"/>
          <w:bCs/>
          <w:sz w:val="22"/>
          <w:szCs w:val="22"/>
        </w:rPr>
        <w:t>, such as AD or advanced care plan (ACP)</w:t>
      </w:r>
      <w:r w:rsidR="0030672F">
        <w:rPr>
          <w:rFonts w:ascii="Times New Roman" w:hAnsi="Times New Roman"/>
          <w:bCs/>
          <w:sz w:val="22"/>
          <w:szCs w:val="22"/>
        </w:rPr>
        <w:t xml:space="preserve">. </w:t>
      </w:r>
      <w:r w:rsidR="0099496F">
        <w:rPr>
          <w:rFonts w:ascii="Times New Roman" w:hAnsi="Times New Roman"/>
          <w:bCs/>
          <w:sz w:val="22"/>
          <w:szCs w:val="22"/>
        </w:rPr>
        <w:t xml:space="preserve">Prevalence increases </w:t>
      </w:r>
      <w:r w:rsidR="0030672F">
        <w:rPr>
          <w:rFonts w:ascii="Times New Roman" w:hAnsi="Times New Roman"/>
          <w:bCs/>
          <w:sz w:val="22"/>
          <w:szCs w:val="22"/>
        </w:rPr>
        <w:t>with age</w:t>
      </w:r>
      <w:r w:rsidR="0099496F">
        <w:rPr>
          <w:rFonts w:ascii="Times New Roman" w:hAnsi="Times New Roman"/>
          <w:bCs/>
          <w:sz w:val="22"/>
          <w:szCs w:val="22"/>
        </w:rPr>
        <w:t xml:space="preserve">; </w:t>
      </w:r>
      <w:r w:rsidR="0030672F">
        <w:rPr>
          <w:rFonts w:ascii="Times New Roman" w:hAnsi="Times New Roman"/>
          <w:bCs/>
          <w:sz w:val="22"/>
          <w:szCs w:val="22"/>
        </w:rPr>
        <w:t>51</w:t>
      </w:r>
      <w:r w:rsidR="00663FE8">
        <w:rPr>
          <w:rFonts w:ascii="Times New Roman" w:hAnsi="Times New Roman"/>
          <w:bCs/>
          <w:sz w:val="22"/>
          <w:szCs w:val="22"/>
        </w:rPr>
        <w:t xml:space="preserve"> percent</w:t>
      </w:r>
      <w:r w:rsidR="0030672F">
        <w:rPr>
          <w:rFonts w:ascii="Times New Roman" w:hAnsi="Times New Roman"/>
          <w:bCs/>
          <w:sz w:val="22"/>
          <w:szCs w:val="22"/>
        </w:rPr>
        <w:t xml:space="preserve"> of those over </w:t>
      </w:r>
      <w:r w:rsidR="0099496F">
        <w:rPr>
          <w:rFonts w:ascii="Times New Roman" w:hAnsi="Times New Roman"/>
          <w:bCs/>
          <w:sz w:val="22"/>
          <w:szCs w:val="22"/>
        </w:rPr>
        <w:t xml:space="preserve">age </w:t>
      </w:r>
      <w:r w:rsidR="0030672F">
        <w:rPr>
          <w:rFonts w:ascii="Times New Roman" w:hAnsi="Times New Roman"/>
          <w:bCs/>
          <w:sz w:val="22"/>
          <w:szCs w:val="22"/>
        </w:rPr>
        <w:t>60</w:t>
      </w:r>
      <w:r w:rsidR="0099496F">
        <w:rPr>
          <w:rFonts w:ascii="Times New Roman" w:hAnsi="Times New Roman"/>
          <w:bCs/>
          <w:sz w:val="22"/>
          <w:szCs w:val="22"/>
        </w:rPr>
        <w:t xml:space="preserve"> have a directive</w:t>
      </w:r>
      <w:r w:rsidR="0030672F">
        <w:rPr>
          <w:rFonts w:ascii="Times New Roman" w:hAnsi="Times New Roman"/>
          <w:bCs/>
          <w:sz w:val="22"/>
          <w:szCs w:val="22"/>
        </w:rPr>
        <w:t xml:space="preserve">. </w:t>
      </w:r>
      <w:r w:rsidR="0099496F">
        <w:rPr>
          <w:rFonts w:ascii="Times New Roman" w:hAnsi="Times New Roman"/>
          <w:bCs/>
          <w:sz w:val="22"/>
          <w:szCs w:val="22"/>
        </w:rPr>
        <w:t>He described several p</w:t>
      </w:r>
      <w:r w:rsidR="0030672F">
        <w:rPr>
          <w:rFonts w:ascii="Times New Roman" w:hAnsi="Times New Roman"/>
          <w:bCs/>
          <w:sz w:val="22"/>
          <w:szCs w:val="22"/>
        </w:rPr>
        <w:t xml:space="preserve">roblems with </w:t>
      </w:r>
      <w:r w:rsidR="00E7307A">
        <w:rPr>
          <w:rFonts w:ascii="Times New Roman" w:hAnsi="Times New Roman"/>
          <w:bCs/>
          <w:sz w:val="22"/>
          <w:szCs w:val="22"/>
        </w:rPr>
        <w:t xml:space="preserve">the </w:t>
      </w:r>
      <w:r w:rsidR="0030672F">
        <w:rPr>
          <w:rFonts w:ascii="Times New Roman" w:hAnsi="Times New Roman"/>
          <w:bCs/>
          <w:sz w:val="22"/>
          <w:szCs w:val="22"/>
        </w:rPr>
        <w:t>effectiveness of AD</w:t>
      </w:r>
      <w:r w:rsidR="0099496F">
        <w:rPr>
          <w:rFonts w:ascii="Times New Roman" w:hAnsi="Times New Roman"/>
          <w:bCs/>
          <w:sz w:val="22"/>
          <w:szCs w:val="22"/>
        </w:rPr>
        <w:t>s</w:t>
      </w:r>
      <w:r w:rsidR="0030672F">
        <w:rPr>
          <w:rFonts w:ascii="Times New Roman" w:hAnsi="Times New Roman"/>
          <w:bCs/>
          <w:sz w:val="22"/>
          <w:szCs w:val="22"/>
        </w:rPr>
        <w:t xml:space="preserve">. </w:t>
      </w:r>
      <w:r w:rsidR="007F3436">
        <w:rPr>
          <w:rFonts w:ascii="Times New Roman" w:hAnsi="Times New Roman"/>
          <w:bCs/>
          <w:sz w:val="22"/>
          <w:szCs w:val="22"/>
        </w:rPr>
        <w:t>T</w:t>
      </w:r>
      <w:r w:rsidR="0099496F">
        <w:rPr>
          <w:rFonts w:ascii="Times New Roman" w:hAnsi="Times New Roman"/>
          <w:bCs/>
          <w:sz w:val="22"/>
          <w:szCs w:val="22"/>
        </w:rPr>
        <w:t>hey are often t</w:t>
      </w:r>
      <w:r w:rsidR="007F3436">
        <w:rPr>
          <w:rFonts w:ascii="Times New Roman" w:hAnsi="Times New Roman"/>
          <w:bCs/>
          <w:sz w:val="22"/>
          <w:szCs w:val="22"/>
        </w:rPr>
        <w:t>oo vague</w:t>
      </w:r>
      <w:r w:rsidR="0099496F">
        <w:rPr>
          <w:rFonts w:ascii="Times New Roman" w:hAnsi="Times New Roman"/>
          <w:bCs/>
          <w:sz w:val="22"/>
          <w:szCs w:val="22"/>
        </w:rPr>
        <w:t>, n</w:t>
      </w:r>
      <w:r w:rsidR="007F3436">
        <w:rPr>
          <w:rFonts w:ascii="Times New Roman" w:hAnsi="Times New Roman"/>
          <w:bCs/>
          <w:sz w:val="22"/>
          <w:szCs w:val="22"/>
        </w:rPr>
        <w:t>ot timely</w:t>
      </w:r>
      <w:r w:rsidR="0099496F">
        <w:rPr>
          <w:rFonts w:ascii="Times New Roman" w:hAnsi="Times New Roman"/>
          <w:bCs/>
          <w:sz w:val="22"/>
          <w:szCs w:val="22"/>
        </w:rPr>
        <w:t>, or n</w:t>
      </w:r>
      <w:r w:rsidR="007F3436">
        <w:rPr>
          <w:rFonts w:ascii="Times New Roman" w:hAnsi="Times New Roman"/>
          <w:bCs/>
          <w:sz w:val="22"/>
          <w:szCs w:val="22"/>
        </w:rPr>
        <w:t xml:space="preserve">ot </w:t>
      </w:r>
      <w:r w:rsidR="0099496F">
        <w:rPr>
          <w:rFonts w:ascii="Times New Roman" w:hAnsi="Times New Roman"/>
          <w:bCs/>
          <w:sz w:val="22"/>
          <w:szCs w:val="22"/>
        </w:rPr>
        <w:t xml:space="preserve">placed </w:t>
      </w:r>
      <w:r w:rsidR="007F3436">
        <w:rPr>
          <w:rFonts w:ascii="Times New Roman" w:hAnsi="Times New Roman"/>
          <w:bCs/>
          <w:sz w:val="22"/>
          <w:szCs w:val="22"/>
        </w:rPr>
        <w:t xml:space="preserve">in the record. </w:t>
      </w:r>
      <w:r w:rsidR="0099496F">
        <w:rPr>
          <w:rFonts w:ascii="Times New Roman" w:hAnsi="Times New Roman"/>
          <w:bCs/>
          <w:sz w:val="22"/>
          <w:szCs w:val="22"/>
        </w:rPr>
        <w:t xml:space="preserve">Federal law does not required putting directives in the </w:t>
      </w:r>
      <w:r w:rsidR="007F3436">
        <w:rPr>
          <w:rFonts w:ascii="Times New Roman" w:hAnsi="Times New Roman"/>
          <w:bCs/>
          <w:sz w:val="22"/>
          <w:szCs w:val="22"/>
        </w:rPr>
        <w:t xml:space="preserve">record. </w:t>
      </w:r>
      <w:r w:rsidR="0099496F">
        <w:rPr>
          <w:rFonts w:ascii="Times New Roman" w:hAnsi="Times New Roman"/>
          <w:bCs/>
          <w:sz w:val="22"/>
          <w:szCs w:val="22"/>
        </w:rPr>
        <w:t>Another problem is that the designated p</w:t>
      </w:r>
      <w:r w:rsidR="007F3436">
        <w:rPr>
          <w:rFonts w:ascii="Times New Roman" w:hAnsi="Times New Roman"/>
          <w:bCs/>
          <w:sz w:val="22"/>
          <w:szCs w:val="22"/>
        </w:rPr>
        <w:t>roxy may not be well equipped</w:t>
      </w:r>
      <w:r w:rsidR="0099496F">
        <w:rPr>
          <w:rFonts w:ascii="Times New Roman" w:hAnsi="Times New Roman"/>
          <w:bCs/>
          <w:sz w:val="22"/>
          <w:szCs w:val="22"/>
        </w:rPr>
        <w:t xml:space="preserve"> to act</w:t>
      </w:r>
      <w:r w:rsidR="00E7307A">
        <w:rPr>
          <w:rFonts w:ascii="Times New Roman" w:hAnsi="Times New Roman"/>
          <w:bCs/>
          <w:sz w:val="22"/>
          <w:szCs w:val="22"/>
        </w:rPr>
        <w:t xml:space="preserve"> o</w:t>
      </w:r>
      <w:r w:rsidR="00661287">
        <w:rPr>
          <w:rFonts w:ascii="Times New Roman" w:hAnsi="Times New Roman"/>
          <w:bCs/>
          <w:sz w:val="22"/>
          <w:szCs w:val="22"/>
        </w:rPr>
        <w:t>n</w:t>
      </w:r>
      <w:r w:rsidR="00E7307A">
        <w:rPr>
          <w:rFonts w:ascii="Times New Roman" w:hAnsi="Times New Roman"/>
          <w:bCs/>
          <w:sz w:val="22"/>
          <w:szCs w:val="22"/>
        </w:rPr>
        <w:t xml:space="preserve"> the patient’s directive</w:t>
      </w:r>
      <w:r w:rsidR="007F3436">
        <w:rPr>
          <w:rFonts w:ascii="Times New Roman" w:hAnsi="Times New Roman"/>
          <w:bCs/>
          <w:sz w:val="22"/>
          <w:szCs w:val="22"/>
        </w:rPr>
        <w:t xml:space="preserve">. Because of </w:t>
      </w:r>
      <w:r w:rsidR="0099496F">
        <w:rPr>
          <w:rFonts w:ascii="Times New Roman" w:hAnsi="Times New Roman"/>
          <w:bCs/>
          <w:sz w:val="22"/>
          <w:szCs w:val="22"/>
        </w:rPr>
        <w:t xml:space="preserve">the </w:t>
      </w:r>
      <w:r w:rsidR="007F3436">
        <w:rPr>
          <w:rFonts w:ascii="Times New Roman" w:hAnsi="Times New Roman"/>
          <w:bCs/>
          <w:sz w:val="22"/>
          <w:szCs w:val="22"/>
        </w:rPr>
        <w:t>limit</w:t>
      </w:r>
      <w:r w:rsidR="0099496F">
        <w:rPr>
          <w:rFonts w:ascii="Times New Roman" w:hAnsi="Times New Roman"/>
          <w:bCs/>
          <w:sz w:val="22"/>
          <w:szCs w:val="22"/>
        </w:rPr>
        <w:t>ation</w:t>
      </w:r>
      <w:r w:rsidR="007F3436">
        <w:rPr>
          <w:rFonts w:ascii="Times New Roman" w:hAnsi="Times New Roman"/>
          <w:bCs/>
          <w:sz w:val="22"/>
          <w:szCs w:val="22"/>
        </w:rPr>
        <w:t>s of AD</w:t>
      </w:r>
      <w:r w:rsidR="0099496F">
        <w:rPr>
          <w:rFonts w:ascii="Times New Roman" w:hAnsi="Times New Roman"/>
          <w:bCs/>
          <w:sz w:val="22"/>
          <w:szCs w:val="22"/>
        </w:rPr>
        <w:t>,</w:t>
      </w:r>
      <w:r w:rsidR="007F3436">
        <w:rPr>
          <w:rFonts w:ascii="Times New Roman" w:hAnsi="Times New Roman"/>
          <w:bCs/>
          <w:sz w:val="22"/>
          <w:szCs w:val="22"/>
        </w:rPr>
        <w:t xml:space="preserve"> the ACP has developed. </w:t>
      </w:r>
      <w:r w:rsidR="0099496F">
        <w:rPr>
          <w:rFonts w:ascii="Times New Roman" w:hAnsi="Times New Roman"/>
          <w:bCs/>
          <w:sz w:val="22"/>
          <w:szCs w:val="22"/>
        </w:rPr>
        <w:t>He stated that e</w:t>
      </w:r>
      <w:r w:rsidR="007F3436">
        <w:rPr>
          <w:rFonts w:ascii="Times New Roman" w:hAnsi="Times New Roman"/>
          <w:bCs/>
          <w:sz w:val="22"/>
          <w:szCs w:val="22"/>
        </w:rPr>
        <w:t>veryone should have a care plan</w:t>
      </w:r>
      <w:r w:rsidR="0099496F">
        <w:rPr>
          <w:rFonts w:ascii="Times New Roman" w:hAnsi="Times New Roman"/>
          <w:bCs/>
          <w:sz w:val="22"/>
          <w:szCs w:val="22"/>
        </w:rPr>
        <w:t>; the q</w:t>
      </w:r>
      <w:r w:rsidR="007F3436">
        <w:rPr>
          <w:rFonts w:ascii="Times New Roman" w:hAnsi="Times New Roman"/>
          <w:bCs/>
          <w:sz w:val="22"/>
          <w:szCs w:val="22"/>
        </w:rPr>
        <w:t>uestion is how to document</w:t>
      </w:r>
      <w:r w:rsidR="0099496F">
        <w:rPr>
          <w:rFonts w:ascii="Times New Roman" w:hAnsi="Times New Roman"/>
          <w:bCs/>
          <w:sz w:val="22"/>
          <w:szCs w:val="22"/>
        </w:rPr>
        <w:t xml:space="preserve"> it</w:t>
      </w:r>
      <w:r w:rsidR="007F3436">
        <w:rPr>
          <w:rFonts w:ascii="Times New Roman" w:hAnsi="Times New Roman"/>
          <w:bCs/>
          <w:sz w:val="22"/>
          <w:szCs w:val="22"/>
        </w:rPr>
        <w:t>. Med</w:t>
      </w:r>
      <w:r w:rsidR="0099496F">
        <w:rPr>
          <w:rFonts w:ascii="Times New Roman" w:hAnsi="Times New Roman"/>
          <w:bCs/>
          <w:sz w:val="22"/>
          <w:szCs w:val="22"/>
        </w:rPr>
        <w:t>ical</w:t>
      </w:r>
      <w:r w:rsidR="007F3436">
        <w:rPr>
          <w:rFonts w:ascii="Times New Roman" w:hAnsi="Times New Roman"/>
          <w:bCs/>
          <w:sz w:val="22"/>
          <w:szCs w:val="22"/>
        </w:rPr>
        <w:t xml:space="preserve"> notes are imp</w:t>
      </w:r>
      <w:r w:rsidR="0099496F">
        <w:rPr>
          <w:rFonts w:ascii="Times New Roman" w:hAnsi="Times New Roman"/>
          <w:bCs/>
          <w:sz w:val="22"/>
          <w:szCs w:val="22"/>
        </w:rPr>
        <w:t>ortant, such as</w:t>
      </w:r>
      <w:r w:rsidR="007F3436">
        <w:rPr>
          <w:rFonts w:ascii="Times New Roman" w:hAnsi="Times New Roman"/>
          <w:bCs/>
          <w:sz w:val="22"/>
          <w:szCs w:val="22"/>
        </w:rPr>
        <w:t xml:space="preserve"> Physician Orders</w:t>
      </w:r>
      <w:r w:rsidR="00661287">
        <w:rPr>
          <w:rFonts w:ascii="Times New Roman" w:hAnsi="Times New Roman"/>
          <w:bCs/>
          <w:sz w:val="22"/>
          <w:szCs w:val="22"/>
        </w:rPr>
        <w:t xml:space="preserve"> for</w:t>
      </w:r>
      <w:r w:rsidR="007F3436">
        <w:rPr>
          <w:rFonts w:ascii="Times New Roman" w:hAnsi="Times New Roman"/>
          <w:bCs/>
          <w:sz w:val="22"/>
          <w:szCs w:val="22"/>
        </w:rPr>
        <w:t xml:space="preserve"> Life Sustaining Treatment </w:t>
      </w:r>
      <w:r w:rsidR="0099496F">
        <w:rPr>
          <w:rFonts w:ascii="Times New Roman" w:hAnsi="Times New Roman"/>
          <w:bCs/>
          <w:sz w:val="22"/>
          <w:szCs w:val="22"/>
        </w:rPr>
        <w:t xml:space="preserve">(POLST) </w:t>
      </w:r>
      <w:r w:rsidR="007F3436">
        <w:rPr>
          <w:rFonts w:ascii="Times New Roman" w:hAnsi="Times New Roman"/>
          <w:bCs/>
          <w:sz w:val="22"/>
          <w:szCs w:val="22"/>
        </w:rPr>
        <w:t>for advanced illness</w:t>
      </w:r>
      <w:r w:rsidR="00E7307A">
        <w:rPr>
          <w:rFonts w:ascii="Times New Roman" w:hAnsi="Times New Roman"/>
          <w:bCs/>
          <w:sz w:val="22"/>
          <w:szCs w:val="22"/>
        </w:rPr>
        <w:t>es</w:t>
      </w:r>
      <w:r w:rsidR="007F3436">
        <w:rPr>
          <w:rFonts w:ascii="Times New Roman" w:hAnsi="Times New Roman"/>
          <w:bCs/>
          <w:sz w:val="22"/>
          <w:szCs w:val="22"/>
        </w:rPr>
        <w:t xml:space="preserve">. </w:t>
      </w:r>
      <w:r w:rsidR="0099496F">
        <w:rPr>
          <w:rFonts w:ascii="Times New Roman" w:hAnsi="Times New Roman"/>
          <w:bCs/>
          <w:sz w:val="22"/>
          <w:szCs w:val="22"/>
        </w:rPr>
        <w:t>These are p</w:t>
      </w:r>
      <w:r w:rsidR="007F3436">
        <w:rPr>
          <w:rFonts w:ascii="Times New Roman" w:hAnsi="Times New Roman"/>
          <w:bCs/>
          <w:sz w:val="22"/>
          <w:szCs w:val="22"/>
        </w:rPr>
        <w:t>ortable orders</w:t>
      </w:r>
      <w:r w:rsidR="0099496F">
        <w:rPr>
          <w:rFonts w:ascii="Times New Roman" w:hAnsi="Times New Roman"/>
          <w:bCs/>
          <w:sz w:val="22"/>
          <w:szCs w:val="22"/>
        </w:rPr>
        <w:t xml:space="preserve"> across providers, settings, facilities, and level</w:t>
      </w:r>
      <w:r w:rsidR="00661287">
        <w:rPr>
          <w:rFonts w:ascii="Times New Roman" w:hAnsi="Times New Roman"/>
          <w:bCs/>
          <w:sz w:val="22"/>
          <w:szCs w:val="22"/>
        </w:rPr>
        <w:t>s</w:t>
      </w:r>
      <w:r w:rsidR="0099496F">
        <w:rPr>
          <w:rFonts w:ascii="Times New Roman" w:hAnsi="Times New Roman"/>
          <w:bCs/>
          <w:sz w:val="22"/>
          <w:szCs w:val="22"/>
        </w:rPr>
        <w:t xml:space="preserve"> of care</w:t>
      </w:r>
      <w:r w:rsidR="007F3436">
        <w:rPr>
          <w:rFonts w:ascii="Times New Roman" w:hAnsi="Times New Roman"/>
          <w:bCs/>
          <w:sz w:val="22"/>
          <w:szCs w:val="22"/>
        </w:rPr>
        <w:t xml:space="preserve">. Everyone needs </w:t>
      </w:r>
      <w:r w:rsidR="00E7307A">
        <w:rPr>
          <w:rFonts w:ascii="Times New Roman" w:hAnsi="Times New Roman"/>
          <w:bCs/>
          <w:sz w:val="22"/>
          <w:szCs w:val="22"/>
        </w:rPr>
        <w:t xml:space="preserve">a </w:t>
      </w:r>
      <w:r w:rsidR="007F3436">
        <w:rPr>
          <w:rFonts w:ascii="Times New Roman" w:hAnsi="Times New Roman"/>
          <w:bCs/>
          <w:sz w:val="22"/>
          <w:szCs w:val="22"/>
        </w:rPr>
        <w:t>care plan</w:t>
      </w:r>
      <w:r w:rsidR="0099496F">
        <w:rPr>
          <w:rFonts w:ascii="Times New Roman" w:hAnsi="Times New Roman"/>
          <w:bCs/>
          <w:sz w:val="22"/>
          <w:szCs w:val="22"/>
        </w:rPr>
        <w:t>,</w:t>
      </w:r>
      <w:r w:rsidR="007F3436">
        <w:rPr>
          <w:rFonts w:ascii="Times New Roman" w:hAnsi="Times New Roman"/>
          <w:bCs/>
          <w:sz w:val="22"/>
          <w:szCs w:val="22"/>
        </w:rPr>
        <w:t xml:space="preserve"> but as illness advances</w:t>
      </w:r>
      <w:r w:rsidR="0099496F">
        <w:rPr>
          <w:rFonts w:ascii="Times New Roman" w:hAnsi="Times New Roman"/>
          <w:bCs/>
          <w:sz w:val="22"/>
          <w:szCs w:val="22"/>
        </w:rPr>
        <w:t>, the plan</w:t>
      </w:r>
      <w:r w:rsidR="007F3436">
        <w:rPr>
          <w:rFonts w:ascii="Times New Roman" w:hAnsi="Times New Roman"/>
          <w:bCs/>
          <w:sz w:val="22"/>
          <w:szCs w:val="22"/>
        </w:rPr>
        <w:t xml:space="preserve"> become</w:t>
      </w:r>
      <w:r w:rsidR="0096578B">
        <w:rPr>
          <w:rFonts w:ascii="Times New Roman" w:hAnsi="Times New Roman"/>
          <w:bCs/>
          <w:sz w:val="22"/>
          <w:szCs w:val="22"/>
        </w:rPr>
        <w:t>s</w:t>
      </w:r>
      <w:r w:rsidR="007F3436">
        <w:rPr>
          <w:rFonts w:ascii="Times New Roman" w:hAnsi="Times New Roman"/>
          <w:bCs/>
          <w:sz w:val="22"/>
          <w:szCs w:val="22"/>
        </w:rPr>
        <w:t xml:space="preserve"> more important. Age is </w:t>
      </w:r>
      <w:r w:rsidR="0099496F">
        <w:rPr>
          <w:rFonts w:ascii="Times New Roman" w:hAnsi="Times New Roman"/>
          <w:bCs/>
          <w:sz w:val="22"/>
          <w:szCs w:val="22"/>
        </w:rPr>
        <w:t xml:space="preserve">a </w:t>
      </w:r>
      <w:r w:rsidR="007F3436">
        <w:rPr>
          <w:rFonts w:ascii="Times New Roman" w:hAnsi="Times New Roman"/>
          <w:bCs/>
          <w:sz w:val="22"/>
          <w:szCs w:val="22"/>
        </w:rPr>
        <w:t>poor proxy</w:t>
      </w:r>
      <w:r w:rsidR="00E7307A">
        <w:rPr>
          <w:rFonts w:ascii="Times New Roman" w:hAnsi="Times New Roman"/>
          <w:bCs/>
          <w:sz w:val="22"/>
          <w:szCs w:val="22"/>
        </w:rPr>
        <w:t xml:space="preserve"> for determining the need for a plan</w:t>
      </w:r>
      <w:r w:rsidR="0044088E">
        <w:rPr>
          <w:rFonts w:ascii="Times New Roman" w:hAnsi="Times New Roman"/>
          <w:bCs/>
          <w:sz w:val="22"/>
          <w:szCs w:val="22"/>
        </w:rPr>
        <w:t>.</w:t>
      </w:r>
    </w:p>
    <w:p w:rsidR="00D3587C" w:rsidRDefault="0096578B" w:rsidP="003144F2">
      <w:pPr>
        <w:pStyle w:val="Default"/>
        <w:widowControl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</w:t>
      </w:r>
      <w:r w:rsidR="007F3436">
        <w:rPr>
          <w:rFonts w:ascii="Times New Roman" w:hAnsi="Times New Roman"/>
          <w:bCs/>
          <w:sz w:val="22"/>
          <w:szCs w:val="22"/>
        </w:rPr>
        <w:t>POLST work</w:t>
      </w:r>
      <w:r>
        <w:rPr>
          <w:rFonts w:ascii="Times New Roman" w:hAnsi="Times New Roman"/>
          <w:bCs/>
          <w:sz w:val="22"/>
          <w:szCs w:val="22"/>
        </w:rPr>
        <w:t>s well as a document that follows the patient</w:t>
      </w:r>
      <w:r w:rsidR="007F3436">
        <w:rPr>
          <w:rFonts w:ascii="Times New Roman" w:hAnsi="Times New Roman"/>
          <w:bCs/>
          <w:sz w:val="22"/>
          <w:szCs w:val="22"/>
        </w:rPr>
        <w:t xml:space="preserve">. Most states recognize ADs </w:t>
      </w:r>
      <w:r w:rsidR="00E7307A">
        <w:rPr>
          <w:rFonts w:ascii="Times New Roman" w:hAnsi="Times New Roman"/>
          <w:bCs/>
          <w:sz w:val="22"/>
          <w:szCs w:val="22"/>
        </w:rPr>
        <w:t xml:space="preserve">made </w:t>
      </w:r>
      <w:r w:rsidR="007F3436">
        <w:rPr>
          <w:rFonts w:ascii="Times New Roman" w:hAnsi="Times New Roman"/>
          <w:bCs/>
          <w:sz w:val="22"/>
          <w:szCs w:val="22"/>
        </w:rPr>
        <w:t>in other states</w:t>
      </w:r>
      <w:r>
        <w:rPr>
          <w:rFonts w:ascii="Times New Roman" w:hAnsi="Times New Roman"/>
          <w:bCs/>
          <w:sz w:val="22"/>
          <w:szCs w:val="22"/>
        </w:rPr>
        <w:t>, b</w:t>
      </w:r>
      <w:r w:rsidR="007F3436">
        <w:rPr>
          <w:rFonts w:ascii="Times New Roman" w:hAnsi="Times New Roman"/>
          <w:bCs/>
          <w:sz w:val="22"/>
          <w:szCs w:val="22"/>
        </w:rPr>
        <w:t>ut details may not be followed</w:t>
      </w:r>
      <w:r>
        <w:rPr>
          <w:rFonts w:ascii="Times New Roman" w:hAnsi="Times New Roman"/>
          <w:bCs/>
          <w:sz w:val="22"/>
          <w:szCs w:val="22"/>
        </w:rPr>
        <w:t xml:space="preserve"> because i</w:t>
      </w:r>
      <w:r w:rsidR="007F3436">
        <w:rPr>
          <w:rFonts w:ascii="Times New Roman" w:hAnsi="Times New Roman"/>
          <w:bCs/>
          <w:sz w:val="22"/>
          <w:szCs w:val="22"/>
        </w:rPr>
        <w:t>nterpretation</w:t>
      </w:r>
      <w:r w:rsidR="00E7307A">
        <w:rPr>
          <w:rFonts w:ascii="Times New Roman" w:hAnsi="Times New Roman"/>
          <w:bCs/>
          <w:sz w:val="22"/>
          <w:szCs w:val="22"/>
        </w:rPr>
        <w:t>s differ</w:t>
      </w:r>
      <w:r w:rsidR="007F3436">
        <w:rPr>
          <w:rFonts w:ascii="Times New Roman" w:hAnsi="Times New Roman"/>
          <w:bCs/>
          <w:sz w:val="22"/>
          <w:szCs w:val="22"/>
        </w:rPr>
        <w:t>. Clinicians do not report problems</w:t>
      </w:r>
      <w:r>
        <w:rPr>
          <w:rFonts w:ascii="Times New Roman" w:hAnsi="Times New Roman"/>
          <w:bCs/>
          <w:sz w:val="22"/>
          <w:szCs w:val="22"/>
        </w:rPr>
        <w:t xml:space="preserve"> with the lack of recognition of ADs across state</w:t>
      </w:r>
      <w:r w:rsidR="00E7307A">
        <w:rPr>
          <w:rFonts w:ascii="Times New Roman" w:hAnsi="Times New Roman"/>
          <w:bCs/>
          <w:sz w:val="22"/>
          <w:szCs w:val="22"/>
        </w:rPr>
        <w:t>s</w:t>
      </w:r>
      <w:r w:rsidR="007F3436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Since ADs do not </w:t>
      </w:r>
      <w:r w:rsidR="00E7307A">
        <w:rPr>
          <w:rFonts w:ascii="Times New Roman" w:hAnsi="Times New Roman"/>
          <w:bCs/>
          <w:sz w:val="22"/>
          <w:szCs w:val="22"/>
        </w:rPr>
        <w:t xml:space="preserve">contain </w:t>
      </w:r>
      <w:r w:rsidR="007F3436">
        <w:rPr>
          <w:rFonts w:ascii="Times New Roman" w:hAnsi="Times New Roman"/>
          <w:bCs/>
          <w:sz w:val="22"/>
          <w:szCs w:val="22"/>
        </w:rPr>
        <w:t>termination dates</w:t>
      </w:r>
      <w:r w:rsidR="00E7307A">
        <w:rPr>
          <w:rFonts w:ascii="Times New Roman" w:hAnsi="Times New Roman"/>
          <w:bCs/>
          <w:sz w:val="22"/>
          <w:szCs w:val="22"/>
        </w:rPr>
        <w:t>, t</w:t>
      </w:r>
      <w:r>
        <w:rPr>
          <w:rFonts w:ascii="Times New Roman" w:hAnsi="Times New Roman"/>
          <w:bCs/>
          <w:sz w:val="22"/>
          <w:szCs w:val="22"/>
        </w:rPr>
        <w:t xml:space="preserve">hey can become stale and lose relevancy. </w:t>
      </w:r>
      <w:r w:rsidR="004262AE">
        <w:rPr>
          <w:rFonts w:ascii="Times New Roman" w:hAnsi="Times New Roman"/>
          <w:bCs/>
          <w:sz w:val="22"/>
          <w:szCs w:val="22"/>
        </w:rPr>
        <w:t>The quality of comm</w:t>
      </w:r>
      <w:r>
        <w:rPr>
          <w:rFonts w:ascii="Times New Roman" w:hAnsi="Times New Roman"/>
          <w:bCs/>
          <w:sz w:val="22"/>
          <w:szCs w:val="22"/>
        </w:rPr>
        <w:t>unication</w:t>
      </w:r>
      <w:r w:rsidR="004262AE">
        <w:rPr>
          <w:rFonts w:ascii="Times New Roman" w:hAnsi="Times New Roman"/>
          <w:bCs/>
          <w:sz w:val="22"/>
          <w:szCs w:val="22"/>
        </w:rPr>
        <w:t xml:space="preserve"> among clinician, p</w:t>
      </w:r>
      <w:r>
        <w:rPr>
          <w:rFonts w:ascii="Times New Roman" w:hAnsi="Times New Roman"/>
          <w:bCs/>
          <w:sz w:val="22"/>
          <w:szCs w:val="22"/>
        </w:rPr>
        <w:t>a</w:t>
      </w:r>
      <w:r w:rsidR="004262AE">
        <w:rPr>
          <w:rFonts w:ascii="Times New Roman" w:hAnsi="Times New Roman"/>
          <w:bCs/>
          <w:sz w:val="22"/>
          <w:szCs w:val="22"/>
        </w:rPr>
        <w:t>t</w:t>
      </w:r>
      <w:r>
        <w:rPr>
          <w:rFonts w:ascii="Times New Roman" w:hAnsi="Times New Roman"/>
          <w:bCs/>
          <w:sz w:val="22"/>
          <w:szCs w:val="22"/>
        </w:rPr>
        <w:t>ient,</w:t>
      </w:r>
      <w:r w:rsidR="004262AE">
        <w:rPr>
          <w:rFonts w:ascii="Times New Roman" w:hAnsi="Times New Roman"/>
          <w:bCs/>
          <w:sz w:val="22"/>
          <w:szCs w:val="22"/>
        </w:rPr>
        <w:t xml:space="preserve"> and </w:t>
      </w:r>
      <w:r>
        <w:rPr>
          <w:rFonts w:ascii="Times New Roman" w:hAnsi="Times New Roman"/>
          <w:bCs/>
          <w:sz w:val="22"/>
          <w:szCs w:val="22"/>
        </w:rPr>
        <w:t xml:space="preserve">the </w:t>
      </w:r>
      <w:r w:rsidR="004262AE">
        <w:rPr>
          <w:rFonts w:ascii="Times New Roman" w:hAnsi="Times New Roman"/>
          <w:bCs/>
          <w:sz w:val="22"/>
          <w:szCs w:val="22"/>
        </w:rPr>
        <w:t xml:space="preserve">surrogate is </w:t>
      </w:r>
      <w:r>
        <w:rPr>
          <w:rFonts w:ascii="Times New Roman" w:hAnsi="Times New Roman"/>
          <w:bCs/>
          <w:sz w:val="22"/>
          <w:szCs w:val="22"/>
        </w:rPr>
        <w:t xml:space="preserve">the </w:t>
      </w:r>
      <w:r w:rsidR="004262AE">
        <w:rPr>
          <w:rFonts w:ascii="Times New Roman" w:hAnsi="Times New Roman"/>
          <w:bCs/>
          <w:sz w:val="22"/>
          <w:szCs w:val="22"/>
        </w:rPr>
        <w:t>most important</w:t>
      </w:r>
      <w:r>
        <w:rPr>
          <w:rFonts w:ascii="Times New Roman" w:hAnsi="Times New Roman"/>
          <w:bCs/>
          <w:sz w:val="22"/>
          <w:szCs w:val="22"/>
        </w:rPr>
        <w:t xml:space="preserve"> factor</w:t>
      </w:r>
      <w:r w:rsidR="00E7307A">
        <w:rPr>
          <w:rFonts w:ascii="Times New Roman" w:hAnsi="Times New Roman"/>
          <w:bCs/>
          <w:sz w:val="22"/>
          <w:szCs w:val="22"/>
        </w:rPr>
        <w:t xml:space="preserve"> in directives</w:t>
      </w:r>
      <w:r w:rsidR="004262AE">
        <w:rPr>
          <w:rFonts w:ascii="Times New Roman" w:hAnsi="Times New Roman"/>
          <w:bCs/>
          <w:sz w:val="22"/>
          <w:szCs w:val="22"/>
        </w:rPr>
        <w:t>.</w:t>
      </w:r>
      <w:r w:rsidR="007F3436">
        <w:rPr>
          <w:rFonts w:ascii="Times New Roman" w:hAnsi="Times New Roman"/>
          <w:bCs/>
          <w:sz w:val="22"/>
          <w:szCs w:val="22"/>
        </w:rPr>
        <w:t xml:space="preserve"> </w:t>
      </w:r>
    </w:p>
    <w:p w:rsidR="00730FAA" w:rsidRPr="00663FE8" w:rsidRDefault="00663FE8" w:rsidP="00663FE8">
      <w:pPr>
        <w:pStyle w:val="Heading4"/>
      </w:pPr>
      <w:r>
        <w:lastRenderedPageBreak/>
        <w:t>Q&amp;</w:t>
      </w:r>
      <w:r w:rsidR="00730FAA" w:rsidRPr="00663FE8">
        <w:t>A</w:t>
      </w:r>
    </w:p>
    <w:p w:rsidR="004262AE" w:rsidRPr="004262AE" w:rsidRDefault="0096578B" w:rsidP="004262AE">
      <w:r>
        <w:t>N</w:t>
      </w:r>
      <w:r w:rsidR="004262AE">
        <w:t>one</w:t>
      </w:r>
    </w:p>
    <w:p w:rsidR="00D3587C" w:rsidRPr="00D3587C" w:rsidRDefault="00D3587C" w:rsidP="0096578B">
      <w:pPr>
        <w:pStyle w:val="Heading3"/>
      </w:pPr>
      <w:r w:rsidRPr="00D3587C">
        <w:t>Panel 1: State Perspective</w:t>
      </w:r>
    </w:p>
    <w:p w:rsidR="00D3587C" w:rsidRPr="0096578B" w:rsidRDefault="00D3587C" w:rsidP="003144F2">
      <w:pPr>
        <w:spacing w:after="0" w:line="240" w:lineRule="auto"/>
        <w:rPr>
          <w:rFonts w:cs="Times New Roman"/>
          <w:szCs w:val="22"/>
        </w:rPr>
      </w:pPr>
      <w:r w:rsidRPr="0096578B">
        <w:rPr>
          <w:rFonts w:cs="Times New Roman"/>
          <w:szCs w:val="22"/>
        </w:rPr>
        <w:t>Wolf</w:t>
      </w:r>
      <w:r w:rsidR="004262AE" w:rsidRPr="0096578B">
        <w:rPr>
          <w:rFonts w:cs="Times New Roman"/>
          <w:szCs w:val="22"/>
        </w:rPr>
        <w:t xml:space="preserve"> </w:t>
      </w:r>
      <w:r w:rsidR="0096578B" w:rsidRPr="0096578B">
        <w:rPr>
          <w:rFonts w:cs="Times New Roman"/>
          <w:szCs w:val="22"/>
        </w:rPr>
        <w:t>emphasiz</w:t>
      </w:r>
      <w:r w:rsidR="0096578B">
        <w:rPr>
          <w:rFonts w:cs="Times New Roman"/>
          <w:szCs w:val="22"/>
        </w:rPr>
        <w:t>e</w:t>
      </w:r>
      <w:r w:rsidR="00E7307A">
        <w:rPr>
          <w:rFonts w:cs="Times New Roman"/>
          <w:szCs w:val="22"/>
        </w:rPr>
        <w:t>d</w:t>
      </w:r>
      <w:r w:rsidR="0096578B">
        <w:rPr>
          <w:rFonts w:cs="Times New Roman"/>
          <w:szCs w:val="22"/>
        </w:rPr>
        <w:t xml:space="preserve"> the </w:t>
      </w:r>
      <w:r w:rsidR="00663FE8">
        <w:rPr>
          <w:rFonts w:cs="Times New Roman"/>
          <w:szCs w:val="22"/>
        </w:rPr>
        <w:t>five</w:t>
      </w:r>
      <w:r w:rsidR="0096578B">
        <w:rPr>
          <w:rFonts w:cs="Times New Roman"/>
          <w:szCs w:val="22"/>
        </w:rPr>
        <w:t>-</w:t>
      </w:r>
      <w:r w:rsidR="004262AE" w:rsidRPr="0096578B">
        <w:rPr>
          <w:rFonts w:cs="Times New Roman"/>
          <w:szCs w:val="22"/>
        </w:rPr>
        <w:t>minute limit</w:t>
      </w:r>
      <w:r w:rsidR="0096578B">
        <w:rPr>
          <w:rFonts w:cs="Times New Roman"/>
          <w:szCs w:val="22"/>
        </w:rPr>
        <w:t xml:space="preserve"> on presentations.</w:t>
      </w:r>
    </w:p>
    <w:p w:rsidR="004262AE" w:rsidRPr="004262AE" w:rsidRDefault="00D3587C" w:rsidP="004262AE">
      <w:r w:rsidRPr="0096578B">
        <w:rPr>
          <w:b/>
        </w:rPr>
        <w:t>Patricia Bomba, Excellus BlueCross BlueShield</w:t>
      </w:r>
      <w:r w:rsidR="00730FAA" w:rsidRPr="0096578B">
        <w:t>,</w:t>
      </w:r>
      <w:r w:rsidR="004262AE" w:rsidRPr="0096578B">
        <w:t xml:space="preserve"> </w:t>
      </w:r>
      <w:r w:rsidR="00CF1F52">
        <w:t xml:space="preserve">described the New York </w:t>
      </w:r>
      <w:r w:rsidR="00E7307A">
        <w:t xml:space="preserve">(NY) </w:t>
      </w:r>
      <w:r w:rsidR="004262AE" w:rsidRPr="0096578B">
        <w:t>eMOLST</w:t>
      </w:r>
      <w:r w:rsidR="00CF1F52">
        <w:t xml:space="preserve">, which is </w:t>
      </w:r>
      <w:r w:rsidR="004262AE" w:rsidRPr="0096578B">
        <w:t>a</w:t>
      </w:r>
      <w:r w:rsidR="00CF1F52">
        <w:t>li</w:t>
      </w:r>
      <w:r w:rsidR="004262AE" w:rsidRPr="0096578B">
        <w:t>gned with NQF preferred practices</w:t>
      </w:r>
      <w:r w:rsidR="00CF1F52">
        <w:t xml:space="preserve">. It documents </w:t>
      </w:r>
      <w:r w:rsidR="004262AE" w:rsidRPr="0096578B">
        <w:t>the designated agent (surrogate decision maker) in a Health Care Proxy</w:t>
      </w:r>
      <w:r w:rsidR="00CF1F52">
        <w:t xml:space="preserve"> </w:t>
      </w:r>
      <w:r w:rsidR="004262AE" w:rsidRPr="0096578B">
        <w:t>for every patient in primary, acute and long-term</w:t>
      </w:r>
      <w:r w:rsidR="00CF1F52">
        <w:t xml:space="preserve">, </w:t>
      </w:r>
      <w:r w:rsidR="004262AE" w:rsidRPr="0096578B">
        <w:t>palliative</w:t>
      </w:r>
      <w:r w:rsidR="00661287">
        <w:t>,</w:t>
      </w:r>
      <w:r w:rsidR="004262AE" w:rsidRPr="0096578B">
        <w:t xml:space="preserve"> and hospice</w:t>
      </w:r>
      <w:r w:rsidR="00CF1F52">
        <w:t xml:space="preserve"> </w:t>
      </w:r>
      <w:r w:rsidR="004262AE" w:rsidRPr="0096578B">
        <w:t>care</w:t>
      </w:r>
      <w:r w:rsidR="00E7307A">
        <w:t>,</w:t>
      </w:r>
      <w:r w:rsidR="00CF1F52">
        <w:t xml:space="preserve"> and </w:t>
      </w:r>
      <w:r w:rsidR="004262AE" w:rsidRPr="0096578B">
        <w:t>the patient</w:t>
      </w:r>
      <w:r w:rsidR="00CF1F52">
        <w:t xml:space="preserve"> or </w:t>
      </w:r>
      <w:r w:rsidR="004262AE" w:rsidRPr="0096578B">
        <w:t>surrogate preferences for goals of care, treatment options,</w:t>
      </w:r>
      <w:r w:rsidR="00CF1F52">
        <w:t xml:space="preserve"> </w:t>
      </w:r>
      <w:r w:rsidR="004262AE" w:rsidRPr="0096578B">
        <w:t>and setting of care at first assessment and at frequent intervals as condition</w:t>
      </w:r>
      <w:r w:rsidR="00661287">
        <w:t>s</w:t>
      </w:r>
      <w:r w:rsidR="00CF1F52">
        <w:t xml:space="preserve"> </w:t>
      </w:r>
      <w:r w:rsidR="004262AE" w:rsidRPr="0096578B">
        <w:t>change.</w:t>
      </w:r>
      <w:r w:rsidR="00CF1F52">
        <w:t xml:space="preserve"> It converts </w:t>
      </w:r>
      <w:r w:rsidR="004262AE" w:rsidRPr="0096578B">
        <w:t>the patient treatment goals into medical orders and ensure</w:t>
      </w:r>
      <w:r w:rsidR="00CF1F52">
        <w:t>s</w:t>
      </w:r>
      <w:r w:rsidR="004262AE" w:rsidRPr="0096578B">
        <w:t xml:space="preserve"> that the</w:t>
      </w:r>
      <w:r w:rsidR="00CF1F52">
        <w:t xml:space="preserve"> </w:t>
      </w:r>
      <w:r w:rsidR="004262AE" w:rsidRPr="0096578B">
        <w:t>information is transferable and applicable across care settings</w:t>
      </w:r>
      <w:r w:rsidR="00CF1F52">
        <w:t>. T</w:t>
      </w:r>
      <w:r w:rsidR="004262AE" w:rsidRPr="0096578B">
        <w:t>he Medical Orders for Life-Sustaining Treatment</w:t>
      </w:r>
      <w:r w:rsidR="00FE052E">
        <w:t xml:space="preserve"> (</w:t>
      </w:r>
      <w:r w:rsidR="004262AE" w:rsidRPr="0096578B">
        <w:t>MOLST</w:t>
      </w:r>
      <w:r w:rsidR="00FE052E">
        <w:t>)</w:t>
      </w:r>
      <w:r w:rsidR="00CF1F52">
        <w:t xml:space="preserve"> is</w:t>
      </w:r>
      <w:r w:rsidR="004262AE" w:rsidRPr="0096578B">
        <w:t xml:space="preserve"> an endorsed POLST Para</w:t>
      </w:r>
      <w:r w:rsidR="00CF1F52">
        <w:t>digm Program that makes ADs</w:t>
      </w:r>
      <w:r w:rsidR="004262AE" w:rsidRPr="0096578B">
        <w:t xml:space="preserve"> and surrogacy designations available across care settings</w:t>
      </w:r>
      <w:r w:rsidR="00CF1F52">
        <w:t xml:space="preserve">, </w:t>
      </w:r>
      <w:r w:rsidR="004262AE" w:rsidRPr="0096578B">
        <w:t>through collaboration with the RHIO and eMOLST.</w:t>
      </w:r>
      <w:r w:rsidR="00CF1F52">
        <w:t xml:space="preserve"> eMOLST was adapted </w:t>
      </w:r>
      <w:r w:rsidR="004262AE" w:rsidRPr="004262AE">
        <w:t>November 2003</w:t>
      </w:r>
      <w:r w:rsidR="00CF1F52">
        <w:t xml:space="preserve"> </w:t>
      </w:r>
      <w:r w:rsidR="004262AE" w:rsidRPr="004262AE">
        <w:t xml:space="preserve">from </w:t>
      </w:r>
      <w:r w:rsidR="00CF1F52">
        <w:t xml:space="preserve">the </w:t>
      </w:r>
      <w:r w:rsidR="004262AE" w:rsidRPr="004262AE">
        <w:t>Oregon POLST</w:t>
      </w:r>
      <w:r w:rsidR="00CF1F52">
        <w:t xml:space="preserve"> and c</w:t>
      </w:r>
      <w:r w:rsidR="004262AE" w:rsidRPr="004262AE">
        <w:t xml:space="preserve">ombines DNR, DNI, and other </w:t>
      </w:r>
      <w:r w:rsidR="00E7307A">
        <w:t>orders</w:t>
      </w:r>
      <w:r w:rsidR="00CF1F52">
        <w:t>. It i</w:t>
      </w:r>
      <w:r w:rsidR="004262AE" w:rsidRPr="004262AE">
        <w:t>ncorporates NY</w:t>
      </w:r>
      <w:r w:rsidR="00E7307A">
        <w:t xml:space="preserve"> state</w:t>
      </w:r>
      <w:r w:rsidR="004262AE" w:rsidRPr="004262AE">
        <w:t xml:space="preserve"> law</w:t>
      </w:r>
      <w:r w:rsidR="00FE052E">
        <w:t xml:space="preserve"> and is </w:t>
      </w:r>
      <w:r w:rsidR="004262AE" w:rsidRPr="004262AE">
        <w:t>consistent with PHL§2977(3)</w:t>
      </w:r>
      <w:r w:rsidR="00FE052E">
        <w:t>. Its use will bring about a p</w:t>
      </w:r>
      <w:r w:rsidR="004262AE" w:rsidRPr="004262AE">
        <w:t>ermanent change in EMS scope of practice</w:t>
      </w:r>
      <w:r w:rsidR="00FE052E">
        <w:t>. There is a s</w:t>
      </w:r>
      <w:r w:rsidR="004262AE" w:rsidRPr="004262AE">
        <w:t xml:space="preserve">ecure web-based application </w:t>
      </w:r>
      <w:r w:rsidR="00FE052E">
        <w:t xml:space="preserve">that </w:t>
      </w:r>
      <w:r w:rsidR="004262AE" w:rsidRPr="004262AE">
        <w:t>allows enrolled users to complete the</w:t>
      </w:r>
      <w:r w:rsidR="00FE052E">
        <w:t xml:space="preserve"> </w:t>
      </w:r>
      <w:r w:rsidR="004262AE" w:rsidRPr="004262AE">
        <w:t>eMOLST form and document the discussion in the correct MOLST</w:t>
      </w:r>
      <w:r w:rsidR="00FE052E">
        <w:t xml:space="preserve"> </w:t>
      </w:r>
      <w:r w:rsidR="004262AE" w:rsidRPr="004262AE">
        <w:t>Chart Documentation Form (CDF) and/or mandated OPWDD Checklist</w:t>
      </w:r>
      <w:r w:rsidR="00FE052E">
        <w:t xml:space="preserve"> </w:t>
      </w:r>
      <w:r w:rsidR="004262AE" w:rsidRPr="004262AE">
        <w:t>for Persons with Developmental Disabilities who lack capacity</w:t>
      </w:r>
      <w:r w:rsidR="00FE052E">
        <w:t xml:space="preserve">. The </w:t>
      </w:r>
      <w:r w:rsidR="004262AE" w:rsidRPr="004262AE">
        <w:t xml:space="preserve">CDFs document goals for care, discussion, </w:t>
      </w:r>
      <w:r w:rsidR="00FE052E">
        <w:t xml:space="preserve">and </w:t>
      </w:r>
      <w:r w:rsidR="004262AE" w:rsidRPr="004262AE">
        <w:t>ethical</w:t>
      </w:r>
      <w:r w:rsidR="00FE052E">
        <w:t xml:space="preserve"> and </w:t>
      </w:r>
      <w:r w:rsidR="004262AE" w:rsidRPr="004262AE">
        <w:t>legal requirements</w:t>
      </w:r>
      <w:r w:rsidR="00FE052E">
        <w:t xml:space="preserve">. </w:t>
      </w:r>
      <w:r w:rsidR="004262AE" w:rsidRPr="004262AE">
        <w:t>Forms are created as pdf documents that can be printed for the</w:t>
      </w:r>
      <w:r w:rsidR="00FE052E">
        <w:t xml:space="preserve"> </w:t>
      </w:r>
      <w:r w:rsidR="004262AE" w:rsidRPr="004262AE">
        <w:t xml:space="preserve">patient and a paper-based medical record, </w:t>
      </w:r>
      <w:r w:rsidR="00EE7CC8">
        <w:t xml:space="preserve">are </w:t>
      </w:r>
      <w:r w:rsidR="004262AE" w:rsidRPr="004262AE">
        <w:t xml:space="preserve">stored in an EMR via </w:t>
      </w:r>
      <w:r w:rsidR="00EE7CC8">
        <w:t xml:space="preserve">a </w:t>
      </w:r>
      <w:r w:rsidR="004262AE" w:rsidRPr="004262AE">
        <w:t>link to</w:t>
      </w:r>
      <w:r w:rsidR="00EE7CC8">
        <w:t xml:space="preserve"> </w:t>
      </w:r>
      <w:r w:rsidR="004262AE" w:rsidRPr="004262AE">
        <w:t xml:space="preserve">eMOLST, and become part of the </w:t>
      </w:r>
      <w:r w:rsidR="00F068E6">
        <w:t>state</w:t>
      </w:r>
      <w:r w:rsidR="004262AE" w:rsidRPr="004262AE">
        <w:t xml:space="preserve"> eMOLST registry</w:t>
      </w:r>
      <w:r w:rsidR="00EE7CC8">
        <w:t xml:space="preserve">. There is </w:t>
      </w:r>
      <w:r w:rsidR="00663FE8">
        <w:t>continuous</w:t>
      </w:r>
      <w:r w:rsidR="00EE7CC8">
        <w:t xml:space="preserve"> access to the registry database for emergencies. Time did not permit presentation of the </w:t>
      </w:r>
      <w:r w:rsidR="00663FE8">
        <w:t>8</w:t>
      </w:r>
      <w:r w:rsidR="004262AE" w:rsidRPr="004262AE">
        <w:t>-Step MOLST Protocol</w:t>
      </w:r>
      <w:r w:rsidR="00EE7CC8">
        <w:t xml:space="preserve"> and the s</w:t>
      </w:r>
      <w:r w:rsidR="004262AE">
        <w:t>even checklists</w:t>
      </w:r>
      <w:r w:rsidR="00EE7CC8">
        <w:t>, which are a</w:t>
      </w:r>
      <w:r w:rsidR="004262AE">
        <w:t>vailable in all setting</w:t>
      </w:r>
      <w:r w:rsidR="00EE7CC8">
        <w:t>s</w:t>
      </w:r>
      <w:r w:rsidR="004262AE">
        <w:t>.</w:t>
      </w:r>
    </w:p>
    <w:p w:rsidR="00EF68A6" w:rsidRPr="00EF68A6" w:rsidRDefault="00D3587C" w:rsidP="00B75C20">
      <w:r w:rsidRPr="00B75C20">
        <w:rPr>
          <w:b/>
        </w:rPr>
        <w:t>Christie North, HealthInsights</w:t>
      </w:r>
      <w:r w:rsidR="00730FAA">
        <w:t>,</w:t>
      </w:r>
      <w:r w:rsidR="004262AE">
        <w:t xml:space="preserve"> </w:t>
      </w:r>
      <w:r w:rsidR="00EE7CC8">
        <w:t xml:space="preserve">talked about the system in </w:t>
      </w:r>
      <w:r w:rsidR="004262AE">
        <w:t>Utah</w:t>
      </w:r>
      <w:r w:rsidR="00EE7CC8">
        <w:t xml:space="preserve">. He emphasized that </w:t>
      </w:r>
      <w:r w:rsidR="004262AE">
        <w:t xml:space="preserve">ADs </w:t>
      </w:r>
      <w:r w:rsidR="00EE7CC8">
        <w:t xml:space="preserve">are </w:t>
      </w:r>
      <w:r w:rsidR="00EF68A6">
        <w:t xml:space="preserve">not sufficient. </w:t>
      </w:r>
      <w:r w:rsidR="00EE7CC8">
        <w:t>The p</w:t>
      </w:r>
      <w:r w:rsidR="00EF68A6">
        <w:t xml:space="preserve">roxy role can be confusing. </w:t>
      </w:r>
      <w:r w:rsidR="00EE7CC8">
        <w:t>It is d</w:t>
      </w:r>
      <w:r w:rsidR="00EF68A6">
        <w:t xml:space="preserve">ifficult for families to complete </w:t>
      </w:r>
      <w:r w:rsidR="00484F2C">
        <w:t xml:space="preserve">the </w:t>
      </w:r>
      <w:r w:rsidR="00EE7CC8">
        <w:t xml:space="preserve">required </w:t>
      </w:r>
      <w:r w:rsidR="00EF68A6">
        <w:t>doc</w:t>
      </w:r>
      <w:r w:rsidR="00EE7CC8">
        <w:t>umentation</w:t>
      </w:r>
      <w:r w:rsidR="00EF68A6">
        <w:t xml:space="preserve">. </w:t>
      </w:r>
      <w:r w:rsidR="00F068E6">
        <w:t>A</w:t>
      </w:r>
      <w:r w:rsidR="00484F2C">
        <w:t xml:space="preserve"> paper document can easily be lost or misplaced. </w:t>
      </w:r>
      <w:r w:rsidR="00EF68A6">
        <w:t>In Utah</w:t>
      </w:r>
      <w:r w:rsidR="00EE7CC8">
        <w:t>, there is still</w:t>
      </w:r>
      <w:r w:rsidR="00EF68A6">
        <w:t xml:space="preserve"> no standard form. </w:t>
      </w:r>
      <w:r w:rsidR="00EE7CC8">
        <w:t>The AD is m</w:t>
      </w:r>
      <w:r w:rsidR="00EF68A6">
        <w:t xml:space="preserve">aintained by the patient. </w:t>
      </w:r>
      <w:r w:rsidR="00EE7CC8">
        <w:t xml:space="preserve">However, Utah is </w:t>
      </w:r>
      <w:r w:rsidR="00EF68A6">
        <w:t xml:space="preserve">one of 15 states with </w:t>
      </w:r>
      <w:r w:rsidR="00EE7CC8">
        <w:t xml:space="preserve">an </w:t>
      </w:r>
      <w:r w:rsidR="00EF68A6">
        <w:t xml:space="preserve">authorized POLST program. </w:t>
      </w:r>
      <w:r w:rsidR="00484F2C">
        <w:t>Considerable education is required; people still confuse it w</w:t>
      </w:r>
      <w:r w:rsidR="00EF68A6">
        <w:t xml:space="preserve">ith cutting off care. </w:t>
      </w:r>
      <w:r w:rsidR="00484F2C">
        <w:t>Advocates in Utah are d</w:t>
      </w:r>
      <w:r w:rsidR="00EF68A6">
        <w:t xml:space="preserve">eveloping </w:t>
      </w:r>
      <w:r w:rsidR="00484F2C">
        <w:t xml:space="preserve">an </w:t>
      </w:r>
      <w:r w:rsidR="00EF68A6">
        <w:t xml:space="preserve">electronic system similar to </w:t>
      </w:r>
      <w:r w:rsidR="00484F2C">
        <w:t xml:space="preserve">the one in </w:t>
      </w:r>
      <w:r w:rsidR="00EF68A6">
        <w:t>NY</w:t>
      </w:r>
      <w:r w:rsidR="00484F2C">
        <w:t xml:space="preserve"> described by Bomba. Time was called.</w:t>
      </w:r>
    </w:p>
    <w:p w:rsidR="00B75C20" w:rsidRDefault="00D3587C" w:rsidP="00B75C20">
      <w:r w:rsidRPr="00B75C20">
        <w:rPr>
          <w:b/>
        </w:rPr>
        <w:t>Alvin Moss, W</w:t>
      </w:r>
      <w:r w:rsidR="00730FAA" w:rsidRPr="00B75C20">
        <w:rPr>
          <w:b/>
        </w:rPr>
        <w:t xml:space="preserve">est </w:t>
      </w:r>
      <w:r w:rsidRPr="00B75C20">
        <w:rPr>
          <w:b/>
        </w:rPr>
        <w:t>V</w:t>
      </w:r>
      <w:r w:rsidR="00730FAA" w:rsidRPr="00B75C20">
        <w:rPr>
          <w:b/>
        </w:rPr>
        <w:t>irginia</w:t>
      </w:r>
      <w:r w:rsidRPr="00B75C20">
        <w:rPr>
          <w:b/>
        </w:rPr>
        <w:t xml:space="preserve"> </w:t>
      </w:r>
      <w:r w:rsidR="00484F2C" w:rsidRPr="00B75C20">
        <w:rPr>
          <w:b/>
        </w:rPr>
        <w:t xml:space="preserve">(WV) </w:t>
      </w:r>
      <w:r w:rsidRPr="00B75C20">
        <w:rPr>
          <w:b/>
        </w:rPr>
        <w:t>Health Information Network</w:t>
      </w:r>
      <w:r w:rsidR="00F068E6">
        <w:rPr>
          <w:b/>
        </w:rPr>
        <w:t xml:space="preserve"> (HIN)</w:t>
      </w:r>
      <w:r w:rsidR="00730FAA">
        <w:rPr>
          <w:b/>
        </w:rPr>
        <w:t>,</w:t>
      </w:r>
      <w:r w:rsidR="00EF68A6">
        <w:rPr>
          <w:b/>
        </w:rPr>
        <w:t xml:space="preserve"> </w:t>
      </w:r>
      <w:r w:rsidR="00EF68A6" w:rsidRPr="00B75C20">
        <w:t xml:space="preserve">described the statewide system </w:t>
      </w:r>
      <w:r w:rsidR="009534D1" w:rsidRPr="00B75C20">
        <w:t>to</w:t>
      </w:r>
      <w:r w:rsidR="009534D1" w:rsidRPr="00EF68A6">
        <w:rPr>
          <w:b/>
        </w:rPr>
        <w:t xml:space="preserve"> </w:t>
      </w:r>
      <w:r w:rsidR="009534D1" w:rsidRPr="00484F2C">
        <w:t xml:space="preserve">respect patients’ wishes connected through WVHIN and the </w:t>
      </w:r>
      <w:r w:rsidR="00484F2C" w:rsidRPr="00484F2C">
        <w:t>r</w:t>
      </w:r>
      <w:r w:rsidR="009534D1" w:rsidRPr="00484F2C">
        <w:t>egistry</w:t>
      </w:r>
      <w:r w:rsidR="00484F2C" w:rsidRPr="00484F2C">
        <w:t>. The system includes EMS, e</w:t>
      </w:r>
      <w:r w:rsidR="009534D1" w:rsidRPr="00484F2C">
        <w:t xml:space="preserve">very </w:t>
      </w:r>
      <w:r w:rsidR="009534D1" w:rsidRPr="00094F2C">
        <w:t>office and clinic</w:t>
      </w:r>
      <w:r w:rsidR="00484F2C" w:rsidRPr="00094F2C">
        <w:t xml:space="preserve">, </w:t>
      </w:r>
      <w:r w:rsidR="009534D1" w:rsidRPr="00094F2C">
        <w:t>nursing home</w:t>
      </w:r>
      <w:r w:rsidR="00484F2C" w:rsidRPr="00094F2C">
        <w:t xml:space="preserve">, </w:t>
      </w:r>
      <w:r w:rsidR="009534D1" w:rsidRPr="00094F2C">
        <w:t>hospital</w:t>
      </w:r>
      <w:r w:rsidR="00484F2C" w:rsidRPr="00094F2C">
        <w:t xml:space="preserve">, </w:t>
      </w:r>
      <w:r w:rsidR="009534D1" w:rsidRPr="00094F2C">
        <w:t>inpatient hospice</w:t>
      </w:r>
      <w:r w:rsidR="00484F2C" w:rsidRPr="00094F2C">
        <w:t xml:space="preserve">, </w:t>
      </w:r>
      <w:r w:rsidR="009534D1" w:rsidRPr="00094F2C">
        <w:t>assisted living facility</w:t>
      </w:r>
      <w:r w:rsidR="00484F2C" w:rsidRPr="00094F2C">
        <w:t xml:space="preserve">, and </w:t>
      </w:r>
      <w:r w:rsidR="009534D1" w:rsidRPr="00094F2C">
        <w:t>personal care home</w:t>
      </w:r>
      <w:r w:rsidR="00484F2C" w:rsidRPr="00094F2C">
        <w:t xml:space="preserve">. </w:t>
      </w:r>
      <w:r w:rsidR="009534D1" w:rsidRPr="00094F2C">
        <w:t>Potentially every apartment</w:t>
      </w:r>
      <w:r w:rsidR="00484F2C" w:rsidRPr="00094F2C">
        <w:t xml:space="preserve"> and </w:t>
      </w:r>
      <w:r w:rsidR="009534D1" w:rsidRPr="00094F2C">
        <w:t xml:space="preserve">private residence </w:t>
      </w:r>
      <w:r w:rsidR="00484F2C" w:rsidRPr="00094F2C">
        <w:t xml:space="preserve">can be incorporated. </w:t>
      </w:r>
      <w:r w:rsidR="009534D1" w:rsidRPr="00094F2C">
        <w:t>Summar</w:t>
      </w:r>
      <w:r w:rsidR="00484F2C" w:rsidRPr="00094F2C">
        <w:t>ies</w:t>
      </w:r>
      <w:r w:rsidR="009534D1" w:rsidRPr="00094F2C">
        <w:t xml:space="preserve"> of ADs and POLST</w:t>
      </w:r>
      <w:r w:rsidR="00484F2C" w:rsidRPr="00094F2C">
        <w:t>s are available</w:t>
      </w:r>
      <w:r w:rsidR="009534D1" w:rsidRPr="00094F2C">
        <w:t xml:space="preserve"> online</w:t>
      </w:r>
      <w:r w:rsidR="00484F2C" w:rsidRPr="00094F2C">
        <w:t xml:space="preserve"> </w:t>
      </w:r>
      <w:r w:rsidR="00663FE8">
        <w:t>at any time</w:t>
      </w:r>
      <w:r w:rsidR="009534D1" w:rsidRPr="00094F2C">
        <w:t xml:space="preserve"> through WVHIN</w:t>
      </w:r>
      <w:r w:rsidR="00484F2C" w:rsidRPr="00094F2C">
        <w:t xml:space="preserve">. </w:t>
      </w:r>
      <w:r w:rsidR="009534D1" w:rsidRPr="00094F2C">
        <w:t xml:space="preserve">Patients’ wishes </w:t>
      </w:r>
      <w:r w:rsidR="00484F2C" w:rsidRPr="00094F2C">
        <w:t xml:space="preserve">are </w:t>
      </w:r>
      <w:r w:rsidR="009534D1" w:rsidRPr="00094F2C">
        <w:t>respected across care settings</w:t>
      </w:r>
      <w:r w:rsidR="00484F2C" w:rsidRPr="00094F2C">
        <w:t xml:space="preserve">. </w:t>
      </w:r>
      <w:r w:rsidR="009534D1" w:rsidRPr="00094F2C">
        <w:t>A</w:t>
      </w:r>
      <w:r w:rsidR="00484F2C" w:rsidRPr="00094F2C">
        <w:t>n a</w:t>
      </w:r>
      <w:r w:rsidR="009534D1" w:rsidRPr="00094F2C">
        <w:t>nnual mailing ensure</w:t>
      </w:r>
      <w:r w:rsidR="00484F2C" w:rsidRPr="00094F2C">
        <w:t>s</w:t>
      </w:r>
      <w:r w:rsidR="009534D1" w:rsidRPr="00094F2C">
        <w:t xml:space="preserve"> accuracy of </w:t>
      </w:r>
      <w:r w:rsidR="00484F2C" w:rsidRPr="00094F2C">
        <w:t>the r</w:t>
      </w:r>
      <w:r w:rsidR="009534D1" w:rsidRPr="00094F2C">
        <w:t>egistry</w:t>
      </w:r>
      <w:r w:rsidR="00484F2C" w:rsidRPr="00094F2C">
        <w:t>.</w:t>
      </w:r>
      <w:r w:rsidR="009534D1" w:rsidRPr="00094F2C">
        <w:t xml:space="preserve"> </w:t>
      </w:r>
      <w:r w:rsidR="00094F2C" w:rsidRPr="00094F2C">
        <w:t>It is p</w:t>
      </w:r>
      <w:r w:rsidR="009534D1" w:rsidRPr="00094F2C">
        <w:t xml:space="preserve">assword-protected </w:t>
      </w:r>
      <w:r w:rsidR="00094F2C" w:rsidRPr="00094F2C">
        <w:t>and</w:t>
      </w:r>
      <w:r w:rsidR="009534D1" w:rsidRPr="00094F2C">
        <w:t xml:space="preserve"> HIPAA compliant</w:t>
      </w:r>
      <w:r w:rsidR="00094F2C" w:rsidRPr="00094F2C">
        <w:t xml:space="preserve">. </w:t>
      </w:r>
      <w:r w:rsidR="009534D1" w:rsidRPr="00094F2C">
        <w:t>As of August 31, 2013</w:t>
      </w:r>
      <w:r w:rsidR="00094F2C" w:rsidRPr="00094F2C">
        <w:t>,</w:t>
      </w:r>
      <w:r w:rsidR="009534D1" w:rsidRPr="00094F2C">
        <w:t xml:space="preserve"> 20,559 forms had been received</w:t>
      </w:r>
      <w:r w:rsidR="00094F2C" w:rsidRPr="00094F2C">
        <w:t>;</w:t>
      </w:r>
      <w:r w:rsidR="009534D1" w:rsidRPr="00094F2C">
        <w:t xml:space="preserve"> most frequent (36</w:t>
      </w:r>
      <w:r w:rsidR="00663FE8">
        <w:t xml:space="preserve"> percent</w:t>
      </w:r>
      <w:r w:rsidR="009534D1" w:rsidRPr="00094F2C">
        <w:t>) were combined living wills and medical power</w:t>
      </w:r>
      <w:r w:rsidR="00661287">
        <w:t>s</w:t>
      </w:r>
      <w:r w:rsidR="009534D1" w:rsidRPr="00094F2C">
        <w:t xml:space="preserve"> of attorney, followed by DNR cards (32</w:t>
      </w:r>
      <w:r w:rsidR="00663FE8">
        <w:t xml:space="preserve"> percent</w:t>
      </w:r>
      <w:r w:rsidR="009534D1" w:rsidRPr="00094F2C">
        <w:t>).</w:t>
      </w:r>
      <w:r w:rsidR="00094F2C" w:rsidRPr="00094F2C">
        <w:t xml:space="preserve"> ADs fail for many reasons. </w:t>
      </w:r>
      <w:r w:rsidR="009534D1" w:rsidRPr="00094F2C">
        <w:t xml:space="preserve">Most people do not complete </w:t>
      </w:r>
      <w:r w:rsidR="00094F2C" w:rsidRPr="00094F2C">
        <w:t>them</w:t>
      </w:r>
      <w:r w:rsidR="009534D1" w:rsidRPr="00094F2C">
        <w:t>.</w:t>
      </w:r>
      <w:r w:rsidR="00094F2C" w:rsidRPr="00094F2C">
        <w:t xml:space="preserve"> They</w:t>
      </w:r>
      <w:r w:rsidR="009534D1" w:rsidRPr="00094F2C">
        <w:t xml:space="preserve"> are often not readily available when needed. Even if completed, providers may not </w:t>
      </w:r>
      <w:r w:rsidR="00F068E6">
        <w:t xml:space="preserve">be </w:t>
      </w:r>
      <w:r w:rsidR="009534D1" w:rsidRPr="00094F2C">
        <w:t>aware of them.</w:t>
      </w:r>
      <w:r w:rsidR="00094F2C" w:rsidRPr="00094F2C">
        <w:t xml:space="preserve"> AD </w:t>
      </w:r>
      <w:r w:rsidR="009534D1" w:rsidRPr="00094F2C">
        <w:t xml:space="preserve">language is often too vague to be applicable to particular clinical circumstances. </w:t>
      </w:r>
      <w:r w:rsidR="00094F2C" w:rsidRPr="00094F2C">
        <w:t>They a</w:t>
      </w:r>
      <w:r w:rsidR="009534D1" w:rsidRPr="00094F2C">
        <w:t>re often invoked too late in the dying process. There is no system to ensure that patients’ wishes in ADs are discussed with families and providers in advance.</w:t>
      </w:r>
      <w:r w:rsidR="00094F2C" w:rsidRPr="00094F2C">
        <w:t xml:space="preserve"> </w:t>
      </w:r>
      <w:r w:rsidR="009534D1" w:rsidRPr="00094F2C">
        <w:t>At times ADs are overridden by providers and families.</w:t>
      </w:r>
      <w:r w:rsidR="00094F2C" w:rsidRPr="00094F2C">
        <w:t xml:space="preserve"> Moss described his research findings that </w:t>
      </w:r>
      <w:r w:rsidR="00EF68A6" w:rsidRPr="00094F2C">
        <w:t>POLST</w:t>
      </w:r>
      <w:r w:rsidR="00094F2C" w:rsidRPr="00094F2C">
        <w:t>s are</w:t>
      </w:r>
      <w:r w:rsidR="00EF68A6" w:rsidRPr="00094F2C">
        <w:t xml:space="preserve"> more beneficial than ADs</w:t>
      </w:r>
      <w:r w:rsidR="00094F2C" w:rsidRPr="00094F2C">
        <w:t xml:space="preserve">. The WV registry uses POLST </w:t>
      </w:r>
      <w:r w:rsidR="009534D1" w:rsidRPr="00094F2C">
        <w:t xml:space="preserve">to ensure consistency between patients’ wishes and </w:t>
      </w:r>
      <w:r w:rsidR="00094F2C" w:rsidRPr="00094F2C">
        <w:t xml:space="preserve">the </w:t>
      </w:r>
      <w:r w:rsidR="009534D1" w:rsidRPr="00094F2C">
        <w:t xml:space="preserve">treatment received. </w:t>
      </w:r>
      <w:r w:rsidR="00094F2C" w:rsidRPr="00094F2C">
        <w:t>He emphasized that i</w:t>
      </w:r>
      <w:r w:rsidR="009534D1" w:rsidRPr="00094F2C">
        <w:t>mplementation of an effective statewide system to respect patients’ wishes requires communication and coordination across health care settings and with the e-Directive Registry through WVHIN.</w:t>
      </w:r>
    </w:p>
    <w:p w:rsidR="00275B68" w:rsidRPr="00275B68" w:rsidRDefault="00D3587C" w:rsidP="00B75C20">
      <w:r w:rsidRPr="00B75C20">
        <w:rPr>
          <w:b/>
        </w:rPr>
        <w:lastRenderedPageBreak/>
        <w:t>Brian Yeaman, Oklahoma Health Information Exchange</w:t>
      </w:r>
      <w:r w:rsidR="00730FAA">
        <w:t>,</w:t>
      </w:r>
      <w:r w:rsidR="00275B68">
        <w:t xml:space="preserve"> </w:t>
      </w:r>
      <w:r w:rsidR="00094F2C">
        <w:t xml:space="preserve">said that the </w:t>
      </w:r>
      <w:r w:rsidR="00094F2C" w:rsidRPr="001029FD">
        <w:t>d</w:t>
      </w:r>
      <w:r w:rsidR="00275B68" w:rsidRPr="001029FD">
        <w:t xml:space="preserve">urable </w:t>
      </w:r>
      <w:r w:rsidR="00094F2C" w:rsidRPr="001029FD">
        <w:t>power of a</w:t>
      </w:r>
      <w:r w:rsidR="00275B68" w:rsidRPr="001029FD">
        <w:t>ttorney</w:t>
      </w:r>
      <w:r w:rsidR="00094F2C" w:rsidRPr="001029FD">
        <w:t xml:space="preserve"> (POA) </w:t>
      </w:r>
      <w:r w:rsidR="00275B68" w:rsidRPr="001029FD">
        <w:t xml:space="preserve">is a complex process that requires an attorney. </w:t>
      </w:r>
      <w:r w:rsidR="00094F2C" w:rsidRPr="001029FD">
        <w:t>T</w:t>
      </w:r>
      <w:r w:rsidR="00275B68" w:rsidRPr="001029FD">
        <w:t>he POA is</w:t>
      </w:r>
      <w:r w:rsidR="00094F2C" w:rsidRPr="001029FD">
        <w:t xml:space="preserve"> </w:t>
      </w:r>
      <w:r w:rsidR="00275B68" w:rsidRPr="001029FD">
        <w:t xml:space="preserve">frequently the agent that needs to deliver an </w:t>
      </w:r>
      <w:r w:rsidR="00F068E6">
        <w:t>AD</w:t>
      </w:r>
      <w:r w:rsidR="00275B68" w:rsidRPr="001029FD">
        <w:t xml:space="preserve"> at the time of need to the health care providers and too often the POA has not been assigned. A</w:t>
      </w:r>
      <w:r w:rsidR="00094F2C" w:rsidRPr="001029FD">
        <w:t xml:space="preserve">ccording to him, a </w:t>
      </w:r>
      <w:r w:rsidR="00275B68" w:rsidRPr="001029FD">
        <w:t>prefe</w:t>
      </w:r>
      <w:r w:rsidR="00F068E6">
        <w:t>rable option is to promote the appointment of a h</w:t>
      </w:r>
      <w:r w:rsidR="00275B68" w:rsidRPr="001029FD">
        <w:t xml:space="preserve">ealth </w:t>
      </w:r>
      <w:r w:rsidR="00F068E6">
        <w:t>care p</w:t>
      </w:r>
      <w:r w:rsidR="00275B68" w:rsidRPr="001029FD">
        <w:t>roxy. It is a free form off</w:t>
      </w:r>
      <w:r w:rsidR="00094F2C" w:rsidRPr="001029FD">
        <w:t xml:space="preserve"> </w:t>
      </w:r>
      <w:r w:rsidR="00275B68" w:rsidRPr="001029FD">
        <w:t>of the internet and requires only two witnesses and no notary. It allows the patient to be</w:t>
      </w:r>
      <w:r w:rsidR="00094F2C" w:rsidRPr="001029FD">
        <w:t xml:space="preserve"> </w:t>
      </w:r>
      <w:r w:rsidR="00275B68" w:rsidRPr="001029FD">
        <w:t xml:space="preserve">empowered and avoid the costs sometimes associated with creating the </w:t>
      </w:r>
      <w:r w:rsidR="00F068E6">
        <w:t xml:space="preserve">durable power of </w:t>
      </w:r>
      <w:r w:rsidR="006579B6">
        <w:t>attorney</w:t>
      </w:r>
      <w:r w:rsidR="00275B68" w:rsidRPr="001029FD">
        <w:t>. The health</w:t>
      </w:r>
      <w:r w:rsidR="00094F2C" w:rsidRPr="001029FD">
        <w:t xml:space="preserve"> </w:t>
      </w:r>
      <w:r w:rsidR="00275B68" w:rsidRPr="001029FD">
        <w:t xml:space="preserve">care proxy can be available in the short term. The </w:t>
      </w:r>
      <w:r w:rsidR="00661287">
        <w:t xml:space="preserve">meaningful use objective </w:t>
      </w:r>
      <w:r w:rsidR="00275B68" w:rsidRPr="001029FD">
        <w:t>of whether or not an</w:t>
      </w:r>
      <w:r w:rsidR="00094F2C" w:rsidRPr="001029FD">
        <w:t xml:space="preserve"> </w:t>
      </w:r>
      <w:r w:rsidR="00F068E6">
        <w:t>AD</w:t>
      </w:r>
      <w:r w:rsidR="00275B68" w:rsidRPr="001029FD">
        <w:t xml:space="preserve"> exists is not enough. The recognition </w:t>
      </w:r>
      <w:r w:rsidR="00094F2C" w:rsidRPr="001029FD">
        <w:t xml:space="preserve">of a health care proxy and her </w:t>
      </w:r>
      <w:r w:rsidR="00275B68" w:rsidRPr="001029FD">
        <w:t xml:space="preserve">contact information is </w:t>
      </w:r>
      <w:r w:rsidR="00F068E6">
        <w:t xml:space="preserve">a </w:t>
      </w:r>
      <w:r w:rsidR="00275B68" w:rsidRPr="001029FD">
        <w:t>key</w:t>
      </w:r>
      <w:r w:rsidR="00F068E6">
        <w:t xml:space="preserve"> factor</w:t>
      </w:r>
      <w:r w:rsidR="00275B68" w:rsidRPr="001029FD">
        <w:t xml:space="preserve">. Beyond that, an </w:t>
      </w:r>
      <w:r w:rsidR="00F068E6">
        <w:t>AD</w:t>
      </w:r>
      <w:r w:rsidR="00275B68" w:rsidRPr="001029FD">
        <w:t xml:space="preserve"> registry controlled by</w:t>
      </w:r>
      <w:r w:rsidR="00094F2C" w:rsidRPr="001029FD">
        <w:t xml:space="preserve"> </w:t>
      </w:r>
      <w:r w:rsidR="00275B68" w:rsidRPr="001029FD">
        <w:t>patients with an authentication layer to upload their health care proxy forms and their</w:t>
      </w:r>
      <w:r w:rsidR="00094F2C" w:rsidRPr="001029FD">
        <w:t xml:space="preserve"> </w:t>
      </w:r>
      <w:r w:rsidR="00F068E6">
        <w:t>AD</w:t>
      </w:r>
      <w:r w:rsidR="00275B68" w:rsidRPr="001029FD">
        <w:t xml:space="preserve"> that could be shared with provider</w:t>
      </w:r>
      <w:r w:rsidR="00F068E6">
        <w:t>s</w:t>
      </w:r>
      <w:r w:rsidR="00275B68" w:rsidRPr="001029FD">
        <w:t xml:space="preserve"> in a time of need would be a</w:t>
      </w:r>
      <w:r w:rsidR="00094F2C" w:rsidRPr="001029FD">
        <w:t xml:space="preserve"> </w:t>
      </w:r>
      <w:r w:rsidR="00275B68" w:rsidRPr="001029FD">
        <w:t>significant upgrade. Tying these into the H</w:t>
      </w:r>
      <w:r w:rsidR="001029FD" w:rsidRPr="001029FD">
        <w:t>IE</w:t>
      </w:r>
      <w:r w:rsidR="00275B68" w:rsidRPr="001029FD">
        <w:t xml:space="preserve"> and EHR during the</w:t>
      </w:r>
      <w:r w:rsidR="001029FD" w:rsidRPr="001029FD">
        <w:t xml:space="preserve"> </w:t>
      </w:r>
      <w:r w:rsidR="00275B68" w:rsidRPr="001029FD">
        <w:t xml:space="preserve">current state of health care technology still leaves too many gaps </w:t>
      </w:r>
      <w:r w:rsidR="00F068E6">
        <w:t>across</w:t>
      </w:r>
      <w:r w:rsidR="00275B68" w:rsidRPr="001029FD">
        <w:t xml:space="preserve"> providers in</w:t>
      </w:r>
      <w:r w:rsidR="001029FD" w:rsidRPr="001029FD">
        <w:t xml:space="preserve"> </w:t>
      </w:r>
      <w:r w:rsidR="00275B68" w:rsidRPr="001029FD">
        <w:t>multiple states, within states</w:t>
      </w:r>
      <w:r w:rsidR="00D66F2A">
        <w:t>,</w:t>
      </w:r>
      <w:r w:rsidR="00275B68" w:rsidRPr="001029FD">
        <w:t xml:space="preserve"> and even within some regions. </w:t>
      </w:r>
      <w:r w:rsidR="001029FD" w:rsidRPr="001029FD">
        <w:t>In the near</w:t>
      </w:r>
      <w:r w:rsidR="00D66F2A">
        <w:t xml:space="preserve"> </w:t>
      </w:r>
      <w:r w:rsidR="001029FD" w:rsidRPr="001029FD">
        <w:t xml:space="preserve">term he recommended a </w:t>
      </w:r>
      <w:r w:rsidR="00275B68" w:rsidRPr="001029FD">
        <w:t xml:space="preserve">structured data field to capture proxy or MPOA in </w:t>
      </w:r>
      <w:r w:rsidR="001029FD" w:rsidRPr="001029FD">
        <w:t xml:space="preserve">the </w:t>
      </w:r>
      <w:r w:rsidR="00275B68" w:rsidRPr="001029FD">
        <w:t>C</w:t>
      </w:r>
      <w:r w:rsidR="00D66F2A">
        <w:t>-</w:t>
      </w:r>
      <w:r w:rsidR="00275B68" w:rsidRPr="001029FD">
        <w:t>CDA.</w:t>
      </w:r>
    </w:p>
    <w:p w:rsidR="00730FAA" w:rsidRPr="00730FAA" w:rsidRDefault="00663FE8" w:rsidP="00663FE8">
      <w:pPr>
        <w:pStyle w:val="Heading4"/>
      </w:pPr>
      <w:r>
        <w:t>Q&amp;</w:t>
      </w:r>
      <w:r w:rsidR="00730FAA">
        <w:t>A</w:t>
      </w:r>
    </w:p>
    <w:p w:rsidR="00D3587C" w:rsidRDefault="001029FD" w:rsidP="004E02BF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The </w:t>
      </w:r>
      <w:r w:rsidR="00275B68">
        <w:rPr>
          <w:rFonts w:cs="Times New Roman"/>
          <w:szCs w:val="22"/>
        </w:rPr>
        <w:t xml:space="preserve">eMOLST eliminates incompatible medical orders. Appropriate signatures are required. </w:t>
      </w:r>
      <w:r>
        <w:rPr>
          <w:rFonts w:cs="Times New Roman"/>
          <w:szCs w:val="22"/>
        </w:rPr>
        <w:t xml:space="preserve">As yet, there are no data on </w:t>
      </w:r>
      <w:r w:rsidR="00275B68">
        <w:rPr>
          <w:rFonts w:cs="Times New Roman"/>
          <w:szCs w:val="22"/>
        </w:rPr>
        <w:t>access</w:t>
      </w:r>
      <w:r>
        <w:rPr>
          <w:rFonts w:cs="Times New Roman"/>
          <w:szCs w:val="22"/>
        </w:rPr>
        <w:t xml:space="preserve">. Staff is </w:t>
      </w:r>
      <w:r w:rsidR="00275B68">
        <w:rPr>
          <w:rFonts w:cs="Times New Roman"/>
          <w:szCs w:val="22"/>
        </w:rPr>
        <w:t>working to get forms in</w:t>
      </w:r>
      <w:r w:rsidR="00D66F2A">
        <w:rPr>
          <w:rFonts w:cs="Times New Roman"/>
          <w:szCs w:val="22"/>
        </w:rPr>
        <w:t>to the system</w:t>
      </w:r>
      <w:r w:rsidR="00275B68">
        <w:rPr>
          <w:rFonts w:cs="Times New Roman"/>
          <w:szCs w:val="22"/>
        </w:rPr>
        <w:t xml:space="preserve">. EMS </w:t>
      </w:r>
      <w:r>
        <w:rPr>
          <w:rFonts w:cs="Times New Roman"/>
          <w:szCs w:val="22"/>
        </w:rPr>
        <w:t xml:space="preserve">will </w:t>
      </w:r>
      <w:r w:rsidR="00275B68">
        <w:rPr>
          <w:rFonts w:cs="Times New Roman"/>
          <w:szCs w:val="22"/>
        </w:rPr>
        <w:t>be brought in later</w:t>
      </w:r>
      <w:r w:rsidR="00663FE8">
        <w:rPr>
          <w:rFonts w:cs="Times New Roman"/>
          <w:szCs w:val="22"/>
        </w:rPr>
        <w:t>. In WV, access is voluntary. Ninety-nine percent</w:t>
      </w:r>
      <w:r w:rsidR="00275B68">
        <w:rPr>
          <w:rFonts w:cs="Times New Roman"/>
          <w:szCs w:val="22"/>
        </w:rPr>
        <w:t xml:space="preserve"> </w:t>
      </w:r>
      <w:r w:rsidR="00D66F2A">
        <w:rPr>
          <w:rFonts w:cs="Times New Roman"/>
          <w:szCs w:val="22"/>
        </w:rPr>
        <w:t xml:space="preserve">of patients </w:t>
      </w:r>
      <w:r w:rsidR="00275B68">
        <w:rPr>
          <w:rFonts w:cs="Times New Roman"/>
          <w:szCs w:val="22"/>
        </w:rPr>
        <w:t xml:space="preserve">agree to </w:t>
      </w:r>
      <w:r>
        <w:rPr>
          <w:rFonts w:cs="Times New Roman"/>
          <w:szCs w:val="22"/>
        </w:rPr>
        <w:t xml:space="preserve">have their </w:t>
      </w:r>
      <w:r w:rsidR="00275B68">
        <w:rPr>
          <w:rFonts w:cs="Times New Roman"/>
          <w:szCs w:val="22"/>
        </w:rPr>
        <w:t xml:space="preserve">forms </w:t>
      </w:r>
      <w:r>
        <w:rPr>
          <w:rFonts w:cs="Times New Roman"/>
          <w:szCs w:val="22"/>
        </w:rPr>
        <w:t xml:space="preserve">submitted </w:t>
      </w:r>
      <w:r w:rsidR="00275B68">
        <w:rPr>
          <w:rFonts w:cs="Times New Roman"/>
          <w:szCs w:val="22"/>
        </w:rPr>
        <w:t xml:space="preserve">to </w:t>
      </w:r>
      <w:r>
        <w:rPr>
          <w:rFonts w:cs="Times New Roman"/>
          <w:szCs w:val="22"/>
        </w:rPr>
        <w:t xml:space="preserve">the </w:t>
      </w:r>
      <w:r w:rsidR="00275B68">
        <w:rPr>
          <w:rFonts w:cs="Times New Roman"/>
          <w:szCs w:val="22"/>
        </w:rPr>
        <w:t>registry</w:t>
      </w:r>
      <w:r>
        <w:rPr>
          <w:rFonts w:cs="Times New Roman"/>
          <w:szCs w:val="22"/>
        </w:rPr>
        <w:t xml:space="preserve"> when it is explained to them</w:t>
      </w:r>
      <w:r w:rsidR="00275B68">
        <w:rPr>
          <w:rFonts w:cs="Times New Roman"/>
          <w:szCs w:val="22"/>
        </w:rPr>
        <w:t>. About 50</w:t>
      </w:r>
      <w:r w:rsidR="00663FE8">
        <w:rPr>
          <w:rFonts w:cs="Times New Roman"/>
          <w:szCs w:val="22"/>
        </w:rPr>
        <w:t xml:space="preserve"> percent</w:t>
      </w:r>
      <w:r w:rsidR="00275B68">
        <w:rPr>
          <w:rFonts w:cs="Times New Roman"/>
          <w:szCs w:val="22"/>
        </w:rPr>
        <w:t xml:space="preserve"> of WV </w:t>
      </w:r>
      <w:r w:rsidR="00B75C20">
        <w:rPr>
          <w:rFonts w:cs="Times New Roman"/>
          <w:szCs w:val="22"/>
        </w:rPr>
        <w:t xml:space="preserve">residents </w:t>
      </w:r>
      <w:r w:rsidR="00275B68">
        <w:rPr>
          <w:rFonts w:cs="Times New Roman"/>
          <w:szCs w:val="22"/>
        </w:rPr>
        <w:t xml:space="preserve">say </w:t>
      </w:r>
      <w:r>
        <w:rPr>
          <w:rFonts w:cs="Times New Roman"/>
          <w:szCs w:val="22"/>
        </w:rPr>
        <w:t xml:space="preserve">that </w:t>
      </w:r>
      <w:r w:rsidR="00275B68">
        <w:rPr>
          <w:rFonts w:cs="Times New Roman"/>
          <w:szCs w:val="22"/>
        </w:rPr>
        <w:t xml:space="preserve">they have ADs. </w:t>
      </w:r>
      <w:r w:rsidR="003D3089">
        <w:rPr>
          <w:rFonts w:cs="Times New Roman"/>
          <w:szCs w:val="22"/>
        </w:rPr>
        <w:t xml:space="preserve">About 50 providers are members of </w:t>
      </w:r>
      <w:r w:rsidR="00661287">
        <w:rPr>
          <w:rFonts w:cs="Times New Roman"/>
          <w:szCs w:val="22"/>
        </w:rPr>
        <w:t xml:space="preserve">the </w:t>
      </w:r>
      <w:r w:rsidR="003D3089">
        <w:rPr>
          <w:rFonts w:cs="Times New Roman"/>
          <w:szCs w:val="22"/>
        </w:rPr>
        <w:t>info</w:t>
      </w:r>
      <w:r>
        <w:rPr>
          <w:rFonts w:cs="Times New Roman"/>
          <w:szCs w:val="22"/>
        </w:rPr>
        <w:t>rmation</w:t>
      </w:r>
      <w:r w:rsidR="003D3089">
        <w:rPr>
          <w:rFonts w:cs="Times New Roman"/>
          <w:szCs w:val="22"/>
        </w:rPr>
        <w:t xml:space="preserve"> system. </w:t>
      </w:r>
      <w:r>
        <w:rPr>
          <w:rFonts w:cs="Times New Roman"/>
          <w:szCs w:val="22"/>
        </w:rPr>
        <w:t xml:space="preserve">WV requires a patient signature on the </w:t>
      </w:r>
      <w:r w:rsidR="003D3089">
        <w:rPr>
          <w:rFonts w:cs="Times New Roman"/>
          <w:szCs w:val="22"/>
        </w:rPr>
        <w:t>POLST. In NY</w:t>
      </w:r>
      <w:r>
        <w:rPr>
          <w:rFonts w:cs="Times New Roman"/>
          <w:szCs w:val="22"/>
        </w:rPr>
        <w:t>, forms are</w:t>
      </w:r>
      <w:r w:rsidR="003D3089">
        <w:rPr>
          <w:rFonts w:cs="Times New Roman"/>
          <w:szCs w:val="22"/>
        </w:rPr>
        <w:t xml:space="preserve"> signed in </w:t>
      </w:r>
      <w:r>
        <w:rPr>
          <w:rFonts w:cs="Times New Roman"/>
          <w:szCs w:val="22"/>
        </w:rPr>
        <w:t xml:space="preserve">the </w:t>
      </w:r>
      <w:r w:rsidR="003D3089">
        <w:rPr>
          <w:rFonts w:cs="Times New Roman"/>
          <w:szCs w:val="22"/>
        </w:rPr>
        <w:t>presence of two witnesses. P</w:t>
      </w:r>
      <w:r>
        <w:rPr>
          <w:rFonts w:cs="Times New Roman"/>
          <w:szCs w:val="22"/>
        </w:rPr>
        <w:t>a</w:t>
      </w:r>
      <w:r w:rsidR="003D3089">
        <w:rPr>
          <w:rFonts w:cs="Times New Roman"/>
          <w:szCs w:val="22"/>
        </w:rPr>
        <w:t>t</w:t>
      </w:r>
      <w:r>
        <w:rPr>
          <w:rFonts w:cs="Times New Roman"/>
          <w:szCs w:val="22"/>
        </w:rPr>
        <w:t>ients</w:t>
      </w:r>
      <w:r w:rsidR="003D3089">
        <w:rPr>
          <w:rFonts w:cs="Times New Roman"/>
          <w:szCs w:val="22"/>
        </w:rPr>
        <w:t xml:space="preserve"> cannot sign the electronic forms so </w:t>
      </w:r>
      <w:r>
        <w:rPr>
          <w:rFonts w:cs="Times New Roman"/>
          <w:szCs w:val="22"/>
        </w:rPr>
        <w:t xml:space="preserve">the </w:t>
      </w:r>
      <w:r w:rsidR="003D3089">
        <w:rPr>
          <w:rFonts w:cs="Times New Roman"/>
          <w:szCs w:val="22"/>
        </w:rPr>
        <w:t>two witnesses</w:t>
      </w:r>
      <w:r>
        <w:rPr>
          <w:rFonts w:cs="Times New Roman"/>
          <w:szCs w:val="22"/>
        </w:rPr>
        <w:t xml:space="preserve"> are used</w:t>
      </w:r>
      <w:r w:rsidR="003D3089">
        <w:rPr>
          <w:rFonts w:cs="Times New Roman"/>
          <w:szCs w:val="22"/>
        </w:rPr>
        <w:t xml:space="preserve">. Physicians </w:t>
      </w:r>
      <w:r>
        <w:rPr>
          <w:rFonts w:cs="Times New Roman"/>
          <w:szCs w:val="22"/>
        </w:rPr>
        <w:t xml:space="preserve">are </w:t>
      </w:r>
      <w:r w:rsidR="003D3089">
        <w:rPr>
          <w:rFonts w:cs="Times New Roman"/>
          <w:szCs w:val="22"/>
        </w:rPr>
        <w:t>credentialed to have access</w:t>
      </w:r>
      <w:r>
        <w:rPr>
          <w:rFonts w:cs="Times New Roman"/>
          <w:szCs w:val="22"/>
        </w:rPr>
        <w:t xml:space="preserve"> to the system</w:t>
      </w:r>
      <w:r w:rsidR="003D3089">
        <w:rPr>
          <w:rFonts w:cs="Times New Roman"/>
          <w:szCs w:val="22"/>
        </w:rPr>
        <w:t>.</w:t>
      </w:r>
    </w:p>
    <w:p w:rsidR="003D3089" w:rsidRDefault="003D3089" w:rsidP="00D66F2A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Paul Tang </w:t>
      </w:r>
      <w:r w:rsidR="001029FD">
        <w:rPr>
          <w:rFonts w:cs="Times New Roman"/>
          <w:szCs w:val="22"/>
        </w:rPr>
        <w:t xml:space="preserve">asked about </w:t>
      </w:r>
      <w:r>
        <w:rPr>
          <w:rFonts w:cs="Times New Roman"/>
          <w:szCs w:val="22"/>
        </w:rPr>
        <w:t xml:space="preserve">a need for a national system and registry. </w:t>
      </w:r>
      <w:r w:rsidR="001029FD">
        <w:rPr>
          <w:rFonts w:cs="Times New Roman"/>
          <w:szCs w:val="22"/>
        </w:rPr>
        <w:t>Bomba replied that N</w:t>
      </w:r>
      <w:r w:rsidR="00D66F2A">
        <w:rPr>
          <w:rFonts w:cs="Times New Roman"/>
          <w:szCs w:val="22"/>
        </w:rPr>
        <w:t>Y providers</w:t>
      </w:r>
      <w:r w:rsidR="001029FD">
        <w:rPr>
          <w:rFonts w:cs="Times New Roman"/>
          <w:szCs w:val="22"/>
        </w:rPr>
        <w:t xml:space="preserve"> could not wait for a national system.</w:t>
      </w:r>
      <w:r>
        <w:rPr>
          <w:rFonts w:cs="Times New Roman"/>
          <w:szCs w:val="22"/>
        </w:rPr>
        <w:t xml:space="preserve"> State law mandates that </w:t>
      </w:r>
      <w:r w:rsidR="001029FD">
        <w:rPr>
          <w:rFonts w:cs="Times New Roman"/>
          <w:szCs w:val="22"/>
        </w:rPr>
        <w:t xml:space="preserve">a </w:t>
      </w:r>
      <w:r>
        <w:rPr>
          <w:rFonts w:cs="Times New Roman"/>
          <w:szCs w:val="22"/>
        </w:rPr>
        <w:t>p</w:t>
      </w:r>
      <w:r w:rsidR="001029FD">
        <w:rPr>
          <w:rFonts w:cs="Times New Roman"/>
          <w:szCs w:val="22"/>
        </w:rPr>
        <w:t>a</w:t>
      </w:r>
      <w:r>
        <w:rPr>
          <w:rFonts w:cs="Times New Roman"/>
          <w:szCs w:val="22"/>
        </w:rPr>
        <w:t>t</w:t>
      </w:r>
      <w:r w:rsidR="001029FD">
        <w:rPr>
          <w:rFonts w:cs="Times New Roman"/>
          <w:szCs w:val="22"/>
        </w:rPr>
        <w:t>ient</w:t>
      </w:r>
      <w:r>
        <w:rPr>
          <w:rFonts w:cs="Times New Roman"/>
          <w:szCs w:val="22"/>
        </w:rPr>
        <w:t xml:space="preserve"> entering </w:t>
      </w:r>
      <w:r w:rsidR="001029FD">
        <w:rPr>
          <w:rFonts w:cs="Times New Roman"/>
          <w:szCs w:val="22"/>
        </w:rPr>
        <w:t xml:space="preserve">a </w:t>
      </w:r>
      <w:r>
        <w:rPr>
          <w:rFonts w:cs="Times New Roman"/>
          <w:szCs w:val="22"/>
        </w:rPr>
        <w:t xml:space="preserve">nursing home be asked about </w:t>
      </w:r>
      <w:r w:rsidR="004E02BF">
        <w:rPr>
          <w:rFonts w:cs="Times New Roman"/>
          <w:szCs w:val="22"/>
        </w:rPr>
        <w:t>resuscitation</w:t>
      </w:r>
      <w:r>
        <w:rPr>
          <w:rFonts w:cs="Times New Roman"/>
          <w:szCs w:val="22"/>
        </w:rPr>
        <w:t xml:space="preserve">. </w:t>
      </w:r>
      <w:r w:rsidR="004E02BF">
        <w:rPr>
          <w:rFonts w:cs="Times New Roman"/>
          <w:szCs w:val="22"/>
        </w:rPr>
        <w:t>There c</w:t>
      </w:r>
      <w:r>
        <w:rPr>
          <w:rFonts w:cs="Times New Roman"/>
          <w:szCs w:val="22"/>
        </w:rPr>
        <w:t xml:space="preserve">ould </w:t>
      </w:r>
      <w:r w:rsidR="004E02BF">
        <w:rPr>
          <w:rFonts w:cs="Times New Roman"/>
          <w:szCs w:val="22"/>
        </w:rPr>
        <w:t xml:space="preserve">be a </w:t>
      </w:r>
      <w:r>
        <w:rPr>
          <w:rFonts w:cs="Times New Roman"/>
          <w:szCs w:val="22"/>
        </w:rPr>
        <w:t>national registry even tho</w:t>
      </w:r>
      <w:r w:rsidR="004E02BF">
        <w:rPr>
          <w:rFonts w:cs="Times New Roman"/>
          <w:szCs w:val="22"/>
        </w:rPr>
        <w:t>ugh</w:t>
      </w:r>
      <w:r>
        <w:rPr>
          <w:rFonts w:cs="Times New Roman"/>
          <w:szCs w:val="22"/>
        </w:rPr>
        <w:t xml:space="preserve"> state requirements and processes differ.  </w:t>
      </w:r>
      <w:r w:rsidR="004E02BF">
        <w:rPr>
          <w:rFonts w:cs="Times New Roman"/>
          <w:szCs w:val="22"/>
        </w:rPr>
        <w:t>Moss said that n</w:t>
      </w:r>
      <w:r>
        <w:rPr>
          <w:rFonts w:cs="Times New Roman"/>
          <w:szCs w:val="22"/>
        </w:rPr>
        <w:t>ational leg</w:t>
      </w:r>
      <w:r w:rsidR="004E02BF">
        <w:rPr>
          <w:rFonts w:cs="Times New Roman"/>
          <w:szCs w:val="22"/>
        </w:rPr>
        <w:t xml:space="preserve">islation to establish </w:t>
      </w:r>
      <w:r>
        <w:rPr>
          <w:rFonts w:cs="Times New Roman"/>
          <w:szCs w:val="22"/>
        </w:rPr>
        <w:t>recipro</w:t>
      </w:r>
      <w:r w:rsidR="004E02BF">
        <w:rPr>
          <w:rFonts w:cs="Times New Roman"/>
          <w:szCs w:val="22"/>
        </w:rPr>
        <w:t>c</w:t>
      </w:r>
      <w:r>
        <w:rPr>
          <w:rFonts w:cs="Times New Roman"/>
          <w:szCs w:val="22"/>
        </w:rPr>
        <w:t>ity</w:t>
      </w:r>
      <w:r w:rsidR="004E02BF">
        <w:rPr>
          <w:rFonts w:cs="Times New Roman"/>
          <w:szCs w:val="22"/>
        </w:rPr>
        <w:t xml:space="preserve"> across states would be helpful</w:t>
      </w:r>
      <w:r>
        <w:rPr>
          <w:rFonts w:cs="Times New Roman"/>
          <w:szCs w:val="22"/>
        </w:rPr>
        <w:t xml:space="preserve">. </w:t>
      </w:r>
      <w:r w:rsidR="004E02BF">
        <w:rPr>
          <w:rFonts w:cs="Times New Roman"/>
          <w:szCs w:val="22"/>
        </w:rPr>
        <w:t xml:space="preserve">Yeaman observed that although a </w:t>
      </w:r>
      <w:r>
        <w:rPr>
          <w:rFonts w:cs="Times New Roman"/>
          <w:szCs w:val="22"/>
        </w:rPr>
        <w:t>national reg</w:t>
      </w:r>
      <w:r w:rsidR="004E02BF">
        <w:rPr>
          <w:rFonts w:cs="Times New Roman"/>
          <w:szCs w:val="22"/>
        </w:rPr>
        <w:t>istry</w:t>
      </w:r>
      <w:r>
        <w:rPr>
          <w:rFonts w:cs="Times New Roman"/>
          <w:szCs w:val="22"/>
        </w:rPr>
        <w:t xml:space="preserve"> would be good</w:t>
      </w:r>
      <w:r w:rsidR="004E02BF">
        <w:rPr>
          <w:rFonts w:cs="Times New Roman"/>
          <w:szCs w:val="22"/>
        </w:rPr>
        <w:t xml:space="preserve">, </w:t>
      </w:r>
      <w:r>
        <w:rPr>
          <w:rFonts w:cs="Times New Roman"/>
          <w:szCs w:val="22"/>
        </w:rPr>
        <w:t>HIEs</w:t>
      </w:r>
      <w:r w:rsidR="004E02BF">
        <w:rPr>
          <w:rFonts w:cs="Times New Roman"/>
          <w:szCs w:val="22"/>
        </w:rPr>
        <w:t xml:space="preserve"> can serve a similar purpose</w:t>
      </w:r>
      <w:r>
        <w:rPr>
          <w:rFonts w:cs="Times New Roman"/>
          <w:szCs w:val="22"/>
        </w:rPr>
        <w:t xml:space="preserve">. </w:t>
      </w:r>
      <w:r w:rsidR="004E02BF">
        <w:rPr>
          <w:rFonts w:cs="Times New Roman"/>
          <w:szCs w:val="22"/>
        </w:rPr>
        <w:t>Getting the information is the f</w:t>
      </w:r>
      <w:r>
        <w:rPr>
          <w:rFonts w:cs="Times New Roman"/>
          <w:szCs w:val="22"/>
        </w:rPr>
        <w:t>irst step</w:t>
      </w:r>
      <w:r w:rsidR="004E02BF">
        <w:rPr>
          <w:rFonts w:cs="Times New Roman"/>
          <w:szCs w:val="22"/>
        </w:rPr>
        <w:t>. Sometimes proxies are confused with</w:t>
      </w:r>
      <w:r>
        <w:rPr>
          <w:rFonts w:cs="Times New Roman"/>
          <w:szCs w:val="22"/>
        </w:rPr>
        <w:t xml:space="preserve"> next of kin. If </w:t>
      </w:r>
      <w:r w:rsidR="004E02BF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>p</w:t>
      </w:r>
      <w:r w:rsidR="004E02BF">
        <w:rPr>
          <w:rFonts w:cs="Times New Roman"/>
          <w:szCs w:val="22"/>
        </w:rPr>
        <w:t>a</w:t>
      </w:r>
      <w:r>
        <w:rPr>
          <w:rFonts w:cs="Times New Roman"/>
          <w:szCs w:val="22"/>
        </w:rPr>
        <w:t>t</w:t>
      </w:r>
      <w:r w:rsidR="004E02BF">
        <w:rPr>
          <w:rFonts w:cs="Times New Roman"/>
          <w:szCs w:val="22"/>
        </w:rPr>
        <w:t>ient can</w:t>
      </w:r>
      <w:r>
        <w:rPr>
          <w:rFonts w:cs="Times New Roman"/>
          <w:szCs w:val="22"/>
        </w:rPr>
        <w:t xml:space="preserve"> control</w:t>
      </w:r>
      <w:r w:rsidR="004E02BF">
        <w:rPr>
          <w:rFonts w:cs="Times New Roman"/>
          <w:szCs w:val="22"/>
        </w:rPr>
        <w:t xml:space="preserve"> access, national legislation may not be needed. Bomba pointed out the eMOLST is not a substitute for a </w:t>
      </w:r>
      <w:r w:rsidR="00B75C20">
        <w:rPr>
          <w:rFonts w:cs="Times New Roman"/>
          <w:szCs w:val="22"/>
        </w:rPr>
        <w:t>proxy or MPOA.</w:t>
      </w:r>
    </w:p>
    <w:p w:rsidR="003D3089" w:rsidRDefault="003D3089" w:rsidP="00D66F2A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Christine Bechtel </w:t>
      </w:r>
      <w:r w:rsidR="004E02BF">
        <w:rPr>
          <w:rFonts w:cs="Times New Roman"/>
          <w:szCs w:val="22"/>
        </w:rPr>
        <w:t>inquired ab</w:t>
      </w:r>
      <w:r>
        <w:rPr>
          <w:rFonts w:cs="Times New Roman"/>
          <w:szCs w:val="22"/>
        </w:rPr>
        <w:t>out creating capacity in EHRs to query to access AD</w:t>
      </w:r>
      <w:r w:rsidR="004E02BF">
        <w:rPr>
          <w:rFonts w:cs="Times New Roman"/>
          <w:szCs w:val="22"/>
        </w:rPr>
        <w:t>s</w:t>
      </w:r>
      <w:r>
        <w:rPr>
          <w:rFonts w:cs="Times New Roman"/>
          <w:szCs w:val="22"/>
        </w:rPr>
        <w:t xml:space="preserve">, ACPs, </w:t>
      </w:r>
      <w:r w:rsidR="00B75C20">
        <w:rPr>
          <w:rFonts w:cs="Times New Roman"/>
          <w:szCs w:val="22"/>
        </w:rPr>
        <w:t xml:space="preserve">and </w:t>
      </w:r>
      <w:r>
        <w:rPr>
          <w:rFonts w:cs="Times New Roman"/>
          <w:szCs w:val="22"/>
        </w:rPr>
        <w:t>PO</w:t>
      </w:r>
      <w:r w:rsidR="004E02BF">
        <w:rPr>
          <w:rFonts w:cs="Times New Roman"/>
          <w:szCs w:val="22"/>
        </w:rPr>
        <w:t>L</w:t>
      </w:r>
      <w:r>
        <w:rPr>
          <w:rFonts w:cs="Times New Roman"/>
          <w:szCs w:val="22"/>
        </w:rPr>
        <w:t>ST</w:t>
      </w:r>
      <w:r w:rsidR="004E02BF">
        <w:rPr>
          <w:rFonts w:cs="Times New Roman"/>
          <w:szCs w:val="22"/>
        </w:rPr>
        <w:t>. Moss confirmed that it could be done i</w:t>
      </w:r>
      <w:r>
        <w:rPr>
          <w:rFonts w:cs="Times New Roman"/>
          <w:szCs w:val="22"/>
        </w:rPr>
        <w:t xml:space="preserve">n WV </w:t>
      </w:r>
      <w:r w:rsidR="00D66F2A">
        <w:rPr>
          <w:rFonts w:cs="Times New Roman"/>
          <w:szCs w:val="22"/>
        </w:rPr>
        <w:t>using</w:t>
      </w:r>
      <w:r>
        <w:rPr>
          <w:rFonts w:cs="Times New Roman"/>
          <w:szCs w:val="22"/>
        </w:rPr>
        <w:t xml:space="preserve"> </w:t>
      </w:r>
      <w:r w:rsidR="004E02BF">
        <w:rPr>
          <w:rFonts w:cs="Times New Roman"/>
          <w:szCs w:val="22"/>
        </w:rPr>
        <w:t xml:space="preserve">the </w:t>
      </w:r>
      <w:r w:rsidR="0044088E">
        <w:rPr>
          <w:rFonts w:cs="Times New Roman"/>
          <w:szCs w:val="22"/>
        </w:rPr>
        <w:t>master patient registry.</w:t>
      </w:r>
    </w:p>
    <w:p w:rsidR="000128AE" w:rsidRDefault="000128AE" w:rsidP="00D66F2A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Tang </w:t>
      </w:r>
      <w:r w:rsidR="004E02BF">
        <w:rPr>
          <w:rFonts w:cs="Times New Roman"/>
          <w:szCs w:val="22"/>
        </w:rPr>
        <w:t xml:space="preserve">wondered </w:t>
      </w:r>
      <w:r>
        <w:rPr>
          <w:rFonts w:cs="Times New Roman"/>
          <w:szCs w:val="22"/>
        </w:rPr>
        <w:t xml:space="preserve">about objections or push backs. </w:t>
      </w:r>
      <w:r w:rsidR="004E02BF">
        <w:rPr>
          <w:rFonts w:cs="Times New Roman"/>
          <w:szCs w:val="22"/>
        </w:rPr>
        <w:t xml:space="preserve">Moss indicated that since participation in the registry is voluntary, there have been no objections in </w:t>
      </w:r>
      <w:r>
        <w:rPr>
          <w:rFonts w:cs="Times New Roman"/>
          <w:szCs w:val="22"/>
        </w:rPr>
        <w:t>WV</w:t>
      </w:r>
      <w:r w:rsidR="004E02BF">
        <w:rPr>
          <w:rFonts w:cs="Times New Roman"/>
          <w:szCs w:val="22"/>
        </w:rPr>
        <w:t xml:space="preserve">. Bomba responded that </w:t>
      </w:r>
      <w:r>
        <w:rPr>
          <w:rFonts w:cs="Times New Roman"/>
          <w:szCs w:val="22"/>
        </w:rPr>
        <w:t xml:space="preserve">getting </w:t>
      </w:r>
      <w:r w:rsidR="004E02BF">
        <w:rPr>
          <w:rFonts w:cs="Times New Roman"/>
          <w:szCs w:val="22"/>
        </w:rPr>
        <w:t xml:space="preserve">agreement on the </w:t>
      </w:r>
      <w:r>
        <w:rPr>
          <w:rFonts w:cs="Times New Roman"/>
          <w:szCs w:val="22"/>
        </w:rPr>
        <w:t xml:space="preserve">ACP concept and POLST </w:t>
      </w:r>
      <w:r w:rsidR="004E02BF">
        <w:rPr>
          <w:rFonts w:cs="Times New Roman"/>
          <w:szCs w:val="22"/>
        </w:rPr>
        <w:t xml:space="preserve">was important. Since </w:t>
      </w:r>
      <w:r>
        <w:rPr>
          <w:rFonts w:cs="Times New Roman"/>
          <w:szCs w:val="22"/>
        </w:rPr>
        <w:t>nursing homes do not have EHRs</w:t>
      </w:r>
      <w:r w:rsidR="004E02BF">
        <w:rPr>
          <w:rFonts w:cs="Times New Roman"/>
          <w:szCs w:val="22"/>
        </w:rPr>
        <w:t>, the existence of the registry is very important</w:t>
      </w:r>
      <w:r w:rsidR="00D66F2A">
        <w:rPr>
          <w:rFonts w:cs="Times New Roman"/>
          <w:szCs w:val="22"/>
        </w:rPr>
        <w:t xml:space="preserve"> to them</w:t>
      </w:r>
      <w:r>
        <w:rPr>
          <w:rFonts w:cs="Times New Roman"/>
          <w:szCs w:val="22"/>
        </w:rPr>
        <w:t xml:space="preserve">. Moss </w:t>
      </w:r>
      <w:r w:rsidR="004364FC">
        <w:rPr>
          <w:rFonts w:cs="Times New Roman"/>
          <w:szCs w:val="22"/>
        </w:rPr>
        <w:t xml:space="preserve">reported that </w:t>
      </w:r>
      <w:r>
        <w:rPr>
          <w:rFonts w:cs="Times New Roman"/>
          <w:szCs w:val="22"/>
        </w:rPr>
        <w:t xml:space="preserve">to be </w:t>
      </w:r>
      <w:r w:rsidR="004364FC">
        <w:rPr>
          <w:rFonts w:cs="Times New Roman"/>
          <w:szCs w:val="22"/>
        </w:rPr>
        <w:t xml:space="preserve">declared a </w:t>
      </w:r>
      <w:r>
        <w:rPr>
          <w:rFonts w:cs="Times New Roman"/>
          <w:szCs w:val="22"/>
        </w:rPr>
        <w:t>mature program</w:t>
      </w:r>
      <w:r w:rsidR="004364FC">
        <w:rPr>
          <w:rFonts w:cs="Times New Roman"/>
          <w:szCs w:val="22"/>
        </w:rPr>
        <w:t xml:space="preserve">, </w:t>
      </w:r>
      <w:r>
        <w:rPr>
          <w:rFonts w:cs="Times New Roman"/>
          <w:szCs w:val="22"/>
        </w:rPr>
        <w:t>more than 50</w:t>
      </w:r>
      <w:r w:rsidR="00663FE8">
        <w:rPr>
          <w:rFonts w:cs="Times New Roman"/>
          <w:szCs w:val="22"/>
        </w:rPr>
        <w:t xml:space="preserve"> percent</w:t>
      </w:r>
      <w:r>
        <w:rPr>
          <w:rFonts w:cs="Times New Roman"/>
          <w:szCs w:val="22"/>
        </w:rPr>
        <w:t xml:space="preserve"> of providers must participate. </w:t>
      </w:r>
      <w:r w:rsidR="004364FC">
        <w:rPr>
          <w:rFonts w:cs="Times New Roman"/>
          <w:szCs w:val="22"/>
        </w:rPr>
        <w:t>WV has experienced an i</w:t>
      </w:r>
      <w:r>
        <w:rPr>
          <w:rFonts w:cs="Times New Roman"/>
          <w:szCs w:val="22"/>
        </w:rPr>
        <w:t xml:space="preserve">ncrease in participation. </w:t>
      </w:r>
      <w:r w:rsidR="004364FC">
        <w:rPr>
          <w:rFonts w:cs="Times New Roman"/>
          <w:szCs w:val="22"/>
        </w:rPr>
        <w:t xml:space="preserve">In </w:t>
      </w:r>
      <w:r>
        <w:rPr>
          <w:rFonts w:cs="Times New Roman"/>
          <w:szCs w:val="22"/>
        </w:rPr>
        <w:t>Utah</w:t>
      </w:r>
      <w:r w:rsidR="004364FC">
        <w:rPr>
          <w:rFonts w:cs="Times New Roman"/>
          <w:szCs w:val="22"/>
        </w:rPr>
        <w:t xml:space="preserve">, </w:t>
      </w:r>
      <w:r w:rsidR="00D66F2A">
        <w:rPr>
          <w:rFonts w:cs="Times New Roman"/>
          <w:szCs w:val="22"/>
        </w:rPr>
        <w:t xml:space="preserve">any </w:t>
      </w:r>
      <w:r>
        <w:rPr>
          <w:rFonts w:cs="Times New Roman"/>
          <w:szCs w:val="22"/>
        </w:rPr>
        <w:t xml:space="preserve">push back </w:t>
      </w:r>
      <w:r w:rsidR="00D66F2A">
        <w:rPr>
          <w:rFonts w:cs="Times New Roman"/>
          <w:szCs w:val="22"/>
        </w:rPr>
        <w:t xml:space="preserve">is due to </w:t>
      </w:r>
      <w:r>
        <w:rPr>
          <w:rFonts w:cs="Times New Roman"/>
          <w:szCs w:val="22"/>
        </w:rPr>
        <w:t xml:space="preserve">misunderstandings. </w:t>
      </w:r>
      <w:r w:rsidR="004364FC">
        <w:rPr>
          <w:rFonts w:cs="Times New Roman"/>
          <w:szCs w:val="22"/>
        </w:rPr>
        <w:t>There is high</w:t>
      </w:r>
      <w:r>
        <w:rPr>
          <w:rFonts w:cs="Times New Roman"/>
          <w:szCs w:val="22"/>
        </w:rPr>
        <w:t xml:space="preserve"> acceptance in nursing homes </w:t>
      </w:r>
      <w:r w:rsidR="004364FC">
        <w:rPr>
          <w:rFonts w:cs="Times New Roman"/>
          <w:szCs w:val="22"/>
        </w:rPr>
        <w:t xml:space="preserve">because they </w:t>
      </w:r>
      <w:r>
        <w:rPr>
          <w:rFonts w:cs="Times New Roman"/>
          <w:szCs w:val="22"/>
        </w:rPr>
        <w:t xml:space="preserve">can document via </w:t>
      </w:r>
      <w:r w:rsidR="00D66F2A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 xml:space="preserve">internet if </w:t>
      </w:r>
      <w:r w:rsidR="004364FC">
        <w:rPr>
          <w:rFonts w:cs="Times New Roman"/>
          <w:szCs w:val="22"/>
        </w:rPr>
        <w:t>they do not have</w:t>
      </w:r>
      <w:r>
        <w:rPr>
          <w:rFonts w:cs="Times New Roman"/>
          <w:szCs w:val="22"/>
        </w:rPr>
        <w:t xml:space="preserve"> EHRs. Emergency responders have access.</w:t>
      </w:r>
    </w:p>
    <w:p w:rsidR="000128AE" w:rsidRDefault="000128AE" w:rsidP="00D66F2A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Wolf summar</w:t>
      </w:r>
      <w:r w:rsidR="00D66F2A">
        <w:rPr>
          <w:rFonts w:cs="Times New Roman"/>
          <w:szCs w:val="22"/>
        </w:rPr>
        <w:t>ized. Panelists agree</w:t>
      </w:r>
      <w:r w:rsidR="004364FC">
        <w:rPr>
          <w:rFonts w:cs="Times New Roman"/>
          <w:szCs w:val="22"/>
        </w:rPr>
        <w:t xml:space="preserve"> on the</w:t>
      </w:r>
      <w:r>
        <w:rPr>
          <w:rFonts w:cs="Times New Roman"/>
          <w:szCs w:val="22"/>
        </w:rPr>
        <w:t xml:space="preserve"> value of registr</w:t>
      </w:r>
      <w:r w:rsidR="004364FC">
        <w:rPr>
          <w:rFonts w:cs="Times New Roman"/>
          <w:szCs w:val="22"/>
        </w:rPr>
        <w:t>ies. There are</w:t>
      </w:r>
      <w:r>
        <w:rPr>
          <w:rFonts w:cs="Times New Roman"/>
          <w:szCs w:val="22"/>
        </w:rPr>
        <w:t xml:space="preserve"> good state examples</w:t>
      </w:r>
      <w:r w:rsidR="004364FC">
        <w:rPr>
          <w:rFonts w:cs="Times New Roman"/>
          <w:szCs w:val="22"/>
        </w:rPr>
        <w:t>. A national registry would be</w:t>
      </w:r>
      <w:r>
        <w:rPr>
          <w:rFonts w:cs="Times New Roman"/>
          <w:szCs w:val="22"/>
        </w:rPr>
        <w:t xml:space="preserve"> valu</w:t>
      </w:r>
      <w:r w:rsidR="004364FC">
        <w:rPr>
          <w:rFonts w:cs="Times New Roman"/>
          <w:szCs w:val="22"/>
        </w:rPr>
        <w:t xml:space="preserve">able. However, more information on the use of registries would be </w:t>
      </w:r>
      <w:r w:rsidR="00D66F2A">
        <w:rPr>
          <w:rFonts w:cs="Times New Roman"/>
          <w:szCs w:val="22"/>
        </w:rPr>
        <w:t>helpful</w:t>
      </w:r>
      <w:r w:rsidR="004364FC">
        <w:rPr>
          <w:rFonts w:cs="Times New Roman"/>
          <w:szCs w:val="22"/>
        </w:rPr>
        <w:t>. Information on what the various document</w:t>
      </w:r>
      <w:r w:rsidR="00D66F2A">
        <w:rPr>
          <w:rFonts w:cs="Times New Roman"/>
          <w:szCs w:val="22"/>
        </w:rPr>
        <w:t>s</w:t>
      </w:r>
      <w:r w:rsidR="004364FC">
        <w:rPr>
          <w:rFonts w:cs="Times New Roman"/>
          <w:szCs w:val="22"/>
        </w:rPr>
        <w:t xml:space="preserve"> should include was provided. There was n</w:t>
      </w:r>
      <w:r>
        <w:rPr>
          <w:rFonts w:cs="Times New Roman"/>
          <w:szCs w:val="22"/>
        </w:rPr>
        <w:t xml:space="preserve">ot much discussion </w:t>
      </w:r>
      <w:r w:rsidR="004364FC">
        <w:rPr>
          <w:rFonts w:cs="Times New Roman"/>
          <w:szCs w:val="22"/>
        </w:rPr>
        <w:t xml:space="preserve">of </w:t>
      </w:r>
      <w:r>
        <w:rPr>
          <w:rFonts w:cs="Times New Roman"/>
          <w:szCs w:val="22"/>
        </w:rPr>
        <w:t xml:space="preserve">proxies and </w:t>
      </w:r>
      <w:r w:rsidR="004364FC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>need to track</w:t>
      </w:r>
      <w:r w:rsidR="004364FC">
        <w:rPr>
          <w:rFonts w:cs="Times New Roman"/>
          <w:szCs w:val="22"/>
        </w:rPr>
        <w:t xml:space="preserve"> them</w:t>
      </w:r>
      <w:r>
        <w:rPr>
          <w:rFonts w:cs="Times New Roman"/>
          <w:szCs w:val="22"/>
        </w:rPr>
        <w:t xml:space="preserve">. </w:t>
      </w:r>
      <w:r w:rsidR="004364FC">
        <w:rPr>
          <w:rFonts w:cs="Times New Roman"/>
          <w:szCs w:val="22"/>
        </w:rPr>
        <w:t>Bomba interjected that the NY system requires periodic review</w:t>
      </w:r>
      <w:r w:rsidR="00661287">
        <w:rPr>
          <w:rFonts w:cs="Times New Roman"/>
          <w:szCs w:val="22"/>
        </w:rPr>
        <w:t>s</w:t>
      </w:r>
      <w:r w:rsidR="004364FC">
        <w:rPr>
          <w:rFonts w:cs="Times New Roman"/>
          <w:szCs w:val="22"/>
        </w:rPr>
        <w:t xml:space="preserve"> as well as</w:t>
      </w:r>
      <w:r>
        <w:rPr>
          <w:rFonts w:cs="Times New Roman"/>
          <w:szCs w:val="22"/>
        </w:rPr>
        <w:t xml:space="preserve"> review when </w:t>
      </w:r>
      <w:r w:rsidR="004364FC">
        <w:rPr>
          <w:rFonts w:cs="Times New Roman"/>
          <w:szCs w:val="22"/>
        </w:rPr>
        <w:t xml:space="preserve">the patient </w:t>
      </w:r>
      <w:r>
        <w:rPr>
          <w:rFonts w:cs="Times New Roman"/>
          <w:szCs w:val="22"/>
        </w:rPr>
        <w:t>cross</w:t>
      </w:r>
      <w:r w:rsidR="004364FC">
        <w:rPr>
          <w:rFonts w:cs="Times New Roman"/>
          <w:szCs w:val="22"/>
        </w:rPr>
        <w:t>es</w:t>
      </w:r>
      <w:r>
        <w:rPr>
          <w:rFonts w:cs="Times New Roman"/>
          <w:szCs w:val="22"/>
        </w:rPr>
        <w:t xml:space="preserve"> settings</w:t>
      </w:r>
      <w:r w:rsidR="004364FC">
        <w:rPr>
          <w:rFonts w:cs="Times New Roman"/>
          <w:szCs w:val="22"/>
        </w:rPr>
        <w:t xml:space="preserve"> o</w:t>
      </w:r>
      <w:r w:rsidR="00D66F2A">
        <w:rPr>
          <w:rFonts w:cs="Times New Roman"/>
          <w:szCs w:val="22"/>
        </w:rPr>
        <w:t>r</w:t>
      </w:r>
      <w:r w:rsidR="004364FC">
        <w:rPr>
          <w:rFonts w:cs="Times New Roman"/>
          <w:szCs w:val="22"/>
        </w:rPr>
        <w:t xml:space="preserve"> when decisions-</w:t>
      </w:r>
      <w:r>
        <w:rPr>
          <w:rFonts w:cs="Times New Roman"/>
          <w:szCs w:val="22"/>
        </w:rPr>
        <w:t>makers</w:t>
      </w:r>
      <w:r w:rsidR="004364FC">
        <w:rPr>
          <w:rFonts w:cs="Times New Roman"/>
          <w:szCs w:val="22"/>
        </w:rPr>
        <w:t xml:space="preserve"> change their minds</w:t>
      </w:r>
      <w:r w:rsidR="00B75C20">
        <w:rPr>
          <w:rFonts w:cs="Times New Roman"/>
          <w:szCs w:val="22"/>
        </w:rPr>
        <w:t>.</w:t>
      </w:r>
    </w:p>
    <w:p w:rsidR="004C4900" w:rsidRDefault="000128AE" w:rsidP="00D3587C">
      <w:pPr>
        <w:spacing w:after="0"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Clem McDonald </w:t>
      </w:r>
      <w:r w:rsidR="004364FC">
        <w:rPr>
          <w:rFonts w:cs="Times New Roman"/>
          <w:szCs w:val="22"/>
        </w:rPr>
        <w:t xml:space="preserve">asked </w:t>
      </w:r>
      <w:r>
        <w:rPr>
          <w:rFonts w:cs="Times New Roman"/>
          <w:szCs w:val="22"/>
        </w:rPr>
        <w:t xml:space="preserve">about </w:t>
      </w:r>
      <w:r w:rsidR="004364FC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 xml:space="preserve">effect of registries on behavior. </w:t>
      </w:r>
      <w:r w:rsidR="004364FC">
        <w:rPr>
          <w:rFonts w:cs="Times New Roman"/>
          <w:szCs w:val="22"/>
        </w:rPr>
        <w:t xml:space="preserve">According to </w:t>
      </w:r>
      <w:r>
        <w:rPr>
          <w:rFonts w:cs="Times New Roman"/>
          <w:szCs w:val="22"/>
        </w:rPr>
        <w:t>Moss</w:t>
      </w:r>
      <w:r w:rsidR="004364FC">
        <w:rPr>
          <w:rFonts w:cs="Times New Roman"/>
          <w:szCs w:val="22"/>
        </w:rPr>
        <w:t>, his</w:t>
      </w:r>
      <w:r>
        <w:rPr>
          <w:rFonts w:cs="Times New Roman"/>
          <w:szCs w:val="22"/>
        </w:rPr>
        <w:t xml:space="preserve"> research showed consistency </w:t>
      </w:r>
      <w:r w:rsidR="00661287">
        <w:rPr>
          <w:rFonts w:cs="Times New Roman"/>
          <w:szCs w:val="22"/>
        </w:rPr>
        <w:t xml:space="preserve">between the expressed wishes and the treatment received in nursing homes </w:t>
      </w:r>
      <w:r w:rsidR="004364FC">
        <w:rPr>
          <w:rFonts w:cs="Times New Roman"/>
          <w:szCs w:val="22"/>
        </w:rPr>
        <w:t xml:space="preserve">in </w:t>
      </w:r>
      <w:r>
        <w:rPr>
          <w:rFonts w:cs="Times New Roman"/>
          <w:szCs w:val="22"/>
        </w:rPr>
        <w:t>94</w:t>
      </w:r>
      <w:r w:rsidR="00663FE8">
        <w:rPr>
          <w:rFonts w:cs="Times New Roman"/>
          <w:szCs w:val="22"/>
        </w:rPr>
        <w:t xml:space="preserve"> percent</w:t>
      </w:r>
      <w:r>
        <w:rPr>
          <w:rFonts w:cs="Times New Roman"/>
          <w:szCs w:val="22"/>
        </w:rPr>
        <w:t xml:space="preserve"> </w:t>
      </w:r>
      <w:r w:rsidR="00D66F2A">
        <w:rPr>
          <w:rFonts w:cs="Times New Roman"/>
          <w:szCs w:val="22"/>
        </w:rPr>
        <w:t>o</w:t>
      </w:r>
      <w:r w:rsidR="004364FC">
        <w:rPr>
          <w:rFonts w:cs="Times New Roman"/>
          <w:szCs w:val="22"/>
        </w:rPr>
        <w:t>f cases</w:t>
      </w:r>
      <w:r>
        <w:rPr>
          <w:rFonts w:cs="Times New Roman"/>
          <w:szCs w:val="22"/>
        </w:rPr>
        <w:t xml:space="preserve">.  </w:t>
      </w:r>
      <w:r w:rsidR="004364FC">
        <w:rPr>
          <w:rFonts w:cs="Times New Roman"/>
          <w:szCs w:val="22"/>
        </w:rPr>
        <w:t xml:space="preserve">Bomba talked </w:t>
      </w:r>
      <w:r w:rsidR="00D66F2A">
        <w:rPr>
          <w:rFonts w:cs="Times New Roman"/>
          <w:szCs w:val="22"/>
        </w:rPr>
        <w:t xml:space="preserve">again </w:t>
      </w:r>
      <w:r w:rsidR="004364FC">
        <w:rPr>
          <w:rFonts w:cs="Times New Roman"/>
          <w:szCs w:val="22"/>
        </w:rPr>
        <w:t xml:space="preserve">about the importance of education. </w:t>
      </w:r>
      <w:r w:rsidR="00E80D38">
        <w:rPr>
          <w:rFonts w:cs="Times New Roman"/>
          <w:szCs w:val="22"/>
        </w:rPr>
        <w:t>Additionally, enhanced reimburs</w:t>
      </w:r>
      <w:r w:rsidR="00B75C20">
        <w:rPr>
          <w:rFonts w:cs="Times New Roman"/>
          <w:szCs w:val="22"/>
        </w:rPr>
        <w:t xml:space="preserve">ements </w:t>
      </w:r>
      <w:r w:rsidR="00B75C20">
        <w:rPr>
          <w:rFonts w:cs="Times New Roman"/>
          <w:szCs w:val="22"/>
        </w:rPr>
        <w:lastRenderedPageBreak/>
        <w:t>for time used for eMOLST</w:t>
      </w:r>
      <w:r w:rsidR="00E80D38">
        <w:rPr>
          <w:rFonts w:cs="Times New Roman"/>
          <w:szCs w:val="22"/>
        </w:rPr>
        <w:t xml:space="preserve"> as well as readmission reduction incentives are important in acceptance. </w:t>
      </w:r>
      <w:r w:rsidR="004C4900">
        <w:rPr>
          <w:rFonts w:cs="Times New Roman"/>
          <w:szCs w:val="22"/>
        </w:rPr>
        <w:t xml:space="preserve">In WV, </w:t>
      </w:r>
      <w:r w:rsidR="00E80D38">
        <w:rPr>
          <w:rFonts w:cs="Times New Roman"/>
          <w:szCs w:val="22"/>
        </w:rPr>
        <w:t xml:space="preserve">EMS </w:t>
      </w:r>
      <w:r w:rsidR="004C4900">
        <w:rPr>
          <w:rFonts w:cs="Times New Roman"/>
          <w:szCs w:val="22"/>
        </w:rPr>
        <w:t xml:space="preserve">personnel </w:t>
      </w:r>
      <w:r w:rsidR="00E80D38">
        <w:rPr>
          <w:rFonts w:cs="Times New Roman"/>
          <w:szCs w:val="22"/>
        </w:rPr>
        <w:t>are taught t</w:t>
      </w:r>
      <w:r w:rsidR="004C4900">
        <w:rPr>
          <w:rFonts w:cs="Times New Roman"/>
          <w:szCs w:val="22"/>
        </w:rPr>
        <w:t xml:space="preserve">o ask for </w:t>
      </w:r>
      <w:r w:rsidR="00E80D38">
        <w:rPr>
          <w:rFonts w:cs="Times New Roman"/>
          <w:szCs w:val="22"/>
        </w:rPr>
        <w:t xml:space="preserve">a </w:t>
      </w:r>
      <w:r w:rsidR="004C4900">
        <w:rPr>
          <w:rFonts w:cs="Times New Roman"/>
          <w:szCs w:val="22"/>
        </w:rPr>
        <w:t>POLST before transmi</w:t>
      </w:r>
      <w:r w:rsidR="00E80D38">
        <w:rPr>
          <w:rFonts w:cs="Times New Roman"/>
          <w:szCs w:val="22"/>
        </w:rPr>
        <w:t>tting a patient to the</w:t>
      </w:r>
      <w:r w:rsidR="004C4900">
        <w:rPr>
          <w:rFonts w:cs="Times New Roman"/>
          <w:szCs w:val="22"/>
        </w:rPr>
        <w:t xml:space="preserve"> ED.</w:t>
      </w:r>
    </w:p>
    <w:p w:rsidR="000128AE" w:rsidRPr="00275B68" w:rsidRDefault="004C4900" w:rsidP="00121F80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Charlene Underwood </w:t>
      </w:r>
      <w:r w:rsidR="00E80D38">
        <w:rPr>
          <w:rFonts w:cs="Times New Roman"/>
          <w:szCs w:val="22"/>
        </w:rPr>
        <w:t xml:space="preserve">referred to </w:t>
      </w:r>
      <w:r>
        <w:rPr>
          <w:rFonts w:cs="Times New Roman"/>
          <w:szCs w:val="22"/>
        </w:rPr>
        <w:t>market forces</w:t>
      </w:r>
      <w:r w:rsidR="00E80D38">
        <w:rPr>
          <w:rFonts w:cs="Times New Roman"/>
          <w:szCs w:val="22"/>
        </w:rPr>
        <w:t xml:space="preserve">: Are providers </w:t>
      </w:r>
      <w:r>
        <w:rPr>
          <w:rFonts w:cs="Times New Roman"/>
          <w:szCs w:val="22"/>
        </w:rPr>
        <w:t xml:space="preserve">asking for this </w:t>
      </w:r>
      <w:r w:rsidR="00E80D38">
        <w:rPr>
          <w:rFonts w:cs="Times New Roman"/>
          <w:szCs w:val="22"/>
        </w:rPr>
        <w:t xml:space="preserve">capability </w:t>
      </w:r>
      <w:r>
        <w:rPr>
          <w:rFonts w:cs="Times New Roman"/>
          <w:szCs w:val="22"/>
        </w:rPr>
        <w:t>in EHRs and how does it work</w:t>
      </w:r>
      <w:r w:rsidR="00E80D38">
        <w:rPr>
          <w:rFonts w:cs="Times New Roman"/>
          <w:szCs w:val="22"/>
        </w:rPr>
        <w:t xml:space="preserve">? Moss responded that </w:t>
      </w:r>
      <w:r w:rsidR="00D66F2A">
        <w:rPr>
          <w:rFonts w:cs="Times New Roman"/>
          <w:szCs w:val="22"/>
        </w:rPr>
        <w:t xml:space="preserve">although </w:t>
      </w:r>
      <w:r>
        <w:rPr>
          <w:rFonts w:cs="Times New Roman"/>
          <w:szCs w:val="22"/>
        </w:rPr>
        <w:t>WV hospitals have different systems</w:t>
      </w:r>
      <w:r w:rsidR="00D66F2A">
        <w:rPr>
          <w:rFonts w:cs="Times New Roman"/>
          <w:szCs w:val="22"/>
        </w:rPr>
        <w:t>, a</w:t>
      </w:r>
      <w:r w:rsidR="00E80D38">
        <w:rPr>
          <w:rFonts w:cs="Times New Roman"/>
          <w:szCs w:val="22"/>
        </w:rPr>
        <w:t>ll h</w:t>
      </w:r>
      <w:r>
        <w:rPr>
          <w:rFonts w:cs="Times New Roman"/>
          <w:szCs w:val="22"/>
        </w:rPr>
        <w:t>ave been brought into</w:t>
      </w:r>
      <w:r w:rsidR="00E80D38">
        <w:rPr>
          <w:rFonts w:cs="Times New Roman"/>
          <w:szCs w:val="22"/>
        </w:rPr>
        <w:t xml:space="preserve"> </w:t>
      </w:r>
      <w:r w:rsidR="00B75C20">
        <w:rPr>
          <w:rFonts w:cs="Times New Roman"/>
          <w:szCs w:val="22"/>
        </w:rPr>
        <w:t>the network</w:t>
      </w:r>
      <w:r>
        <w:rPr>
          <w:rFonts w:cs="Times New Roman"/>
          <w:szCs w:val="22"/>
        </w:rPr>
        <w:t xml:space="preserve">. </w:t>
      </w:r>
      <w:r w:rsidR="00E80D38">
        <w:rPr>
          <w:rFonts w:cs="Times New Roman"/>
          <w:szCs w:val="22"/>
        </w:rPr>
        <w:t xml:space="preserve">Bomba noted that it </w:t>
      </w:r>
      <w:r>
        <w:rPr>
          <w:rFonts w:cs="Times New Roman"/>
          <w:szCs w:val="22"/>
        </w:rPr>
        <w:t xml:space="preserve">would be wonderful to have </w:t>
      </w:r>
      <w:r w:rsidR="00E80D38">
        <w:rPr>
          <w:rFonts w:cs="Times New Roman"/>
          <w:szCs w:val="22"/>
        </w:rPr>
        <w:t xml:space="preserve">a </w:t>
      </w:r>
      <w:r>
        <w:rPr>
          <w:rFonts w:cs="Times New Roman"/>
          <w:szCs w:val="22"/>
        </w:rPr>
        <w:t xml:space="preserve">platform across systems. To go beyond the link to </w:t>
      </w:r>
      <w:r w:rsidR="00D66F2A">
        <w:rPr>
          <w:rFonts w:cs="Times New Roman"/>
          <w:szCs w:val="22"/>
        </w:rPr>
        <w:t xml:space="preserve">information to </w:t>
      </w:r>
      <w:r>
        <w:rPr>
          <w:rFonts w:cs="Times New Roman"/>
          <w:szCs w:val="22"/>
        </w:rPr>
        <w:t xml:space="preserve">integration has not been possible </w:t>
      </w:r>
      <w:r w:rsidR="00E80D38">
        <w:rPr>
          <w:rFonts w:cs="Times New Roman"/>
          <w:szCs w:val="22"/>
        </w:rPr>
        <w:t xml:space="preserve">in NY </w:t>
      </w:r>
      <w:r>
        <w:rPr>
          <w:rFonts w:cs="Times New Roman"/>
          <w:szCs w:val="22"/>
        </w:rPr>
        <w:t xml:space="preserve">due to lack of funds. </w:t>
      </w:r>
      <w:r w:rsidR="00E80D38">
        <w:rPr>
          <w:rFonts w:cs="Times New Roman"/>
          <w:szCs w:val="22"/>
        </w:rPr>
        <w:t xml:space="preserve">She recommended that providers be given </w:t>
      </w:r>
      <w:r>
        <w:rPr>
          <w:rFonts w:cs="Times New Roman"/>
          <w:szCs w:val="22"/>
        </w:rPr>
        <w:t>stage 3 credit</w:t>
      </w:r>
      <w:r w:rsidR="00E80D38">
        <w:rPr>
          <w:rFonts w:cs="Times New Roman"/>
          <w:szCs w:val="22"/>
        </w:rPr>
        <w:t xml:space="preserve"> for the function</w:t>
      </w:r>
      <w:r>
        <w:rPr>
          <w:rFonts w:cs="Times New Roman"/>
          <w:szCs w:val="22"/>
        </w:rPr>
        <w:t>.</w:t>
      </w:r>
    </w:p>
    <w:p w:rsidR="00D3587C" w:rsidRPr="00E80D38" w:rsidRDefault="00D3587C" w:rsidP="00E80D38">
      <w:pPr>
        <w:pStyle w:val="Heading3"/>
      </w:pPr>
      <w:r w:rsidRPr="00D3587C">
        <w:t>Panel 2: Implementers – Hospitals and Providers</w:t>
      </w:r>
    </w:p>
    <w:p w:rsidR="0023178E" w:rsidRPr="0023178E" w:rsidRDefault="00D3587C" w:rsidP="007D0617">
      <w:pPr>
        <w:rPr>
          <w:rFonts w:cs="Times New Roman"/>
          <w:bCs w:val="0"/>
          <w:szCs w:val="22"/>
        </w:rPr>
      </w:pPr>
      <w:r w:rsidRPr="00DD1773">
        <w:rPr>
          <w:b/>
        </w:rPr>
        <w:t>Carol Wilson, Riverside Health System</w:t>
      </w:r>
      <w:r w:rsidR="00730FAA">
        <w:t>,</w:t>
      </w:r>
      <w:r w:rsidR="00DD1773">
        <w:t xml:space="preserve"> talked about the need to b</w:t>
      </w:r>
      <w:r w:rsidR="0023178E" w:rsidRPr="0023178E">
        <w:rPr>
          <w:rFonts w:cs="Times New Roman"/>
          <w:bCs w:val="0"/>
          <w:szCs w:val="22"/>
        </w:rPr>
        <w:t>etter understand</w:t>
      </w:r>
      <w:r w:rsidR="00DD1773">
        <w:rPr>
          <w:rFonts w:cs="Times New Roman"/>
          <w:bCs w:val="0"/>
          <w:szCs w:val="22"/>
        </w:rPr>
        <w:t xml:space="preserve"> the</w:t>
      </w:r>
      <w:r w:rsidR="0023178E" w:rsidRPr="0023178E">
        <w:rPr>
          <w:rFonts w:cs="Times New Roman"/>
          <w:bCs w:val="0"/>
          <w:szCs w:val="22"/>
        </w:rPr>
        <w:t xml:space="preserve"> purpose</w:t>
      </w:r>
      <w:r w:rsidR="007D0617">
        <w:rPr>
          <w:rFonts w:cs="Times New Roman"/>
          <w:bCs w:val="0"/>
          <w:szCs w:val="22"/>
        </w:rPr>
        <w:t xml:space="preserve"> of ADs</w:t>
      </w:r>
      <w:r w:rsidR="00DD1773">
        <w:rPr>
          <w:rFonts w:cs="Times New Roman"/>
          <w:bCs w:val="0"/>
          <w:szCs w:val="22"/>
        </w:rPr>
        <w:t>, w</w:t>
      </w:r>
      <w:r w:rsidR="0023178E" w:rsidRPr="0023178E">
        <w:rPr>
          <w:rFonts w:cs="Times New Roman"/>
          <w:bCs w:val="0"/>
          <w:szCs w:val="22"/>
        </w:rPr>
        <w:t xml:space="preserve">hen </w:t>
      </w:r>
      <w:r w:rsidR="007D0617">
        <w:rPr>
          <w:rFonts w:cs="Times New Roman"/>
          <w:bCs w:val="0"/>
          <w:szCs w:val="22"/>
        </w:rPr>
        <w:t>they are</w:t>
      </w:r>
      <w:r w:rsidR="0023178E" w:rsidRPr="0023178E">
        <w:rPr>
          <w:rFonts w:cs="Times New Roman"/>
          <w:bCs w:val="0"/>
          <w:szCs w:val="22"/>
        </w:rPr>
        <w:t xml:space="preserve"> to be followed</w:t>
      </w:r>
      <w:r w:rsidR="00DD1773">
        <w:rPr>
          <w:rFonts w:cs="Times New Roman"/>
          <w:bCs w:val="0"/>
          <w:szCs w:val="22"/>
        </w:rPr>
        <w:t>, and when the living will</w:t>
      </w:r>
      <w:r w:rsidR="0023178E" w:rsidRPr="0023178E">
        <w:rPr>
          <w:rFonts w:cs="Times New Roman"/>
          <w:bCs w:val="0"/>
          <w:szCs w:val="22"/>
        </w:rPr>
        <w:t xml:space="preserve"> portion is to be followed</w:t>
      </w:r>
      <w:r w:rsidR="00DD1773">
        <w:rPr>
          <w:rFonts w:cs="Times New Roman"/>
          <w:bCs w:val="0"/>
          <w:szCs w:val="22"/>
        </w:rPr>
        <w:t>. E</w:t>
      </w:r>
      <w:r w:rsidR="0023178E" w:rsidRPr="0023178E">
        <w:rPr>
          <w:rFonts w:cs="Times New Roman"/>
          <w:bCs w:val="0"/>
          <w:szCs w:val="22"/>
        </w:rPr>
        <w:t xml:space="preserve">ducation </w:t>
      </w:r>
      <w:r w:rsidR="00DD1773">
        <w:rPr>
          <w:rFonts w:cs="Times New Roman"/>
          <w:bCs w:val="0"/>
          <w:szCs w:val="22"/>
        </w:rPr>
        <w:t>of all actors is fundamental</w:t>
      </w:r>
      <w:r w:rsidR="007D0617">
        <w:rPr>
          <w:rFonts w:cs="Times New Roman"/>
          <w:bCs w:val="0"/>
          <w:szCs w:val="22"/>
        </w:rPr>
        <w:t>. Ti</w:t>
      </w:r>
      <w:r w:rsidR="0023178E" w:rsidRPr="0023178E">
        <w:rPr>
          <w:rFonts w:cs="Times New Roman"/>
          <w:bCs w:val="0"/>
          <w:szCs w:val="22"/>
        </w:rPr>
        <w:t xml:space="preserve">me for planning </w:t>
      </w:r>
      <w:r w:rsidR="00DD1773">
        <w:rPr>
          <w:rFonts w:cs="Times New Roman"/>
          <w:bCs w:val="0"/>
          <w:szCs w:val="22"/>
        </w:rPr>
        <w:t>and the w</w:t>
      </w:r>
      <w:r w:rsidR="0023178E" w:rsidRPr="0023178E">
        <w:rPr>
          <w:rFonts w:cs="Times New Roman"/>
          <w:bCs w:val="0"/>
          <w:szCs w:val="22"/>
        </w:rPr>
        <w:t xml:space="preserve">ork processes that allow time for discussion </w:t>
      </w:r>
      <w:r w:rsidR="00DD1773">
        <w:rPr>
          <w:rFonts w:cs="Times New Roman"/>
          <w:bCs w:val="0"/>
          <w:szCs w:val="22"/>
        </w:rPr>
        <w:t xml:space="preserve">are essential. </w:t>
      </w:r>
      <w:r w:rsidR="0023178E" w:rsidRPr="0023178E">
        <w:rPr>
          <w:rFonts w:cs="Times New Roman"/>
          <w:bCs w:val="0"/>
          <w:szCs w:val="22"/>
        </w:rPr>
        <w:t xml:space="preserve">Reliable communication across settings </w:t>
      </w:r>
      <w:r w:rsidR="004E3DC7">
        <w:rPr>
          <w:rFonts w:cs="Times New Roman"/>
          <w:bCs w:val="0"/>
          <w:szCs w:val="22"/>
        </w:rPr>
        <w:t>is facilitat</w:t>
      </w:r>
      <w:r w:rsidR="007D0617">
        <w:rPr>
          <w:rFonts w:cs="Times New Roman"/>
          <w:bCs w:val="0"/>
          <w:szCs w:val="22"/>
        </w:rPr>
        <w:t>ed</w:t>
      </w:r>
      <w:r w:rsidR="004E3DC7">
        <w:rPr>
          <w:rFonts w:cs="Times New Roman"/>
          <w:bCs w:val="0"/>
          <w:szCs w:val="22"/>
        </w:rPr>
        <w:t xml:space="preserve"> by an </w:t>
      </w:r>
      <w:r w:rsidR="0023178E" w:rsidRPr="0023178E">
        <w:rPr>
          <w:rFonts w:cs="Times New Roman"/>
          <w:bCs w:val="0"/>
          <w:szCs w:val="22"/>
        </w:rPr>
        <w:t>AD and POLST Repository</w:t>
      </w:r>
      <w:r w:rsidR="004E3DC7">
        <w:rPr>
          <w:rFonts w:cs="Times New Roman"/>
          <w:bCs w:val="0"/>
          <w:szCs w:val="22"/>
        </w:rPr>
        <w:t>. She described her e</w:t>
      </w:r>
      <w:r w:rsidR="0023178E" w:rsidRPr="0023178E">
        <w:rPr>
          <w:rFonts w:cs="Times New Roman"/>
          <w:bCs w:val="0"/>
          <w:szCs w:val="22"/>
        </w:rPr>
        <w:t xml:space="preserve">xperience with </w:t>
      </w:r>
      <w:r w:rsidR="007D0617">
        <w:rPr>
          <w:rFonts w:cs="Times New Roman"/>
          <w:bCs w:val="0"/>
          <w:szCs w:val="22"/>
        </w:rPr>
        <w:t>c</w:t>
      </w:r>
      <w:r w:rsidR="0023178E" w:rsidRPr="0023178E">
        <w:rPr>
          <w:rFonts w:cs="Times New Roman"/>
          <w:bCs w:val="0"/>
          <w:szCs w:val="22"/>
        </w:rPr>
        <w:t>ompliance</w:t>
      </w:r>
      <w:r w:rsidR="007D0617">
        <w:rPr>
          <w:rFonts w:cs="Times New Roman"/>
          <w:bCs w:val="0"/>
          <w:szCs w:val="22"/>
        </w:rPr>
        <w:t>: a</w:t>
      </w:r>
      <w:r w:rsidR="0023178E" w:rsidRPr="0023178E">
        <w:rPr>
          <w:rFonts w:cs="Times New Roman"/>
          <w:bCs w:val="0"/>
          <w:szCs w:val="22"/>
        </w:rPr>
        <w:t xml:space="preserve">sk for </w:t>
      </w:r>
      <w:r w:rsidR="007D0617">
        <w:rPr>
          <w:rFonts w:cs="Times New Roman"/>
          <w:bCs w:val="0"/>
          <w:szCs w:val="22"/>
        </w:rPr>
        <w:t xml:space="preserve">the </w:t>
      </w:r>
      <w:r w:rsidR="0023178E" w:rsidRPr="0023178E">
        <w:rPr>
          <w:rFonts w:cs="Times New Roman"/>
          <w:bCs w:val="0"/>
          <w:szCs w:val="22"/>
        </w:rPr>
        <w:t>AD at admission</w:t>
      </w:r>
      <w:r w:rsidR="007D0617">
        <w:rPr>
          <w:rFonts w:cs="Times New Roman"/>
          <w:bCs w:val="0"/>
          <w:szCs w:val="22"/>
        </w:rPr>
        <w:t>; conduct c</w:t>
      </w:r>
      <w:r w:rsidR="0023178E" w:rsidRPr="0023178E">
        <w:rPr>
          <w:rFonts w:cs="Times New Roman"/>
          <w:bCs w:val="0"/>
          <w:szCs w:val="22"/>
        </w:rPr>
        <w:t>hart audit</w:t>
      </w:r>
      <w:r w:rsidR="007D0617">
        <w:rPr>
          <w:rFonts w:cs="Times New Roman"/>
          <w:bCs w:val="0"/>
          <w:szCs w:val="22"/>
        </w:rPr>
        <w:t>s</w:t>
      </w:r>
      <w:r w:rsidR="0023178E" w:rsidRPr="0023178E">
        <w:rPr>
          <w:rFonts w:cs="Times New Roman"/>
          <w:bCs w:val="0"/>
          <w:szCs w:val="22"/>
        </w:rPr>
        <w:t xml:space="preserve"> for deceased inpatients</w:t>
      </w:r>
      <w:r w:rsidR="007D0617">
        <w:rPr>
          <w:rFonts w:cs="Times New Roman"/>
          <w:bCs w:val="0"/>
          <w:szCs w:val="22"/>
        </w:rPr>
        <w:t>;</w:t>
      </w:r>
      <w:r w:rsidR="00121F80">
        <w:rPr>
          <w:rFonts w:cs="Times New Roman"/>
          <w:bCs w:val="0"/>
          <w:szCs w:val="22"/>
        </w:rPr>
        <w:t xml:space="preserve"> and</w:t>
      </w:r>
      <w:r w:rsidR="007D0617">
        <w:rPr>
          <w:rFonts w:cs="Times New Roman"/>
          <w:bCs w:val="0"/>
          <w:szCs w:val="22"/>
        </w:rPr>
        <w:t xml:space="preserve"> </w:t>
      </w:r>
      <w:r w:rsidR="00121F80">
        <w:rPr>
          <w:rFonts w:cs="Times New Roman"/>
          <w:bCs w:val="0"/>
          <w:szCs w:val="22"/>
        </w:rPr>
        <w:t xml:space="preserve">recognize that </w:t>
      </w:r>
      <w:r w:rsidR="0023178E" w:rsidRPr="0023178E">
        <w:rPr>
          <w:rFonts w:cs="Times New Roman"/>
          <w:bCs w:val="0"/>
          <w:szCs w:val="22"/>
        </w:rPr>
        <w:t>some staff “check the box” if they asked the question</w:t>
      </w:r>
      <w:r w:rsidR="00121F80">
        <w:rPr>
          <w:rFonts w:cs="Times New Roman"/>
          <w:bCs w:val="0"/>
          <w:szCs w:val="22"/>
        </w:rPr>
        <w:t xml:space="preserve">. She said that </w:t>
      </w:r>
      <w:r w:rsidR="007D0617">
        <w:rPr>
          <w:rFonts w:cs="Times New Roman"/>
          <w:bCs w:val="0"/>
          <w:szCs w:val="22"/>
        </w:rPr>
        <w:t>there was often n</w:t>
      </w:r>
      <w:r w:rsidR="0023178E" w:rsidRPr="0023178E">
        <w:rPr>
          <w:rFonts w:cs="Times New Roman"/>
          <w:bCs w:val="0"/>
          <w:szCs w:val="22"/>
        </w:rPr>
        <w:t xml:space="preserve">o correlation </w:t>
      </w:r>
      <w:r w:rsidR="007D0617">
        <w:rPr>
          <w:rFonts w:cs="Times New Roman"/>
          <w:bCs w:val="0"/>
          <w:szCs w:val="22"/>
        </w:rPr>
        <w:t xml:space="preserve">of the care </w:t>
      </w:r>
      <w:r w:rsidR="0023178E" w:rsidRPr="0023178E">
        <w:rPr>
          <w:rFonts w:cs="Times New Roman"/>
          <w:bCs w:val="0"/>
          <w:szCs w:val="22"/>
        </w:rPr>
        <w:t xml:space="preserve">to </w:t>
      </w:r>
      <w:r w:rsidR="007D0617">
        <w:rPr>
          <w:rFonts w:cs="Times New Roman"/>
          <w:bCs w:val="0"/>
          <w:szCs w:val="22"/>
        </w:rPr>
        <w:t xml:space="preserve">the </w:t>
      </w:r>
      <w:r w:rsidR="0023178E" w:rsidRPr="0023178E">
        <w:rPr>
          <w:rFonts w:cs="Times New Roman"/>
          <w:bCs w:val="0"/>
          <w:szCs w:val="22"/>
        </w:rPr>
        <w:t>ADs in the record</w:t>
      </w:r>
      <w:r w:rsidR="007D0617">
        <w:rPr>
          <w:rFonts w:cs="Times New Roman"/>
          <w:bCs w:val="0"/>
          <w:szCs w:val="22"/>
        </w:rPr>
        <w:t xml:space="preserve">. Those persons assisting the patients are </w:t>
      </w:r>
      <w:r w:rsidR="0023178E" w:rsidRPr="0023178E">
        <w:rPr>
          <w:rFonts w:cs="Times New Roman"/>
          <w:bCs w:val="0"/>
          <w:szCs w:val="22"/>
        </w:rPr>
        <w:t>not always educated for the role</w:t>
      </w:r>
      <w:r w:rsidR="007D0617">
        <w:rPr>
          <w:rFonts w:cs="Times New Roman"/>
          <w:bCs w:val="0"/>
          <w:szCs w:val="22"/>
        </w:rPr>
        <w:t xml:space="preserve">. Patients must be informed of their </w:t>
      </w:r>
      <w:r w:rsidR="0023178E" w:rsidRPr="0023178E">
        <w:rPr>
          <w:rFonts w:cs="Times New Roman"/>
          <w:bCs w:val="0"/>
          <w:szCs w:val="22"/>
        </w:rPr>
        <w:t>health status and medical condition</w:t>
      </w:r>
      <w:r w:rsidR="00121F80">
        <w:rPr>
          <w:rFonts w:cs="Times New Roman"/>
          <w:bCs w:val="0"/>
          <w:szCs w:val="22"/>
        </w:rPr>
        <w:t>s</w:t>
      </w:r>
      <w:r w:rsidR="007D0617">
        <w:rPr>
          <w:rFonts w:cs="Times New Roman"/>
          <w:bCs w:val="0"/>
          <w:szCs w:val="22"/>
        </w:rPr>
        <w:t>. The c</w:t>
      </w:r>
      <w:r w:rsidR="0023178E" w:rsidRPr="0023178E">
        <w:rPr>
          <w:rFonts w:cs="Times New Roman"/>
          <w:bCs w:val="0"/>
          <w:szCs w:val="22"/>
        </w:rPr>
        <w:t xml:space="preserve">are planning process </w:t>
      </w:r>
      <w:r w:rsidR="007D0617">
        <w:rPr>
          <w:rFonts w:cs="Times New Roman"/>
          <w:bCs w:val="0"/>
          <w:szCs w:val="22"/>
        </w:rPr>
        <w:t xml:space="preserve">should continue </w:t>
      </w:r>
      <w:r w:rsidR="0023178E" w:rsidRPr="0023178E">
        <w:rPr>
          <w:rFonts w:cs="Times New Roman"/>
          <w:bCs w:val="0"/>
          <w:szCs w:val="22"/>
        </w:rPr>
        <w:t>in long term care</w:t>
      </w:r>
      <w:r w:rsidR="007D0617">
        <w:rPr>
          <w:rFonts w:cs="Times New Roman"/>
          <w:bCs w:val="0"/>
          <w:szCs w:val="22"/>
        </w:rPr>
        <w:t>. She went on to list c</w:t>
      </w:r>
      <w:r w:rsidR="0023178E" w:rsidRPr="0023178E">
        <w:rPr>
          <w:rFonts w:cs="Times New Roman"/>
          <w:bCs w:val="0"/>
          <w:szCs w:val="22"/>
        </w:rPr>
        <w:t xml:space="preserve">hallenges </w:t>
      </w:r>
      <w:r w:rsidR="007D0617">
        <w:rPr>
          <w:rFonts w:cs="Times New Roman"/>
          <w:bCs w:val="0"/>
          <w:szCs w:val="22"/>
        </w:rPr>
        <w:t xml:space="preserve">of </w:t>
      </w:r>
      <w:r w:rsidR="0023178E" w:rsidRPr="0023178E">
        <w:rPr>
          <w:rFonts w:cs="Times New Roman"/>
          <w:bCs w:val="0"/>
          <w:szCs w:val="22"/>
        </w:rPr>
        <w:t xml:space="preserve">incorporating </w:t>
      </w:r>
      <w:r w:rsidR="007D0617">
        <w:rPr>
          <w:rFonts w:cs="Times New Roman"/>
          <w:bCs w:val="0"/>
          <w:szCs w:val="22"/>
        </w:rPr>
        <w:t xml:space="preserve">the </w:t>
      </w:r>
      <w:r w:rsidR="0023178E" w:rsidRPr="0023178E">
        <w:rPr>
          <w:rFonts w:cs="Times New Roman"/>
          <w:bCs w:val="0"/>
          <w:szCs w:val="22"/>
        </w:rPr>
        <w:t xml:space="preserve">capture of ADs in </w:t>
      </w:r>
      <w:r w:rsidR="007D0617">
        <w:rPr>
          <w:rFonts w:cs="Times New Roman"/>
          <w:bCs w:val="0"/>
          <w:szCs w:val="22"/>
        </w:rPr>
        <w:t xml:space="preserve">the </w:t>
      </w:r>
      <w:r w:rsidR="0023178E" w:rsidRPr="0023178E">
        <w:rPr>
          <w:rFonts w:cs="Times New Roman"/>
          <w:bCs w:val="0"/>
          <w:szCs w:val="22"/>
        </w:rPr>
        <w:t>workflow</w:t>
      </w:r>
      <w:r w:rsidR="007D0617">
        <w:rPr>
          <w:rFonts w:cs="Times New Roman"/>
          <w:bCs w:val="0"/>
          <w:szCs w:val="22"/>
        </w:rPr>
        <w:t>:</w:t>
      </w:r>
    </w:p>
    <w:p w:rsidR="0023178E" w:rsidRPr="0023178E" w:rsidRDefault="0023178E" w:rsidP="007D0617">
      <w:pPr>
        <w:pStyle w:val="ListBullet"/>
      </w:pPr>
      <w:r w:rsidRPr="0023178E">
        <w:t>Rely</w:t>
      </w:r>
      <w:r w:rsidR="007D0617">
        <w:t>ing</w:t>
      </w:r>
      <w:r w:rsidRPr="0023178E">
        <w:t xml:space="preserve"> on patients and families to provide documents </w:t>
      </w:r>
    </w:p>
    <w:p w:rsidR="0023178E" w:rsidRPr="0023178E" w:rsidRDefault="0023178E" w:rsidP="007D0617">
      <w:pPr>
        <w:pStyle w:val="ListBullet"/>
      </w:pPr>
      <w:r w:rsidRPr="0023178E">
        <w:t xml:space="preserve">After hospital registration, managing paper is disruptive to workflow </w:t>
      </w:r>
    </w:p>
    <w:p w:rsidR="0023178E" w:rsidRPr="0023178E" w:rsidRDefault="007D0617" w:rsidP="007D0617">
      <w:pPr>
        <w:pStyle w:val="ListBullet"/>
      </w:pPr>
      <w:r>
        <w:t>Limited a</w:t>
      </w:r>
      <w:r w:rsidR="00121F80">
        <w:t>vailability of scanners</w:t>
      </w:r>
      <w:r w:rsidR="0023178E" w:rsidRPr="0023178E">
        <w:t xml:space="preserve"> </w:t>
      </w:r>
    </w:p>
    <w:p w:rsidR="0023178E" w:rsidRPr="0023178E" w:rsidRDefault="0023178E" w:rsidP="007D0617">
      <w:pPr>
        <w:pStyle w:val="ListBullet"/>
      </w:pPr>
      <w:r w:rsidRPr="0023178E">
        <w:t xml:space="preserve">Nursing homes do not typically send ADs to hospitals </w:t>
      </w:r>
    </w:p>
    <w:p w:rsidR="0023178E" w:rsidRPr="0023178E" w:rsidRDefault="00121F80" w:rsidP="007D0617">
      <w:pPr>
        <w:pStyle w:val="ListBullet"/>
      </w:pPr>
      <w:r>
        <w:t xml:space="preserve">ADs </w:t>
      </w:r>
      <w:r w:rsidR="007D0617">
        <w:t>may not be</w:t>
      </w:r>
      <w:r w:rsidR="0023178E" w:rsidRPr="0023178E">
        <w:t xml:space="preserve"> seen as relevant </w:t>
      </w:r>
    </w:p>
    <w:p w:rsidR="0023178E" w:rsidRPr="00730FAA" w:rsidRDefault="007D0617" w:rsidP="0044088E">
      <w:pPr>
        <w:spacing w:line="240" w:lineRule="auto"/>
      </w:pPr>
      <w:r>
        <w:rPr>
          <w:rFonts w:cs="Times New Roman"/>
          <w:bCs w:val="0"/>
          <w:szCs w:val="22"/>
        </w:rPr>
        <w:t>Given these limitations</w:t>
      </w:r>
      <w:r w:rsidR="00B75C20">
        <w:rPr>
          <w:rFonts w:cs="Times New Roman"/>
          <w:bCs w:val="0"/>
          <w:szCs w:val="22"/>
        </w:rPr>
        <w:t>,</w:t>
      </w:r>
      <w:r>
        <w:rPr>
          <w:rFonts w:cs="Times New Roman"/>
          <w:bCs w:val="0"/>
          <w:szCs w:val="22"/>
        </w:rPr>
        <w:t xml:space="preserve"> </w:t>
      </w:r>
      <w:r w:rsidR="00B75C20" w:rsidRPr="0023178E">
        <w:rPr>
          <w:rFonts w:cs="Times New Roman"/>
          <w:bCs w:val="0"/>
          <w:szCs w:val="22"/>
        </w:rPr>
        <w:t>PO</w:t>
      </w:r>
      <w:r w:rsidR="00B75C20">
        <w:rPr>
          <w:rFonts w:cs="Times New Roman"/>
          <w:bCs w:val="0"/>
          <w:szCs w:val="22"/>
        </w:rPr>
        <w:t>(</w:t>
      </w:r>
      <w:r w:rsidR="0023178E" w:rsidRPr="0023178E">
        <w:rPr>
          <w:rFonts w:cs="Times New Roman"/>
          <w:bCs w:val="0"/>
          <w:szCs w:val="22"/>
        </w:rPr>
        <w:t>L</w:t>
      </w:r>
      <w:r w:rsidR="00B75C20">
        <w:rPr>
          <w:rFonts w:cs="Times New Roman"/>
          <w:bCs w:val="0"/>
          <w:szCs w:val="22"/>
        </w:rPr>
        <w:t>)</w:t>
      </w:r>
      <w:r w:rsidR="00B75C20" w:rsidRPr="0023178E">
        <w:rPr>
          <w:rFonts w:cs="Times New Roman"/>
          <w:bCs w:val="0"/>
          <w:szCs w:val="22"/>
        </w:rPr>
        <w:t>ST</w:t>
      </w:r>
      <w:r w:rsidR="00121F80">
        <w:rPr>
          <w:rFonts w:cs="Times New Roman"/>
          <w:bCs w:val="0"/>
          <w:szCs w:val="22"/>
        </w:rPr>
        <w:t xml:space="preserve"> promise</w:t>
      </w:r>
      <w:r w:rsidR="0023178E" w:rsidRPr="0023178E">
        <w:rPr>
          <w:rFonts w:cs="Times New Roman"/>
          <w:bCs w:val="0"/>
          <w:szCs w:val="22"/>
        </w:rPr>
        <w:t xml:space="preserve"> a better system </w:t>
      </w:r>
      <w:r>
        <w:rPr>
          <w:rFonts w:cs="Times New Roman"/>
          <w:bCs w:val="0"/>
          <w:szCs w:val="22"/>
        </w:rPr>
        <w:t xml:space="preserve">because the orders are in </w:t>
      </w:r>
      <w:r w:rsidR="0023178E" w:rsidRPr="0023178E">
        <w:rPr>
          <w:rFonts w:cs="Times New Roman"/>
          <w:bCs w:val="0"/>
          <w:szCs w:val="22"/>
        </w:rPr>
        <w:t xml:space="preserve">the </w:t>
      </w:r>
      <w:r>
        <w:rPr>
          <w:rFonts w:cs="Times New Roman"/>
          <w:bCs w:val="0"/>
          <w:szCs w:val="22"/>
        </w:rPr>
        <w:t>E</w:t>
      </w:r>
      <w:r w:rsidR="00121F80">
        <w:rPr>
          <w:rFonts w:cs="Times New Roman"/>
          <w:bCs w:val="0"/>
          <w:szCs w:val="22"/>
        </w:rPr>
        <w:t>H</w:t>
      </w:r>
      <w:r>
        <w:rPr>
          <w:rFonts w:cs="Times New Roman"/>
          <w:bCs w:val="0"/>
          <w:szCs w:val="22"/>
        </w:rPr>
        <w:t xml:space="preserve">R. They can be transcribed </w:t>
      </w:r>
      <w:r w:rsidR="0023178E" w:rsidRPr="0023178E">
        <w:rPr>
          <w:rFonts w:cs="Times New Roman"/>
          <w:bCs w:val="0"/>
          <w:szCs w:val="22"/>
        </w:rPr>
        <w:t>into in-house orders</w:t>
      </w:r>
      <w:r w:rsidR="00145470">
        <w:rPr>
          <w:rFonts w:cs="Times New Roman"/>
          <w:bCs w:val="0"/>
          <w:szCs w:val="22"/>
        </w:rPr>
        <w:t>. They are m</w:t>
      </w:r>
      <w:r w:rsidR="0023178E" w:rsidRPr="0023178E">
        <w:rPr>
          <w:rFonts w:cs="Times New Roman"/>
          <w:bCs w:val="0"/>
          <w:szCs w:val="22"/>
        </w:rPr>
        <w:t>uch more likely to change than an AD</w:t>
      </w:r>
      <w:r w:rsidR="00145470">
        <w:rPr>
          <w:rFonts w:cs="Times New Roman"/>
          <w:bCs w:val="0"/>
          <w:szCs w:val="22"/>
        </w:rPr>
        <w:t>. They accompany the patient. She agreed with the other presenters on the advantages of a registry.</w:t>
      </w:r>
    </w:p>
    <w:p w:rsidR="00D3587C" w:rsidRPr="00730FAA" w:rsidRDefault="00D3587C" w:rsidP="00730FAA">
      <w:r w:rsidRPr="004E3DC7">
        <w:rPr>
          <w:b/>
        </w:rPr>
        <w:t>B. Lachlan Forrow, Beth Israel Deaconess Medical Center</w:t>
      </w:r>
      <w:r w:rsidR="00730FAA">
        <w:t>,</w:t>
      </w:r>
      <w:r w:rsidR="004E3DC7">
        <w:t xml:space="preserve"> </w:t>
      </w:r>
      <w:r w:rsidR="00145470">
        <w:t xml:space="preserve">pointed out that </w:t>
      </w:r>
      <w:r w:rsidR="004E3DC7">
        <w:t xml:space="preserve">regardless of political </w:t>
      </w:r>
      <w:r w:rsidR="00145470">
        <w:t xml:space="preserve">differences in political and religious </w:t>
      </w:r>
      <w:r w:rsidR="004E3DC7">
        <w:t xml:space="preserve">views, everyone agrees that people should be taken care of in the way they prefer. </w:t>
      </w:r>
      <w:r w:rsidR="00145470">
        <w:t>T</w:t>
      </w:r>
      <w:r w:rsidR="004E3DC7">
        <w:t xml:space="preserve">wo fields </w:t>
      </w:r>
      <w:r w:rsidR="00145470">
        <w:t xml:space="preserve">should be </w:t>
      </w:r>
      <w:r w:rsidR="004E3DC7">
        <w:t xml:space="preserve">required </w:t>
      </w:r>
      <w:r w:rsidR="00145470">
        <w:t xml:space="preserve">in the record in the case of </w:t>
      </w:r>
      <w:r w:rsidR="004E3DC7">
        <w:t>serious illness</w:t>
      </w:r>
      <w:r w:rsidR="00145470">
        <w:t>: patient’s p</w:t>
      </w:r>
      <w:r w:rsidR="004E3DC7">
        <w:t xml:space="preserve">roxy and goals of care. </w:t>
      </w:r>
      <w:r w:rsidR="00145470">
        <w:t>The l</w:t>
      </w:r>
      <w:r w:rsidR="004E3DC7">
        <w:t xml:space="preserve">atter </w:t>
      </w:r>
      <w:r w:rsidR="00145470">
        <w:t xml:space="preserve">is </w:t>
      </w:r>
      <w:r w:rsidR="004E3DC7">
        <w:t>much more co</w:t>
      </w:r>
      <w:r w:rsidR="00145470">
        <w:t>mplicated</w:t>
      </w:r>
      <w:r w:rsidR="004E3DC7">
        <w:t xml:space="preserve"> than DNR. </w:t>
      </w:r>
      <w:r w:rsidR="00145470">
        <w:t xml:space="preserve">The absence of this information for certain populations is malpractice. But there is not agreement on the definition of that population. Although Massachusetts has a law on informing patients about </w:t>
      </w:r>
      <w:r w:rsidR="004E3DC7">
        <w:t>palliative care</w:t>
      </w:r>
      <w:r w:rsidR="00145470">
        <w:t xml:space="preserve">, regulations and </w:t>
      </w:r>
      <w:r w:rsidR="004E3DC7">
        <w:t>funding</w:t>
      </w:r>
      <w:r w:rsidR="00145470">
        <w:t xml:space="preserve"> have not been provided</w:t>
      </w:r>
      <w:r w:rsidR="0044088E">
        <w:t>.</w:t>
      </w:r>
    </w:p>
    <w:p w:rsidR="00D3587C" w:rsidRPr="00730FAA" w:rsidRDefault="00D3587C" w:rsidP="00730FAA">
      <w:r w:rsidRPr="004E3DC7">
        <w:rPr>
          <w:b/>
        </w:rPr>
        <w:t>Jeff Beane, Geriatrician</w:t>
      </w:r>
      <w:r w:rsidR="00730FAA">
        <w:t>,</w:t>
      </w:r>
      <w:r w:rsidR="004E3DC7">
        <w:t xml:space="preserve"> </w:t>
      </w:r>
      <w:r w:rsidR="003C1626">
        <w:t xml:space="preserve">observed that in </w:t>
      </w:r>
      <w:r w:rsidR="004E3DC7">
        <w:t>managing transitions</w:t>
      </w:r>
      <w:r w:rsidR="003C1626">
        <w:t>, the patient’s n</w:t>
      </w:r>
      <w:r w:rsidR="004E3DC7">
        <w:t xml:space="preserve">arrative often gets lost. </w:t>
      </w:r>
      <w:r w:rsidR="003C1626">
        <w:t>The v</w:t>
      </w:r>
      <w:r w:rsidR="004E3DC7">
        <w:t xml:space="preserve">ision is for </w:t>
      </w:r>
      <w:r w:rsidR="003C1626">
        <w:t xml:space="preserve">the </w:t>
      </w:r>
      <w:r w:rsidR="004E3DC7">
        <w:t xml:space="preserve">ACP to be wired into </w:t>
      </w:r>
      <w:r w:rsidR="003C1626">
        <w:t xml:space="preserve">the </w:t>
      </w:r>
      <w:r w:rsidR="004E3DC7">
        <w:t>care process</w:t>
      </w:r>
      <w:r w:rsidR="003C1626">
        <w:t xml:space="preserve"> so that c</w:t>
      </w:r>
      <w:r w:rsidR="004E3DC7">
        <w:t xml:space="preserve">ommunication and documentation drive </w:t>
      </w:r>
      <w:r w:rsidR="003C1626">
        <w:t xml:space="preserve">the </w:t>
      </w:r>
      <w:r w:rsidR="004E3DC7">
        <w:t xml:space="preserve">care </w:t>
      </w:r>
      <w:r w:rsidR="003C1626">
        <w:t xml:space="preserve">given by </w:t>
      </w:r>
      <w:r w:rsidR="004E3DC7">
        <w:t xml:space="preserve">providers. </w:t>
      </w:r>
      <w:r w:rsidR="003C1626">
        <w:t>The c</w:t>
      </w:r>
      <w:r w:rsidR="004E3DC7">
        <w:t>halleng</w:t>
      </w:r>
      <w:r w:rsidR="003C1626">
        <w:t xml:space="preserve">e is </w:t>
      </w:r>
      <w:r w:rsidR="004E3DC7">
        <w:t>to keep the person at the center. Documentation</w:t>
      </w:r>
      <w:r w:rsidR="003C1626">
        <w:t xml:space="preserve"> should be </w:t>
      </w:r>
      <w:r w:rsidR="004E3DC7">
        <w:t xml:space="preserve">searchable and retrievable. </w:t>
      </w:r>
      <w:r w:rsidR="003C1626">
        <w:t>The providers can then i</w:t>
      </w:r>
      <w:r w:rsidR="004E3DC7">
        <w:t xml:space="preserve">dentify those </w:t>
      </w:r>
      <w:r w:rsidR="003C1626">
        <w:t xml:space="preserve">patients </w:t>
      </w:r>
      <w:r w:rsidR="004E3DC7">
        <w:t xml:space="preserve">who have not indicated </w:t>
      </w:r>
      <w:r w:rsidR="003C1626">
        <w:t xml:space="preserve">their </w:t>
      </w:r>
      <w:r w:rsidR="00B75C20">
        <w:t>preferences.</w:t>
      </w:r>
    </w:p>
    <w:p w:rsidR="00D3587C" w:rsidRPr="00730FAA" w:rsidRDefault="00D3587C" w:rsidP="00730FAA">
      <w:r w:rsidRPr="004E3DC7">
        <w:rPr>
          <w:b/>
        </w:rPr>
        <w:t>Ferdinando L. Mirarchi, University of Pittsburgh Medical Center</w:t>
      </w:r>
      <w:r w:rsidR="00730FAA">
        <w:t>,</w:t>
      </w:r>
      <w:r w:rsidR="004E3DC7">
        <w:t xml:space="preserve"> </w:t>
      </w:r>
      <w:r w:rsidR="003C1626">
        <w:t xml:space="preserve">referred to </w:t>
      </w:r>
      <w:r w:rsidR="009D4772">
        <w:t>several studies</w:t>
      </w:r>
      <w:r w:rsidR="003C1626">
        <w:t xml:space="preserve"> that </w:t>
      </w:r>
      <w:r w:rsidR="00121F80">
        <w:t xml:space="preserve">indicate </w:t>
      </w:r>
      <w:r w:rsidR="009D4772">
        <w:t>interpretation of DNR and POLST</w:t>
      </w:r>
      <w:r w:rsidR="003C1626">
        <w:t xml:space="preserve"> is a patient safety concern</w:t>
      </w:r>
      <w:r w:rsidR="009D4772">
        <w:t xml:space="preserve">. </w:t>
      </w:r>
      <w:r w:rsidR="003C1626">
        <w:t xml:space="preserve">Both </w:t>
      </w:r>
      <w:r w:rsidR="009D4772">
        <w:t>over</w:t>
      </w:r>
      <w:r w:rsidR="003C1626">
        <w:t>-</w:t>
      </w:r>
      <w:r w:rsidR="009D4772">
        <w:t xml:space="preserve"> and under</w:t>
      </w:r>
      <w:r w:rsidR="003C1626">
        <w:t>-resuscitation are frequent</w:t>
      </w:r>
      <w:r w:rsidR="009D4772">
        <w:t xml:space="preserve">. </w:t>
      </w:r>
      <w:r w:rsidR="003C1626">
        <w:t xml:space="preserve">He said that </w:t>
      </w:r>
      <w:r w:rsidR="009D4772">
        <w:t>80</w:t>
      </w:r>
      <w:r w:rsidR="00663FE8">
        <w:t xml:space="preserve"> percent</w:t>
      </w:r>
      <w:r w:rsidR="009D4772">
        <w:t xml:space="preserve"> of living wills</w:t>
      </w:r>
      <w:r w:rsidR="003C1626">
        <w:t xml:space="preserve"> are misinterpreted in some way</w:t>
      </w:r>
      <w:r w:rsidR="009D4772">
        <w:t xml:space="preserve">, </w:t>
      </w:r>
      <w:r w:rsidR="003C1626">
        <w:t>which</w:t>
      </w:r>
      <w:r w:rsidR="009D4772">
        <w:t xml:space="preserve"> results </w:t>
      </w:r>
      <w:r w:rsidR="003C1626">
        <w:t xml:space="preserve">in </w:t>
      </w:r>
      <w:r w:rsidR="009D4772">
        <w:t>medical errors.</w:t>
      </w:r>
      <w:r w:rsidR="003C1626">
        <w:t xml:space="preserve"> </w:t>
      </w:r>
      <w:r w:rsidR="009D4772">
        <w:t xml:space="preserve"> Education </w:t>
      </w:r>
      <w:r w:rsidR="003C1626">
        <w:t xml:space="preserve">in the clinical setting is </w:t>
      </w:r>
      <w:r w:rsidR="009D4772">
        <w:t>required</w:t>
      </w:r>
      <w:r w:rsidR="003C1626">
        <w:t xml:space="preserve"> to reduce confusion</w:t>
      </w:r>
      <w:r w:rsidR="009D4772">
        <w:t xml:space="preserve">. </w:t>
      </w:r>
      <w:r w:rsidR="003C1626">
        <w:t>He talked about the n</w:t>
      </w:r>
      <w:r w:rsidR="009D4772">
        <w:t>eed to pause prior to</w:t>
      </w:r>
      <w:r w:rsidR="003C1626">
        <w:t xml:space="preserve"> both writing and</w:t>
      </w:r>
      <w:r w:rsidR="009D4772">
        <w:t xml:space="preserve"> acting on orders. </w:t>
      </w:r>
      <w:r w:rsidR="003C1626">
        <w:t xml:space="preserve">These pauses constitute safeguards. Accuracy and confirmation of identity is generally not checked at the point of </w:t>
      </w:r>
      <w:r w:rsidR="009D4772">
        <w:t>input</w:t>
      </w:r>
      <w:r w:rsidR="003C1626">
        <w:t xml:space="preserve"> into a registry</w:t>
      </w:r>
      <w:r w:rsidR="009D4772">
        <w:t>.</w:t>
      </w:r>
    </w:p>
    <w:p w:rsidR="00D14D2D" w:rsidRPr="00D14D2D" w:rsidRDefault="00D3587C" w:rsidP="00D14D2D">
      <w:r w:rsidRPr="009D4772">
        <w:rPr>
          <w:b/>
        </w:rPr>
        <w:t>Bernard Hammes, Respecting Choices and Humanities</w:t>
      </w:r>
      <w:r w:rsidR="00730FAA">
        <w:t>,</w:t>
      </w:r>
      <w:r w:rsidR="009D4772">
        <w:t xml:space="preserve"> emphasized that d</w:t>
      </w:r>
      <w:r w:rsidR="00D14D2D" w:rsidRPr="00D14D2D">
        <w:t xml:space="preserve">ocumenting and communicating a patient’s preferences and goals regarding future medical care are essential functions of </w:t>
      </w:r>
      <w:r w:rsidR="00D14D2D" w:rsidRPr="00D14D2D">
        <w:lastRenderedPageBreak/>
        <w:t>an EMR</w:t>
      </w:r>
      <w:r w:rsidR="003C1626">
        <w:t>.</w:t>
      </w:r>
      <w:r w:rsidR="00D14D2D" w:rsidRPr="00D14D2D">
        <w:t xml:space="preserve"> </w:t>
      </w:r>
      <w:r w:rsidR="001F1521">
        <w:t xml:space="preserve"> </w:t>
      </w:r>
      <w:r w:rsidR="00D14D2D" w:rsidRPr="00D14D2D">
        <w:t>Documenting and communicating a patient’s future treatment preferences and goals is as important as documenting and communicating the patient’s problem list, medication list, and the list of allergies.</w:t>
      </w:r>
      <w:r w:rsidR="001F1521">
        <w:t xml:space="preserve"> I</w:t>
      </w:r>
      <w:r w:rsidR="00D14D2D" w:rsidRPr="00D14D2D">
        <w:t xml:space="preserve">t becomes a medical error when </w:t>
      </w:r>
      <w:r w:rsidR="001F1521">
        <w:t>clinicians</w:t>
      </w:r>
      <w:r w:rsidR="00D14D2D" w:rsidRPr="00D14D2D">
        <w:t xml:space="preserve"> fail to</w:t>
      </w:r>
      <w:r w:rsidR="003C1626">
        <w:t xml:space="preserve"> do the following</w:t>
      </w:r>
      <w:r w:rsidR="001F1521">
        <w:t>:</w:t>
      </w:r>
    </w:p>
    <w:p w:rsidR="00D14D2D" w:rsidRPr="00D14D2D" w:rsidRDefault="003C1626" w:rsidP="001F1521">
      <w:pPr>
        <w:pStyle w:val="ListBullet"/>
      </w:pPr>
      <w:r>
        <w:t>A</w:t>
      </w:r>
      <w:r w:rsidR="00D14D2D" w:rsidRPr="00D14D2D">
        <w:t>sk patients, especially those who are at risk of major medical complications, to talk about their pref</w:t>
      </w:r>
      <w:r>
        <w:t>erences and goals</w:t>
      </w:r>
    </w:p>
    <w:p w:rsidR="00D14D2D" w:rsidRPr="00D14D2D" w:rsidRDefault="003C1626" w:rsidP="001F1521">
      <w:pPr>
        <w:pStyle w:val="ListBullet"/>
      </w:pPr>
      <w:r>
        <w:t>D</w:t>
      </w:r>
      <w:r w:rsidR="00D14D2D" w:rsidRPr="00D14D2D">
        <w:t xml:space="preserve">ocument </w:t>
      </w:r>
      <w:r>
        <w:t>known preferences and goals</w:t>
      </w:r>
      <w:r w:rsidR="00D14D2D" w:rsidRPr="00D14D2D">
        <w:t xml:space="preserve"> </w:t>
      </w:r>
    </w:p>
    <w:p w:rsidR="00D14D2D" w:rsidRPr="00D14D2D" w:rsidRDefault="003C1626" w:rsidP="001F1521">
      <w:pPr>
        <w:pStyle w:val="ListBullet"/>
      </w:pPr>
      <w:r>
        <w:t>T</w:t>
      </w:r>
      <w:r w:rsidR="00D14D2D" w:rsidRPr="00D14D2D">
        <w:t xml:space="preserve">ransmit or communicate preferences or goals to the next provider </w:t>
      </w:r>
    </w:p>
    <w:p w:rsidR="00D14D2D" w:rsidRPr="00D14D2D" w:rsidRDefault="00270820" w:rsidP="001F1521">
      <w:pPr>
        <w:pStyle w:val="ListBullet"/>
      </w:pPr>
      <w:r>
        <w:t>I</w:t>
      </w:r>
      <w:r w:rsidR="00D14D2D" w:rsidRPr="00D14D2D">
        <w:t xml:space="preserve">ncorporate these documented preferences and goals into critical medical decisions </w:t>
      </w:r>
    </w:p>
    <w:p w:rsidR="00D14D2D" w:rsidRPr="00D14D2D" w:rsidRDefault="00D14D2D" w:rsidP="00D14D2D">
      <w:r w:rsidRPr="00D14D2D">
        <w:t>A key element to ACP success is</w:t>
      </w:r>
      <w:r w:rsidR="00270820">
        <w:t xml:space="preserve"> a</w:t>
      </w:r>
      <w:r w:rsidRPr="00D14D2D">
        <w:t xml:space="preserve"> well-designed, organized medical record that allows health professionals to document and communicate a patient’s care plan thr</w:t>
      </w:r>
      <w:r w:rsidR="00270820">
        <w:t xml:space="preserve">ough time and across settings. He delineated </w:t>
      </w:r>
      <w:r w:rsidRPr="00D14D2D">
        <w:t>essential ACP tasks of the EMR</w:t>
      </w:r>
      <w:r w:rsidR="00270820">
        <w:t>: e</w:t>
      </w:r>
      <w:r w:rsidRPr="00D14D2D">
        <w:t xml:space="preserve">asy navigation to ACP information </w:t>
      </w:r>
      <w:r w:rsidR="00270820">
        <w:t>available in all care settings; a</w:t>
      </w:r>
      <w:r w:rsidRPr="00D14D2D">
        <w:t>lerts to health professionals about</w:t>
      </w:r>
      <w:r w:rsidR="00270820">
        <w:t xml:space="preserve"> the e</w:t>
      </w:r>
      <w:r w:rsidRPr="00D14D2D">
        <w:t>xistence of any type of care plan</w:t>
      </w:r>
      <w:r w:rsidR="00270820">
        <w:t xml:space="preserve">, the need to review or update the plan, and information on </w:t>
      </w:r>
      <w:r w:rsidRPr="00D14D2D">
        <w:t>loss of capacity and the need for a legally appointed surrogate to make decisions for the patient</w:t>
      </w:r>
      <w:r w:rsidR="00270820">
        <w:t xml:space="preserve">; and upload of ACP </w:t>
      </w:r>
      <w:r w:rsidRPr="00D14D2D">
        <w:t xml:space="preserve">into any existing </w:t>
      </w:r>
      <w:r w:rsidR="00270820">
        <w:t>RHIO</w:t>
      </w:r>
      <w:r w:rsidRPr="00D14D2D">
        <w:t xml:space="preserve"> so that it is available to ot</w:t>
      </w:r>
      <w:r w:rsidR="00121F80">
        <w:t xml:space="preserve">hers </w:t>
      </w:r>
      <w:r w:rsidRPr="00D14D2D">
        <w:t xml:space="preserve">when </w:t>
      </w:r>
      <w:r w:rsidR="00B75C20">
        <w:t>needed.</w:t>
      </w:r>
    </w:p>
    <w:p w:rsidR="00730FAA" w:rsidRPr="00730FAA" w:rsidRDefault="00663FE8" w:rsidP="00663FE8">
      <w:pPr>
        <w:pStyle w:val="Heading4"/>
      </w:pPr>
      <w:r>
        <w:t>Q&amp;</w:t>
      </w:r>
      <w:r w:rsidR="00730FAA">
        <w:t>A</w:t>
      </w:r>
    </w:p>
    <w:p w:rsidR="00D3587C" w:rsidRPr="00AA75AB" w:rsidRDefault="001F1521" w:rsidP="00661287">
      <w:pPr>
        <w:spacing w:line="240" w:lineRule="auto"/>
        <w:rPr>
          <w:rFonts w:cs="Times New Roman"/>
          <w:szCs w:val="22"/>
        </w:rPr>
      </w:pPr>
      <w:r w:rsidRPr="001F1521">
        <w:rPr>
          <w:rFonts w:cs="Times New Roman"/>
          <w:szCs w:val="22"/>
        </w:rPr>
        <w:t xml:space="preserve">McDonald </w:t>
      </w:r>
      <w:r w:rsidR="00270820">
        <w:rPr>
          <w:rFonts w:cs="Times New Roman"/>
          <w:szCs w:val="22"/>
        </w:rPr>
        <w:t>wondered why, in view of the</w:t>
      </w:r>
      <w:r w:rsidRPr="001F1521">
        <w:rPr>
          <w:rFonts w:cs="Times New Roman"/>
          <w:szCs w:val="22"/>
        </w:rPr>
        <w:t xml:space="preserve"> 80</w:t>
      </w:r>
      <w:r w:rsidR="00663FE8">
        <w:rPr>
          <w:rFonts w:cs="Times New Roman"/>
          <w:szCs w:val="22"/>
        </w:rPr>
        <w:t xml:space="preserve"> percent</w:t>
      </w:r>
      <w:r w:rsidRPr="001F1521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inconsistenc</w:t>
      </w:r>
      <w:r w:rsidR="00270820">
        <w:rPr>
          <w:rFonts w:cs="Times New Roman"/>
          <w:szCs w:val="22"/>
        </w:rPr>
        <w:t xml:space="preserve">ies in </w:t>
      </w:r>
      <w:r>
        <w:rPr>
          <w:rFonts w:cs="Times New Roman"/>
          <w:szCs w:val="22"/>
        </w:rPr>
        <w:t>preferences and care</w:t>
      </w:r>
      <w:r w:rsidR="00270820">
        <w:rPr>
          <w:rFonts w:cs="Times New Roman"/>
          <w:szCs w:val="22"/>
        </w:rPr>
        <w:t xml:space="preserve"> received, the process has not been </w:t>
      </w:r>
      <w:r w:rsidRPr="001F1521">
        <w:rPr>
          <w:rFonts w:cs="Times New Roman"/>
          <w:szCs w:val="22"/>
        </w:rPr>
        <w:t>simplified</w:t>
      </w:r>
      <w:r>
        <w:rPr>
          <w:rFonts w:cs="Times New Roman"/>
          <w:szCs w:val="22"/>
        </w:rPr>
        <w:t xml:space="preserve">. </w:t>
      </w:r>
      <w:r w:rsidR="003024F9">
        <w:rPr>
          <w:rFonts w:cs="Times New Roman"/>
          <w:szCs w:val="22"/>
        </w:rPr>
        <w:t>Mirarchi</w:t>
      </w:r>
      <w:r>
        <w:rPr>
          <w:rFonts w:cs="Times New Roman"/>
          <w:szCs w:val="22"/>
        </w:rPr>
        <w:t xml:space="preserve"> </w:t>
      </w:r>
      <w:r w:rsidR="00270820">
        <w:rPr>
          <w:rFonts w:cs="Times New Roman"/>
          <w:szCs w:val="22"/>
        </w:rPr>
        <w:t xml:space="preserve">referred to a </w:t>
      </w:r>
      <w:r>
        <w:rPr>
          <w:rFonts w:cs="Times New Roman"/>
          <w:szCs w:val="22"/>
        </w:rPr>
        <w:t>long</w:t>
      </w:r>
      <w:r w:rsidR="003024F9">
        <w:rPr>
          <w:rFonts w:cs="Times New Roman"/>
          <w:szCs w:val="22"/>
        </w:rPr>
        <w:t>-</w:t>
      </w:r>
      <w:r>
        <w:rPr>
          <w:rFonts w:cs="Times New Roman"/>
          <w:szCs w:val="22"/>
        </w:rPr>
        <w:t>t</w:t>
      </w:r>
      <w:r w:rsidR="00270820">
        <w:rPr>
          <w:rFonts w:cs="Times New Roman"/>
          <w:szCs w:val="22"/>
        </w:rPr>
        <w:t xml:space="preserve">ime </w:t>
      </w:r>
      <w:r>
        <w:rPr>
          <w:rFonts w:cs="Times New Roman"/>
          <w:szCs w:val="22"/>
        </w:rPr>
        <w:t xml:space="preserve">confusion </w:t>
      </w:r>
      <w:r w:rsidR="00270820">
        <w:rPr>
          <w:rFonts w:cs="Times New Roman"/>
          <w:szCs w:val="22"/>
        </w:rPr>
        <w:t xml:space="preserve">about </w:t>
      </w:r>
      <w:r>
        <w:rPr>
          <w:rFonts w:cs="Times New Roman"/>
          <w:szCs w:val="22"/>
        </w:rPr>
        <w:t>acting on DNR</w:t>
      </w:r>
      <w:r w:rsidR="00270820">
        <w:rPr>
          <w:rFonts w:cs="Times New Roman"/>
          <w:szCs w:val="22"/>
        </w:rPr>
        <w:t>s</w:t>
      </w:r>
      <w:r>
        <w:rPr>
          <w:rFonts w:cs="Times New Roman"/>
          <w:szCs w:val="22"/>
        </w:rPr>
        <w:t xml:space="preserve">. </w:t>
      </w:r>
      <w:r w:rsidR="003024F9">
        <w:rPr>
          <w:rFonts w:cs="Times New Roman"/>
          <w:szCs w:val="22"/>
        </w:rPr>
        <w:t>H</w:t>
      </w:r>
      <w:r>
        <w:rPr>
          <w:rFonts w:cs="Times New Roman"/>
          <w:szCs w:val="22"/>
        </w:rPr>
        <w:t>e repeated his recommendation on safeguards</w:t>
      </w:r>
      <w:r w:rsidR="003024F9">
        <w:rPr>
          <w:rFonts w:cs="Times New Roman"/>
          <w:szCs w:val="22"/>
        </w:rPr>
        <w:t>—</w:t>
      </w:r>
      <w:r>
        <w:rPr>
          <w:rFonts w:cs="Times New Roman"/>
          <w:szCs w:val="22"/>
        </w:rPr>
        <w:t>pauses</w:t>
      </w:r>
      <w:r w:rsidR="003024F9">
        <w:rPr>
          <w:rFonts w:cs="Times New Roman"/>
          <w:szCs w:val="22"/>
        </w:rPr>
        <w:t xml:space="preserve">, explaining that </w:t>
      </w:r>
      <w:r>
        <w:rPr>
          <w:rFonts w:cs="Times New Roman"/>
          <w:szCs w:val="22"/>
        </w:rPr>
        <w:t xml:space="preserve">a checklist </w:t>
      </w:r>
      <w:r w:rsidR="003024F9">
        <w:rPr>
          <w:rFonts w:cs="Times New Roman"/>
          <w:szCs w:val="22"/>
        </w:rPr>
        <w:t xml:space="preserve">is used </w:t>
      </w:r>
      <w:r>
        <w:rPr>
          <w:rFonts w:cs="Times New Roman"/>
          <w:szCs w:val="22"/>
        </w:rPr>
        <w:t xml:space="preserve">to standardize the </w:t>
      </w:r>
      <w:r w:rsidR="003024F9">
        <w:rPr>
          <w:rFonts w:cs="Times New Roman"/>
          <w:szCs w:val="22"/>
        </w:rPr>
        <w:t xml:space="preserve">pause </w:t>
      </w:r>
      <w:r>
        <w:rPr>
          <w:rFonts w:cs="Times New Roman"/>
          <w:szCs w:val="22"/>
        </w:rPr>
        <w:t>process</w:t>
      </w:r>
      <w:r w:rsidR="003024F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when </w:t>
      </w:r>
      <w:r w:rsidR="003024F9">
        <w:rPr>
          <w:rFonts w:cs="Times New Roman"/>
          <w:szCs w:val="22"/>
        </w:rPr>
        <w:t xml:space="preserve">an </w:t>
      </w:r>
      <w:r>
        <w:rPr>
          <w:rFonts w:cs="Times New Roman"/>
          <w:szCs w:val="22"/>
        </w:rPr>
        <w:t xml:space="preserve">order is completed and when </w:t>
      </w:r>
      <w:r w:rsidR="003024F9">
        <w:rPr>
          <w:rFonts w:cs="Times New Roman"/>
          <w:szCs w:val="22"/>
        </w:rPr>
        <w:t>it</w:t>
      </w:r>
      <w:r>
        <w:rPr>
          <w:rFonts w:cs="Times New Roman"/>
          <w:szCs w:val="22"/>
        </w:rPr>
        <w:t xml:space="preserve"> is retrieved. Hammes </w:t>
      </w:r>
      <w:r w:rsidR="003024F9">
        <w:rPr>
          <w:rFonts w:cs="Times New Roman"/>
          <w:szCs w:val="22"/>
        </w:rPr>
        <w:t xml:space="preserve">disagreed with Mirarchi about the frequency of errors in following patients’ preferences. He reported that in his organization, </w:t>
      </w:r>
      <w:r>
        <w:rPr>
          <w:rFonts w:cs="Times New Roman"/>
          <w:szCs w:val="22"/>
        </w:rPr>
        <w:t>in 96</w:t>
      </w:r>
      <w:r w:rsidR="00663FE8">
        <w:rPr>
          <w:rFonts w:cs="Times New Roman"/>
          <w:szCs w:val="22"/>
        </w:rPr>
        <w:t xml:space="preserve"> percent</w:t>
      </w:r>
      <w:r>
        <w:rPr>
          <w:rFonts w:cs="Times New Roman"/>
          <w:szCs w:val="22"/>
        </w:rPr>
        <w:t xml:space="preserve"> of deaths accompanied by </w:t>
      </w:r>
      <w:r w:rsidR="003024F9">
        <w:rPr>
          <w:rFonts w:cs="Times New Roman"/>
          <w:szCs w:val="22"/>
        </w:rPr>
        <w:t xml:space="preserve">an </w:t>
      </w:r>
      <w:r>
        <w:rPr>
          <w:rFonts w:cs="Times New Roman"/>
          <w:szCs w:val="22"/>
        </w:rPr>
        <w:t>ACP</w:t>
      </w:r>
      <w:r w:rsidR="003024F9">
        <w:rPr>
          <w:rFonts w:cs="Times New Roman"/>
          <w:szCs w:val="22"/>
        </w:rPr>
        <w:t xml:space="preserve">, the </w:t>
      </w:r>
      <w:r>
        <w:rPr>
          <w:rFonts w:cs="Times New Roman"/>
          <w:szCs w:val="22"/>
        </w:rPr>
        <w:t xml:space="preserve">orders </w:t>
      </w:r>
      <w:r w:rsidR="003024F9">
        <w:rPr>
          <w:rFonts w:cs="Times New Roman"/>
          <w:szCs w:val="22"/>
        </w:rPr>
        <w:t xml:space="preserve">were </w:t>
      </w:r>
      <w:r>
        <w:rPr>
          <w:rFonts w:cs="Times New Roman"/>
          <w:szCs w:val="22"/>
        </w:rPr>
        <w:t xml:space="preserve">followed correctly. </w:t>
      </w:r>
      <w:r w:rsidR="003024F9">
        <w:rPr>
          <w:rFonts w:cs="Times New Roman"/>
          <w:szCs w:val="22"/>
        </w:rPr>
        <w:t xml:space="preserve">Another panelist said that if they were not correctly followed, there would be </w:t>
      </w:r>
      <w:r w:rsidR="003024F9" w:rsidRPr="00AA75AB">
        <w:rPr>
          <w:rFonts w:cs="Times New Roman"/>
          <w:szCs w:val="22"/>
        </w:rPr>
        <w:t xml:space="preserve">evidence </w:t>
      </w:r>
      <w:r w:rsidR="005479F9">
        <w:rPr>
          <w:rFonts w:cs="Times New Roman"/>
          <w:szCs w:val="22"/>
        </w:rPr>
        <w:t>in</w:t>
      </w:r>
      <w:r w:rsidR="003024F9" w:rsidRPr="00AA75AB">
        <w:rPr>
          <w:rFonts w:cs="Times New Roman"/>
          <w:szCs w:val="22"/>
        </w:rPr>
        <w:t xml:space="preserve"> </w:t>
      </w:r>
      <w:r w:rsidRPr="00AA75AB">
        <w:rPr>
          <w:rFonts w:cs="Times New Roman"/>
          <w:szCs w:val="22"/>
        </w:rPr>
        <w:t xml:space="preserve">law suits, complaints, </w:t>
      </w:r>
      <w:r w:rsidR="003024F9" w:rsidRPr="00AA75AB">
        <w:rPr>
          <w:rFonts w:cs="Times New Roman"/>
          <w:szCs w:val="22"/>
        </w:rPr>
        <w:t xml:space="preserve">and </w:t>
      </w:r>
      <w:r w:rsidRPr="00AA75AB">
        <w:rPr>
          <w:rFonts w:cs="Times New Roman"/>
          <w:szCs w:val="22"/>
        </w:rPr>
        <w:t>state examiners</w:t>
      </w:r>
      <w:r w:rsidR="003024F9" w:rsidRPr="00AA75AB">
        <w:rPr>
          <w:rFonts w:cs="Times New Roman"/>
          <w:szCs w:val="22"/>
        </w:rPr>
        <w:t>’ reports</w:t>
      </w:r>
      <w:r w:rsidRPr="00AA75AB">
        <w:rPr>
          <w:rFonts w:cs="Times New Roman"/>
          <w:szCs w:val="22"/>
        </w:rPr>
        <w:t xml:space="preserve">. </w:t>
      </w:r>
      <w:r w:rsidR="003024F9" w:rsidRPr="00AA75AB">
        <w:rPr>
          <w:rFonts w:cs="Times New Roman"/>
          <w:szCs w:val="22"/>
        </w:rPr>
        <w:t xml:space="preserve">Mirarchi </w:t>
      </w:r>
      <w:r w:rsidRPr="00AA75AB">
        <w:rPr>
          <w:rFonts w:cs="Times New Roman"/>
          <w:szCs w:val="22"/>
        </w:rPr>
        <w:t>disagreed</w:t>
      </w:r>
      <w:r w:rsidR="003024F9" w:rsidRPr="00AA75AB">
        <w:rPr>
          <w:rFonts w:cs="Times New Roman"/>
          <w:szCs w:val="22"/>
        </w:rPr>
        <w:t>, saying that many inconsistencies never come to light</w:t>
      </w:r>
      <w:r w:rsidRPr="00AA75AB">
        <w:rPr>
          <w:rFonts w:cs="Times New Roman"/>
          <w:szCs w:val="22"/>
        </w:rPr>
        <w:t xml:space="preserve">. Another panelist said </w:t>
      </w:r>
      <w:r w:rsidR="00AA75AB">
        <w:rPr>
          <w:rFonts w:cs="Times New Roman"/>
          <w:szCs w:val="22"/>
        </w:rPr>
        <w:t xml:space="preserve">that the </w:t>
      </w:r>
      <w:r w:rsidRPr="00AA75AB">
        <w:rPr>
          <w:rFonts w:cs="Times New Roman"/>
          <w:szCs w:val="22"/>
        </w:rPr>
        <w:t xml:space="preserve">greatest problem is </w:t>
      </w:r>
      <w:r w:rsidR="00AA75AB">
        <w:rPr>
          <w:rFonts w:cs="Times New Roman"/>
          <w:szCs w:val="22"/>
        </w:rPr>
        <w:t xml:space="preserve">the lack, </w:t>
      </w:r>
      <w:r w:rsidRPr="00AA75AB">
        <w:rPr>
          <w:rFonts w:cs="Times New Roman"/>
          <w:szCs w:val="22"/>
        </w:rPr>
        <w:t xml:space="preserve">not </w:t>
      </w:r>
      <w:r w:rsidR="00AA75AB">
        <w:rPr>
          <w:rFonts w:cs="Times New Roman"/>
          <w:szCs w:val="22"/>
        </w:rPr>
        <w:t xml:space="preserve">the </w:t>
      </w:r>
      <w:r w:rsidRPr="00AA75AB">
        <w:rPr>
          <w:rFonts w:cs="Times New Roman"/>
          <w:szCs w:val="22"/>
        </w:rPr>
        <w:t>quality</w:t>
      </w:r>
      <w:r w:rsidR="00AA75AB">
        <w:rPr>
          <w:rFonts w:cs="Times New Roman"/>
          <w:szCs w:val="22"/>
        </w:rPr>
        <w:t>,</w:t>
      </w:r>
      <w:r w:rsidRPr="00AA75AB">
        <w:rPr>
          <w:rFonts w:cs="Times New Roman"/>
          <w:szCs w:val="22"/>
        </w:rPr>
        <w:t xml:space="preserve"> of information. Someone</w:t>
      </w:r>
      <w:r w:rsidR="00AA75AB">
        <w:rPr>
          <w:rFonts w:cs="Times New Roman"/>
          <w:szCs w:val="22"/>
        </w:rPr>
        <w:t xml:space="preserve"> observed that </w:t>
      </w:r>
      <w:r w:rsidRPr="00AA75AB">
        <w:rPr>
          <w:rFonts w:cs="Times New Roman"/>
          <w:szCs w:val="22"/>
        </w:rPr>
        <w:t>end of life preference</w:t>
      </w:r>
      <w:r w:rsidR="00AA75AB">
        <w:rPr>
          <w:rFonts w:cs="Times New Roman"/>
          <w:szCs w:val="22"/>
        </w:rPr>
        <w:t>s</w:t>
      </w:r>
      <w:r w:rsidRPr="00AA75AB">
        <w:rPr>
          <w:rFonts w:cs="Times New Roman"/>
          <w:szCs w:val="22"/>
        </w:rPr>
        <w:t xml:space="preserve"> should not be held to higher standards</w:t>
      </w:r>
      <w:r w:rsidR="00AA75AB">
        <w:rPr>
          <w:rFonts w:cs="Times New Roman"/>
          <w:szCs w:val="22"/>
        </w:rPr>
        <w:t xml:space="preserve"> than other aspects of medical practice</w:t>
      </w:r>
      <w:r w:rsidRPr="00AA75AB">
        <w:rPr>
          <w:rFonts w:cs="Times New Roman"/>
          <w:szCs w:val="22"/>
        </w:rPr>
        <w:t xml:space="preserve">. </w:t>
      </w:r>
      <w:r w:rsidR="00AA75AB">
        <w:rPr>
          <w:rFonts w:cs="Times New Roman"/>
          <w:szCs w:val="22"/>
        </w:rPr>
        <w:t xml:space="preserve">Literature was </w:t>
      </w:r>
      <w:r w:rsidRPr="00AA75AB">
        <w:rPr>
          <w:rFonts w:cs="Times New Roman"/>
          <w:szCs w:val="22"/>
        </w:rPr>
        <w:t>cited</w:t>
      </w:r>
      <w:r w:rsidR="00AA75AB">
        <w:rPr>
          <w:rFonts w:cs="Times New Roman"/>
          <w:szCs w:val="22"/>
        </w:rPr>
        <w:t>.</w:t>
      </w:r>
    </w:p>
    <w:p w:rsidR="001F1521" w:rsidRDefault="001F1521" w:rsidP="00661287">
      <w:pPr>
        <w:spacing w:line="240" w:lineRule="auto"/>
        <w:rPr>
          <w:rFonts w:cs="Times New Roman"/>
          <w:szCs w:val="22"/>
        </w:rPr>
      </w:pPr>
      <w:r w:rsidRPr="00AA75AB">
        <w:rPr>
          <w:rFonts w:cs="Times New Roman"/>
          <w:szCs w:val="22"/>
        </w:rPr>
        <w:t>Liz Johnson talked about the storage of data. Systems vary</w:t>
      </w:r>
      <w:r>
        <w:rPr>
          <w:rFonts w:cs="Times New Roman"/>
          <w:szCs w:val="22"/>
        </w:rPr>
        <w:t xml:space="preserve"> in their capacity. </w:t>
      </w:r>
      <w:r w:rsidR="006C3A53">
        <w:rPr>
          <w:rFonts w:cs="Times New Roman"/>
          <w:szCs w:val="22"/>
        </w:rPr>
        <w:t>Work</w:t>
      </w:r>
      <w:r w:rsidR="00AA75AB">
        <w:rPr>
          <w:rFonts w:cs="Times New Roman"/>
          <w:szCs w:val="22"/>
        </w:rPr>
        <w:t>ing</w:t>
      </w:r>
      <w:r w:rsidR="006C3A53">
        <w:rPr>
          <w:rFonts w:cs="Times New Roman"/>
          <w:szCs w:val="22"/>
        </w:rPr>
        <w:t xml:space="preserve"> with vendors to capture information</w:t>
      </w:r>
      <w:r w:rsidR="00AA75AB">
        <w:rPr>
          <w:rFonts w:cs="Times New Roman"/>
          <w:szCs w:val="22"/>
        </w:rPr>
        <w:t xml:space="preserve"> is a necessity</w:t>
      </w:r>
      <w:r w:rsidR="006C3A53">
        <w:rPr>
          <w:rFonts w:cs="Times New Roman"/>
          <w:szCs w:val="22"/>
        </w:rPr>
        <w:t xml:space="preserve">. </w:t>
      </w:r>
      <w:r w:rsidR="00AA75AB">
        <w:rPr>
          <w:rFonts w:cs="Times New Roman"/>
          <w:szCs w:val="22"/>
        </w:rPr>
        <w:t xml:space="preserve">Mirarchi repeated </w:t>
      </w:r>
      <w:r w:rsidR="006C3A53">
        <w:rPr>
          <w:rFonts w:cs="Times New Roman"/>
          <w:szCs w:val="22"/>
        </w:rPr>
        <w:t xml:space="preserve">his position that check lists </w:t>
      </w:r>
      <w:r w:rsidR="00AA75AB">
        <w:rPr>
          <w:rFonts w:cs="Times New Roman"/>
          <w:szCs w:val="22"/>
        </w:rPr>
        <w:t xml:space="preserve">are </w:t>
      </w:r>
      <w:r w:rsidR="0044088E">
        <w:rPr>
          <w:rFonts w:cs="Times New Roman"/>
          <w:szCs w:val="22"/>
        </w:rPr>
        <w:t>necessary.</w:t>
      </w:r>
    </w:p>
    <w:p w:rsidR="001F1521" w:rsidRDefault="006C3A53" w:rsidP="00D3587C">
      <w:pPr>
        <w:spacing w:after="0"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Underwood </w:t>
      </w:r>
      <w:r w:rsidR="00AA75AB">
        <w:rPr>
          <w:rFonts w:cs="Times New Roman"/>
          <w:szCs w:val="22"/>
        </w:rPr>
        <w:t>referred to</w:t>
      </w:r>
      <w:r>
        <w:rPr>
          <w:rFonts w:cs="Times New Roman"/>
          <w:szCs w:val="22"/>
        </w:rPr>
        <w:t xml:space="preserve"> consumable data</w:t>
      </w:r>
      <w:r w:rsidR="00AA75AB">
        <w:rPr>
          <w:rFonts w:cs="Times New Roman"/>
          <w:szCs w:val="22"/>
        </w:rPr>
        <w:t>:</w:t>
      </w:r>
      <w:r>
        <w:rPr>
          <w:rFonts w:cs="Times New Roman"/>
          <w:szCs w:val="22"/>
        </w:rPr>
        <w:t xml:space="preserve"> </w:t>
      </w:r>
      <w:r w:rsidR="00AA75AB">
        <w:rPr>
          <w:rFonts w:cs="Times New Roman"/>
          <w:szCs w:val="22"/>
        </w:rPr>
        <w:t>W</w:t>
      </w:r>
      <w:r>
        <w:rPr>
          <w:rFonts w:cs="Times New Roman"/>
          <w:szCs w:val="22"/>
        </w:rPr>
        <w:t>hat about goals and preferences in free text or codes</w:t>
      </w:r>
      <w:r w:rsidR="00AA75AB">
        <w:rPr>
          <w:rFonts w:cs="Times New Roman"/>
          <w:szCs w:val="22"/>
        </w:rPr>
        <w:t>?</w:t>
      </w:r>
      <w:r>
        <w:rPr>
          <w:rFonts w:cs="Times New Roman"/>
          <w:szCs w:val="22"/>
        </w:rPr>
        <w:t xml:space="preserve"> Wilson </w:t>
      </w:r>
      <w:r w:rsidR="00AA75AB">
        <w:rPr>
          <w:rFonts w:cs="Times New Roman"/>
          <w:szCs w:val="22"/>
        </w:rPr>
        <w:t xml:space="preserve">said that he had </w:t>
      </w:r>
      <w:r>
        <w:rPr>
          <w:rFonts w:cs="Times New Roman"/>
          <w:szCs w:val="22"/>
        </w:rPr>
        <w:t>attempted to document patients</w:t>
      </w:r>
      <w:r w:rsidR="00AA75AB">
        <w:rPr>
          <w:rFonts w:cs="Times New Roman"/>
          <w:szCs w:val="22"/>
        </w:rPr>
        <w:t>’</w:t>
      </w:r>
      <w:r>
        <w:rPr>
          <w:rFonts w:cs="Times New Roman"/>
          <w:szCs w:val="22"/>
        </w:rPr>
        <w:t xml:space="preserve"> daily goals. </w:t>
      </w:r>
      <w:r w:rsidR="00AA75AB">
        <w:rPr>
          <w:rFonts w:cs="Times New Roman"/>
          <w:szCs w:val="22"/>
        </w:rPr>
        <w:t>He learned that the patient’s goals are often very different from the clinician’s goals for the patient.</w:t>
      </w:r>
      <w:r>
        <w:rPr>
          <w:rFonts w:cs="Times New Roman"/>
          <w:szCs w:val="22"/>
        </w:rPr>
        <w:t xml:space="preserve"> Someone talked about a dashboard</w:t>
      </w:r>
      <w:r w:rsidR="00AA75AB">
        <w:rPr>
          <w:rFonts w:cs="Times New Roman"/>
          <w:szCs w:val="22"/>
        </w:rPr>
        <w:t xml:space="preserve"> and a </w:t>
      </w:r>
      <w:r>
        <w:rPr>
          <w:rFonts w:cs="Times New Roman"/>
          <w:szCs w:val="22"/>
        </w:rPr>
        <w:t>lack of consensus among workers</w:t>
      </w:r>
      <w:r w:rsidR="00AA75AB">
        <w:rPr>
          <w:rFonts w:cs="Times New Roman"/>
          <w:szCs w:val="22"/>
        </w:rPr>
        <w:t>, saying that rather than waiting for</w:t>
      </w:r>
      <w:r>
        <w:rPr>
          <w:rFonts w:cs="Times New Roman"/>
          <w:szCs w:val="22"/>
        </w:rPr>
        <w:t xml:space="preserve"> agreement on standards</w:t>
      </w:r>
      <w:r w:rsidR="00AA75AB">
        <w:rPr>
          <w:rFonts w:cs="Times New Roman"/>
          <w:szCs w:val="22"/>
        </w:rPr>
        <w:t xml:space="preserve">, goals can be captured </w:t>
      </w:r>
      <w:r>
        <w:rPr>
          <w:rFonts w:cs="Times New Roman"/>
          <w:szCs w:val="22"/>
        </w:rPr>
        <w:t xml:space="preserve">in narrative notes. Beane said </w:t>
      </w:r>
      <w:r w:rsidR="00AA75AB">
        <w:rPr>
          <w:rFonts w:cs="Times New Roman"/>
          <w:szCs w:val="22"/>
        </w:rPr>
        <w:t xml:space="preserve">that </w:t>
      </w:r>
      <w:r>
        <w:rPr>
          <w:rFonts w:cs="Times New Roman"/>
          <w:szCs w:val="22"/>
        </w:rPr>
        <w:t>POLST is a binary document</w:t>
      </w:r>
      <w:r w:rsidR="00AA75AB">
        <w:rPr>
          <w:rFonts w:cs="Times New Roman"/>
          <w:szCs w:val="22"/>
        </w:rPr>
        <w:t xml:space="preserve"> and e</w:t>
      </w:r>
      <w:r>
        <w:rPr>
          <w:rFonts w:cs="Times New Roman"/>
          <w:szCs w:val="22"/>
        </w:rPr>
        <w:t xml:space="preserve">asily standardized. Standardizing the process would be helpful. Another </w:t>
      </w:r>
      <w:r w:rsidR="00AA75AB">
        <w:rPr>
          <w:rFonts w:cs="Times New Roman"/>
          <w:szCs w:val="22"/>
        </w:rPr>
        <w:t xml:space="preserve">panelist </w:t>
      </w:r>
      <w:r>
        <w:rPr>
          <w:rFonts w:cs="Times New Roman"/>
          <w:szCs w:val="22"/>
        </w:rPr>
        <w:t>agreed</w:t>
      </w:r>
      <w:r w:rsidR="00AA75AB">
        <w:rPr>
          <w:rFonts w:cs="Times New Roman"/>
          <w:szCs w:val="22"/>
        </w:rPr>
        <w:t>, saying</w:t>
      </w:r>
      <w:r>
        <w:rPr>
          <w:rFonts w:cs="Times New Roman"/>
          <w:szCs w:val="22"/>
        </w:rPr>
        <w:t xml:space="preserve"> that in </w:t>
      </w:r>
      <w:r w:rsidR="00AA75AB">
        <w:rPr>
          <w:rFonts w:cs="Times New Roman"/>
          <w:szCs w:val="22"/>
        </w:rPr>
        <w:t xml:space="preserve">his organization </w:t>
      </w:r>
      <w:r>
        <w:rPr>
          <w:rFonts w:cs="Times New Roman"/>
          <w:szCs w:val="22"/>
        </w:rPr>
        <w:t>standardizing the process c</w:t>
      </w:r>
      <w:r w:rsidR="00AA75AB">
        <w:rPr>
          <w:rFonts w:cs="Times New Roman"/>
          <w:szCs w:val="22"/>
        </w:rPr>
        <w:t>ame</w:t>
      </w:r>
      <w:r>
        <w:rPr>
          <w:rFonts w:cs="Times New Roman"/>
          <w:szCs w:val="22"/>
        </w:rPr>
        <w:t xml:space="preserve"> first. Having ongoing clinician’s notes help</w:t>
      </w:r>
      <w:r w:rsidR="00AA75AB">
        <w:rPr>
          <w:rFonts w:cs="Times New Roman"/>
          <w:szCs w:val="22"/>
        </w:rPr>
        <w:t>s</w:t>
      </w:r>
      <w:r>
        <w:rPr>
          <w:rFonts w:cs="Times New Roman"/>
          <w:szCs w:val="22"/>
        </w:rPr>
        <w:t xml:space="preserve"> ED staff to assess and communicate with patient and proxy.</w:t>
      </w:r>
    </w:p>
    <w:p w:rsidR="00D3587C" w:rsidRPr="00D3587C" w:rsidRDefault="006C3A53" w:rsidP="001F1521">
      <w:pPr>
        <w:pStyle w:val="Heading3"/>
      </w:pPr>
      <w:r>
        <w:t>Panel 3: Implementers</w:t>
      </w:r>
    </w:p>
    <w:p w:rsidR="00D14D2D" w:rsidRPr="00730FAA" w:rsidRDefault="00D3587C" w:rsidP="00730FAA">
      <w:r w:rsidRPr="006C3A53">
        <w:rPr>
          <w:b/>
        </w:rPr>
        <w:t>Paul Malley, Aging with Dignity</w:t>
      </w:r>
      <w:r w:rsidR="00730FAA">
        <w:t xml:space="preserve">, </w:t>
      </w:r>
      <w:r w:rsidR="00D14D2D">
        <w:t>described the Five Wishes</w:t>
      </w:r>
      <w:r w:rsidR="006C3A53">
        <w:t>, which</w:t>
      </w:r>
      <w:r w:rsidR="0049467D">
        <w:t xml:space="preserve"> is w</w:t>
      </w:r>
      <w:r w:rsidR="00D14D2D" w:rsidRPr="00D14D2D">
        <w:t>ritten in everyday language</w:t>
      </w:r>
      <w:r w:rsidR="0049467D">
        <w:t>, intended to promote</w:t>
      </w:r>
      <w:r w:rsidR="00D14D2D" w:rsidRPr="00D14D2D">
        <w:t xml:space="preserve"> peace of mind, helps avoid guessing and guilt</w:t>
      </w:r>
      <w:r w:rsidR="0049467D">
        <w:t>, and is a</w:t>
      </w:r>
      <w:r w:rsidR="00D14D2D" w:rsidRPr="00D14D2D">
        <w:t xml:space="preserve"> discussion tool for family and physician</w:t>
      </w:r>
      <w:r w:rsidR="0049467D">
        <w:t xml:space="preserve">. </w:t>
      </w:r>
      <w:r w:rsidR="00D14D2D" w:rsidRPr="00D14D2D">
        <w:t>I</w:t>
      </w:r>
      <w:r w:rsidR="0049467D">
        <w:t>t i</w:t>
      </w:r>
      <w:r w:rsidR="00D14D2D" w:rsidRPr="00D14D2D">
        <w:t>ncludes</w:t>
      </w:r>
      <w:r w:rsidR="0049467D">
        <w:t xml:space="preserve"> d</w:t>
      </w:r>
      <w:r w:rsidR="00D14D2D" w:rsidRPr="00D14D2D">
        <w:t>esignation of health care agent</w:t>
      </w:r>
      <w:r w:rsidR="0049467D">
        <w:t xml:space="preserve"> and p</w:t>
      </w:r>
      <w:r w:rsidR="00D14D2D" w:rsidRPr="00D14D2D">
        <w:t>references regarding life sustaining treatment, comfort, dignity, relationships, and spirituality</w:t>
      </w:r>
      <w:r w:rsidR="00AA75AB">
        <w:t>.</w:t>
      </w:r>
      <w:r w:rsidR="00D14D2D" w:rsidRPr="00D14D2D">
        <w:t xml:space="preserve"> </w:t>
      </w:r>
      <w:r w:rsidR="00AA75AB">
        <w:t>The n</w:t>
      </w:r>
      <w:r w:rsidR="00D14D2D" w:rsidRPr="00D14D2D">
        <w:t xml:space="preserve">ational version </w:t>
      </w:r>
      <w:r w:rsidR="00AA75AB">
        <w:t xml:space="preserve">was </w:t>
      </w:r>
      <w:r w:rsidR="00D14D2D" w:rsidRPr="00D14D2D">
        <w:t xml:space="preserve">introduced in 1998 </w:t>
      </w:r>
      <w:r w:rsidR="00AA75AB">
        <w:t xml:space="preserve">and it meets the </w:t>
      </w:r>
      <w:r w:rsidR="00D14D2D" w:rsidRPr="00D14D2D">
        <w:t>legal requirements in 42 states</w:t>
      </w:r>
      <w:r w:rsidR="00AA75AB">
        <w:t xml:space="preserve">. To date, </w:t>
      </w:r>
      <w:r w:rsidR="00D14D2D" w:rsidRPr="00D14D2D">
        <w:t xml:space="preserve">20 </w:t>
      </w:r>
      <w:r w:rsidR="00AA75AB">
        <w:t>m</w:t>
      </w:r>
      <w:r w:rsidR="00D14D2D" w:rsidRPr="00D14D2D">
        <w:t xml:space="preserve">illion </w:t>
      </w:r>
      <w:r w:rsidR="00AA75AB">
        <w:t xml:space="preserve">copies have been </w:t>
      </w:r>
      <w:r w:rsidR="00D14D2D" w:rsidRPr="00D14D2D">
        <w:t xml:space="preserve">distributed </w:t>
      </w:r>
      <w:r w:rsidR="0049467D">
        <w:t>in 27 languages.</w:t>
      </w:r>
      <w:r w:rsidR="006866B4">
        <w:t xml:space="preserve"> </w:t>
      </w:r>
      <w:r w:rsidR="0049467D">
        <w:t>Five Wishes is now a</w:t>
      </w:r>
      <w:r w:rsidR="00D14D2D" w:rsidRPr="00D14D2D">
        <w:t>vailable on-line</w:t>
      </w:r>
      <w:r w:rsidR="0049467D">
        <w:t xml:space="preserve">. </w:t>
      </w:r>
      <w:r w:rsidR="00D14D2D" w:rsidRPr="00D14D2D">
        <w:t xml:space="preserve">Users can answer questions on-screen and print their completed </w:t>
      </w:r>
      <w:r w:rsidR="006866B4">
        <w:t>copy</w:t>
      </w:r>
      <w:r w:rsidR="00D14D2D" w:rsidRPr="00D14D2D">
        <w:t>, ready for signature</w:t>
      </w:r>
      <w:r w:rsidR="006866B4">
        <w:t>,</w:t>
      </w:r>
      <w:r w:rsidR="0049467D">
        <w:t xml:space="preserve"> or</w:t>
      </w:r>
      <w:r w:rsidR="00D14D2D" w:rsidRPr="00D14D2D">
        <w:t xml:space="preserve"> </w:t>
      </w:r>
      <w:r w:rsidR="005479F9">
        <w:t>they</w:t>
      </w:r>
      <w:r w:rsidR="00D14D2D" w:rsidRPr="00D14D2D">
        <w:t xml:space="preserve"> can print a Five Wishes </w:t>
      </w:r>
      <w:r w:rsidR="00663FE8">
        <w:t xml:space="preserve">PDF </w:t>
      </w:r>
      <w:r w:rsidR="00D14D2D" w:rsidRPr="00D14D2D">
        <w:t>in any of the 27 available languages</w:t>
      </w:r>
      <w:r w:rsidR="00663FE8">
        <w:t xml:space="preserve"> </w:t>
      </w:r>
      <w:r w:rsidR="00D14D2D" w:rsidRPr="00D14D2D">
        <w:t>and complete the document by hand</w:t>
      </w:r>
      <w:r w:rsidR="006866B4">
        <w:t xml:space="preserve">. </w:t>
      </w:r>
      <w:r w:rsidR="00D14D2D" w:rsidRPr="00D14D2D">
        <w:t xml:space="preserve">Video tutorials </w:t>
      </w:r>
      <w:r w:rsidR="006866B4">
        <w:t xml:space="preserve">are </w:t>
      </w:r>
      <w:r w:rsidR="00D14D2D" w:rsidRPr="00D14D2D">
        <w:t>provided in each section</w:t>
      </w:r>
      <w:r w:rsidR="006866B4">
        <w:t>.</w:t>
      </w:r>
      <w:r w:rsidR="00D14D2D" w:rsidRPr="00D14D2D">
        <w:t xml:space="preserve"> </w:t>
      </w:r>
      <w:r w:rsidR="006866B4">
        <w:t xml:space="preserve">However, the document is </w:t>
      </w:r>
      <w:r w:rsidR="006866B4">
        <w:lastRenderedPageBreak/>
        <w:t>not</w:t>
      </w:r>
      <w:r w:rsidR="00D14D2D" w:rsidRPr="00D14D2D">
        <w:t xml:space="preserve"> easily transferred to </w:t>
      </w:r>
      <w:r w:rsidR="006866B4">
        <w:t xml:space="preserve">an </w:t>
      </w:r>
      <w:r w:rsidR="00D14D2D" w:rsidRPr="00D14D2D">
        <w:t xml:space="preserve">EHR because state statutes require signature of </w:t>
      </w:r>
      <w:r w:rsidR="006866B4">
        <w:t xml:space="preserve">the </w:t>
      </w:r>
      <w:r w:rsidR="00D14D2D" w:rsidRPr="00D14D2D">
        <w:t xml:space="preserve">principal </w:t>
      </w:r>
      <w:r w:rsidR="006866B4">
        <w:t>and two witnesses and/or notary. But its existence c</w:t>
      </w:r>
      <w:r w:rsidR="00D14D2D" w:rsidRPr="00D14D2D">
        <w:t>an be documented in EHRs</w:t>
      </w:r>
      <w:r w:rsidR="006866B4">
        <w:t xml:space="preserve">. He noted the lack </w:t>
      </w:r>
      <w:r w:rsidR="00D14D2D" w:rsidRPr="00D14D2D">
        <w:t xml:space="preserve">of consistency in EHR methods </w:t>
      </w:r>
      <w:r w:rsidR="005479F9">
        <w:t xml:space="preserve">of AD </w:t>
      </w:r>
      <w:r w:rsidR="00D14D2D" w:rsidRPr="00D14D2D">
        <w:t>documentation</w:t>
      </w:r>
      <w:r w:rsidR="006866B4">
        <w:t>. According to Malley, the b</w:t>
      </w:r>
      <w:r w:rsidR="00D14D2D" w:rsidRPr="00D14D2D">
        <w:t>est practice</w:t>
      </w:r>
      <w:r w:rsidR="006866B4">
        <w:t xml:space="preserve"> is to</w:t>
      </w:r>
      <w:r w:rsidR="00D14D2D" w:rsidRPr="00D14D2D">
        <w:t xml:space="preserve"> document </w:t>
      </w:r>
      <w:r w:rsidR="006866B4">
        <w:t>whether the</w:t>
      </w:r>
      <w:r w:rsidR="00D14D2D" w:rsidRPr="00D14D2D">
        <w:t xml:space="preserve"> patient has an </w:t>
      </w:r>
      <w:r w:rsidR="006866B4">
        <w:t>AD and to</w:t>
      </w:r>
      <w:r w:rsidR="00D14D2D" w:rsidRPr="00D14D2D">
        <w:t xml:space="preserve"> include a copy of the full directive in the record (scanned image of a completed Five Wishes)</w:t>
      </w:r>
      <w:r w:rsidR="006866B4">
        <w:t xml:space="preserve">. He went on to talk about the challenges of ACP. Unlike other data </w:t>
      </w:r>
      <w:r w:rsidR="00D14D2D" w:rsidRPr="00D14D2D">
        <w:t>stored in EHR</w:t>
      </w:r>
      <w:r w:rsidR="006866B4">
        <w:t>s</w:t>
      </w:r>
      <w:r w:rsidR="00D14D2D" w:rsidRPr="00D14D2D">
        <w:t xml:space="preserve">, advance care planning is not binary </w:t>
      </w:r>
      <w:r w:rsidR="006866B4">
        <w:t xml:space="preserve">and </w:t>
      </w:r>
      <w:r w:rsidR="005479F9">
        <w:t xml:space="preserve">easily defined by a check </w:t>
      </w:r>
      <w:r w:rsidR="00D14D2D" w:rsidRPr="00D14D2D">
        <w:t xml:space="preserve">mark or data point. </w:t>
      </w:r>
      <w:r w:rsidR="006866B4">
        <w:t>He emphasized that d</w:t>
      </w:r>
      <w:r w:rsidR="00D14D2D" w:rsidRPr="00D14D2D">
        <w:t xml:space="preserve">ocumentation of </w:t>
      </w:r>
      <w:r w:rsidR="006866B4">
        <w:t>ACP</w:t>
      </w:r>
      <w:r w:rsidR="00D14D2D" w:rsidRPr="00D14D2D">
        <w:t xml:space="preserve"> in EHRs cannot be used to relieve clinicians of </w:t>
      </w:r>
      <w:r w:rsidR="005479F9">
        <w:t xml:space="preserve">their </w:t>
      </w:r>
      <w:r w:rsidR="00D14D2D" w:rsidRPr="00D14D2D">
        <w:t>responsibility to involve patients and caregivers in end-of-life decisions.</w:t>
      </w:r>
      <w:r w:rsidR="006866B4">
        <w:t xml:space="preserve"> He recommended that g</w:t>
      </w:r>
      <w:r w:rsidR="00D14D2D" w:rsidRPr="00D14D2D">
        <w:t xml:space="preserve">iven the confusion between </w:t>
      </w:r>
      <w:r w:rsidR="006866B4">
        <w:t>ADs and POLST,</w:t>
      </w:r>
      <w:r w:rsidR="00D14D2D" w:rsidRPr="00D14D2D">
        <w:t xml:space="preserve"> two distinct tracks for </w:t>
      </w:r>
      <w:r w:rsidR="006866B4">
        <w:t>meaningful u</w:t>
      </w:r>
      <w:r w:rsidR="00D14D2D" w:rsidRPr="00D14D2D">
        <w:t>se measures</w:t>
      </w:r>
      <w:r w:rsidR="006866B4">
        <w:t xml:space="preserve"> should be considered</w:t>
      </w:r>
      <w:r w:rsidR="00A4320F">
        <w:t>.</w:t>
      </w:r>
    </w:p>
    <w:p w:rsidR="00E019C4" w:rsidRPr="00E019C4" w:rsidRDefault="00D3587C" w:rsidP="008B2468">
      <w:r w:rsidRPr="0049467D">
        <w:rPr>
          <w:b/>
        </w:rPr>
        <w:t>Jeff Zucker, MyDirectives</w:t>
      </w:r>
      <w:r w:rsidR="00730FAA">
        <w:t>,</w:t>
      </w:r>
      <w:r w:rsidR="0049467D">
        <w:t xml:space="preserve"> said that the technology exists for patients to make their wishes known and for providers to access them at any time and place.</w:t>
      </w:r>
      <w:r w:rsidR="00A4320F">
        <w:t xml:space="preserve"> He made several recommendations pertaining to meaningful use: </w:t>
      </w:r>
      <w:r w:rsidR="00E609E8" w:rsidRPr="00E609E8">
        <w:rPr>
          <w:rFonts w:cs="Times New Roman"/>
          <w:bCs w:val="0"/>
          <w:color w:val="000000"/>
          <w:szCs w:val="22"/>
        </w:rPr>
        <w:t>change</w:t>
      </w:r>
      <w:r w:rsidR="00A4320F">
        <w:rPr>
          <w:rFonts w:cs="Times New Roman"/>
          <w:bCs w:val="0"/>
          <w:color w:val="000000"/>
          <w:szCs w:val="22"/>
        </w:rPr>
        <w:t xml:space="preserve"> the template</w:t>
      </w:r>
      <w:r w:rsidR="00E609E8" w:rsidRPr="00E609E8">
        <w:rPr>
          <w:rFonts w:cs="Times New Roman"/>
          <w:bCs w:val="0"/>
          <w:color w:val="000000"/>
          <w:szCs w:val="22"/>
        </w:rPr>
        <w:t xml:space="preserve"> for </w:t>
      </w:r>
      <w:r w:rsidR="00A4320F">
        <w:rPr>
          <w:rFonts w:cs="Times New Roman"/>
          <w:bCs w:val="0"/>
          <w:color w:val="000000"/>
          <w:szCs w:val="22"/>
        </w:rPr>
        <w:t xml:space="preserve">the </w:t>
      </w:r>
      <w:r w:rsidR="00E609E8" w:rsidRPr="00E609E8">
        <w:rPr>
          <w:rFonts w:cs="Times New Roman"/>
          <w:bCs w:val="0"/>
          <w:color w:val="000000"/>
          <w:szCs w:val="22"/>
        </w:rPr>
        <w:t>longitudinal record</w:t>
      </w:r>
      <w:r w:rsidR="00A4320F">
        <w:rPr>
          <w:rFonts w:cs="Times New Roman"/>
          <w:bCs w:val="0"/>
          <w:color w:val="000000"/>
          <w:szCs w:val="22"/>
        </w:rPr>
        <w:t>; t</w:t>
      </w:r>
      <w:r w:rsidR="00E609E8" w:rsidRPr="00E609E8">
        <w:rPr>
          <w:rFonts w:cs="Times New Roman"/>
          <w:bCs w:val="0"/>
          <w:color w:val="000000"/>
          <w:szCs w:val="22"/>
        </w:rPr>
        <w:t>ighte</w:t>
      </w:r>
      <w:r w:rsidR="00A4320F">
        <w:rPr>
          <w:rFonts w:cs="Times New Roman"/>
          <w:bCs w:val="0"/>
          <w:color w:val="000000"/>
          <w:szCs w:val="22"/>
        </w:rPr>
        <w:t>n</w:t>
      </w:r>
      <w:r w:rsidR="00E609E8" w:rsidRPr="00E609E8">
        <w:rPr>
          <w:rFonts w:cs="Times New Roman"/>
          <w:bCs w:val="0"/>
          <w:color w:val="000000"/>
          <w:szCs w:val="22"/>
        </w:rPr>
        <w:t xml:space="preserve"> conformance in </w:t>
      </w:r>
      <w:r w:rsidR="00A4320F">
        <w:rPr>
          <w:rFonts w:cs="Times New Roman"/>
          <w:bCs w:val="0"/>
          <w:color w:val="000000"/>
          <w:szCs w:val="22"/>
        </w:rPr>
        <w:t xml:space="preserve">the </w:t>
      </w:r>
      <w:r w:rsidR="00E609E8" w:rsidRPr="00E609E8">
        <w:rPr>
          <w:rFonts w:cs="Times New Roman"/>
          <w:bCs w:val="0"/>
          <w:color w:val="000000"/>
          <w:szCs w:val="22"/>
        </w:rPr>
        <w:t>C-CDA documents</w:t>
      </w:r>
      <w:r w:rsidR="00A4320F">
        <w:rPr>
          <w:rFonts w:cs="Times New Roman"/>
          <w:bCs w:val="0"/>
          <w:color w:val="000000"/>
          <w:szCs w:val="22"/>
        </w:rPr>
        <w:t xml:space="preserve">; make AD </w:t>
      </w:r>
      <w:r w:rsidR="005479F9">
        <w:rPr>
          <w:rFonts w:cs="Times New Roman"/>
          <w:bCs w:val="0"/>
          <w:color w:val="000000"/>
          <w:szCs w:val="22"/>
        </w:rPr>
        <w:t xml:space="preserve">a </w:t>
      </w:r>
      <w:r w:rsidR="00A4320F">
        <w:rPr>
          <w:rFonts w:cs="Times New Roman"/>
          <w:bCs w:val="0"/>
          <w:color w:val="000000"/>
          <w:szCs w:val="22"/>
        </w:rPr>
        <w:t>core</w:t>
      </w:r>
      <w:r w:rsidR="005479F9">
        <w:rPr>
          <w:rFonts w:cs="Times New Roman"/>
          <w:bCs w:val="0"/>
          <w:color w:val="000000"/>
          <w:szCs w:val="22"/>
        </w:rPr>
        <w:t xml:space="preserve"> objective</w:t>
      </w:r>
      <w:r w:rsidR="00A4320F">
        <w:rPr>
          <w:rFonts w:cs="Times New Roman"/>
          <w:bCs w:val="0"/>
          <w:color w:val="000000"/>
          <w:szCs w:val="22"/>
        </w:rPr>
        <w:t>; a</w:t>
      </w:r>
      <w:r w:rsidR="00E609E8" w:rsidRPr="00E609E8">
        <w:rPr>
          <w:rFonts w:cs="Times New Roman"/>
          <w:bCs w:val="0"/>
          <w:color w:val="000000"/>
          <w:szCs w:val="22"/>
        </w:rPr>
        <w:t xml:space="preserve">djust </w:t>
      </w:r>
      <w:r w:rsidR="00A4320F">
        <w:rPr>
          <w:rFonts w:cs="Times New Roman"/>
          <w:bCs w:val="0"/>
          <w:color w:val="000000"/>
          <w:szCs w:val="22"/>
        </w:rPr>
        <w:t xml:space="preserve">the </w:t>
      </w:r>
      <w:r w:rsidR="00E609E8" w:rsidRPr="00E609E8">
        <w:rPr>
          <w:rFonts w:cs="Times New Roman"/>
          <w:bCs w:val="0"/>
          <w:color w:val="000000"/>
          <w:szCs w:val="22"/>
        </w:rPr>
        <w:t>age constraint</w:t>
      </w:r>
      <w:r w:rsidR="00A4320F">
        <w:rPr>
          <w:rFonts w:cs="Times New Roman"/>
          <w:bCs w:val="0"/>
          <w:color w:val="000000"/>
          <w:szCs w:val="22"/>
        </w:rPr>
        <w:t xml:space="preserve"> downward; and c</w:t>
      </w:r>
      <w:r w:rsidR="00E609E8" w:rsidRPr="00E609E8">
        <w:rPr>
          <w:rFonts w:cs="Times New Roman"/>
          <w:bCs w:val="0"/>
          <w:color w:val="000000"/>
          <w:szCs w:val="22"/>
        </w:rPr>
        <w:t xml:space="preserve">onfirm </w:t>
      </w:r>
      <w:r w:rsidR="00A4320F">
        <w:rPr>
          <w:rFonts w:cs="Times New Roman"/>
          <w:bCs w:val="0"/>
          <w:color w:val="000000"/>
          <w:szCs w:val="22"/>
        </w:rPr>
        <w:t xml:space="preserve">a </w:t>
      </w:r>
      <w:r w:rsidR="00E609E8" w:rsidRPr="00E609E8">
        <w:rPr>
          <w:rFonts w:cs="Times New Roman"/>
          <w:bCs w:val="0"/>
          <w:color w:val="000000"/>
          <w:szCs w:val="22"/>
        </w:rPr>
        <w:t>minimum vocabulary for AD</w:t>
      </w:r>
      <w:r w:rsidR="00A4320F">
        <w:rPr>
          <w:rFonts w:cs="Times New Roman"/>
          <w:bCs w:val="0"/>
          <w:color w:val="000000"/>
          <w:szCs w:val="22"/>
        </w:rPr>
        <w:t xml:space="preserve">. He emphasized that the technology is available to support much more than the low bar currently set by meaningful use requirements. </w:t>
      </w:r>
      <w:r w:rsidR="00E019C4" w:rsidRPr="00E019C4">
        <w:t>MyDirectives®</w:t>
      </w:r>
      <w:r w:rsidR="00E22F9C">
        <w:t xml:space="preserve"> </w:t>
      </w:r>
      <w:r w:rsidR="00E019C4" w:rsidRPr="00E019C4">
        <w:t>was</w:t>
      </w:r>
      <w:r w:rsidR="000C6994">
        <w:t xml:space="preserve"> </w:t>
      </w:r>
      <w:r w:rsidR="00E019C4" w:rsidRPr="00E019C4">
        <w:t>certified</w:t>
      </w:r>
      <w:r w:rsidR="000C6994">
        <w:t xml:space="preserve"> </w:t>
      </w:r>
      <w:r w:rsidR="00E019C4" w:rsidRPr="00E019C4">
        <w:t>as</w:t>
      </w:r>
      <w:r w:rsidR="000C6994">
        <w:t xml:space="preserve"> </w:t>
      </w:r>
      <w:r w:rsidR="00E019C4" w:rsidRPr="00E019C4">
        <w:t>a</w:t>
      </w:r>
      <w:r w:rsidR="000C6994">
        <w:t xml:space="preserve"> </w:t>
      </w:r>
      <w:r w:rsidR="00E019C4" w:rsidRPr="00E019C4">
        <w:t>2012</w:t>
      </w:r>
      <w:r w:rsidR="000C6994">
        <w:t xml:space="preserve"> </w:t>
      </w:r>
      <w:r w:rsidR="00E019C4" w:rsidRPr="00E019C4">
        <w:t>compliant</w:t>
      </w:r>
      <w:r w:rsidR="00A4320F">
        <w:t xml:space="preserve"> </w:t>
      </w:r>
      <w:r w:rsidR="000C6994">
        <w:t>E</w:t>
      </w:r>
      <w:r w:rsidR="00A4320F">
        <w:t>H</w:t>
      </w:r>
      <w:r w:rsidR="000C6994">
        <w:t xml:space="preserve">R </w:t>
      </w:r>
      <w:r w:rsidR="00A4320F">
        <w:t>m</w:t>
      </w:r>
      <w:r w:rsidR="00E019C4" w:rsidRPr="00E019C4">
        <w:t>odule</w:t>
      </w:r>
      <w:r w:rsidR="00A4320F">
        <w:t xml:space="preserve"> and is used in </w:t>
      </w:r>
      <w:r w:rsidR="00E019C4" w:rsidRPr="00E019C4">
        <w:t>40</w:t>
      </w:r>
      <w:r w:rsidR="000C6994">
        <w:t xml:space="preserve"> </w:t>
      </w:r>
      <w:r w:rsidR="00E019C4" w:rsidRPr="00E019C4">
        <w:t>states</w:t>
      </w:r>
      <w:r w:rsidR="00B75C20">
        <w:t xml:space="preserve"> and many countries.</w:t>
      </w:r>
    </w:p>
    <w:p w:rsidR="00730FAA" w:rsidRDefault="00D3587C" w:rsidP="00730FAA">
      <w:r w:rsidRPr="00776C33">
        <w:rPr>
          <w:b/>
        </w:rPr>
        <w:t>Doug Winesett, Epic</w:t>
      </w:r>
      <w:r w:rsidR="00730FAA">
        <w:t>,</w:t>
      </w:r>
      <w:r w:rsidR="00776C33">
        <w:t xml:space="preserve"> </w:t>
      </w:r>
      <w:r w:rsidR="008B2468">
        <w:t xml:space="preserve">described his employer’s product. The </w:t>
      </w:r>
      <w:r w:rsidR="00776C33">
        <w:t>AD is created on paper and a staff member scans the paper into the electronic record</w:t>
      </w:r>
      <w:r w:rsidR="008B2468">
        <w:t xml:space="preserve">. It is </w:t>
      </w:r>
      <w:r w:rsidR="00776C33">
        <w:t xml:space="preserve">stored at </w:t>
      </w:r>
      <w:r w:rsidR="008B2468">
        <w:t xml:space="preserve">the patient </w:t>
      </w:r>
      <w:r w:rsidR="00776C33">
        <w:t>level</w:t>
      </w:r>
      <w:r w:rsidR="008B2468">
        <w:t xml:space="preserve"> and </w:t>
      </w:r>
      <w:r w:rsidR="00776C33">
        <w:t xml:space="preserve">noted in </w:t>
      </w:r>
      <w:r w:rsidR="008B2468">
        <w:t xml:space="preserve">the </w:t>
      </w:r>
      <w:r w:rsidR="00776C33">
        <w:t xml:space="preserve">header </w:t>
      </w:r>
      <w:r w:rsidR="008B2468">
        <w:t xml:space="preserve">so that it can be clicked </w:t>
      </w:r>
      <w:r w:rsidR="00776C33">
        <w:t xml:space="preserve">to view. CareEverywhere </w:t>
      </w:r>
      <w:r w:rsidR="000C564E">
        <w:t xml:space="preserve">can be used </w:t>
      </w:r>
      <w:r w:rsidR="00776C33">
        <w:t xml:space="preserve">to indicate </w:t>
      </w:r>
      <w:r w:rsidR="000C564E">
        <w:t xml:space="preserve">that the </w:t>
      </w:r>
      <w:r w:rsidR="00776C33">
        <w:t xml:space="preserve">AD </w:t>
      </w:r>
      <w:r w:rsidR="000C564E">
        <w:t xml:space="preserve">is </w:t>
      </w:r>
      <w:r w:rsidR="00776C33">
        <w:t xml:space="preserve">available from any setting. </w:t>
      </w:r>
      <w:r w:rsidR="000C564E">
        <w:t xml:space="preserve">Regarding </w:t>
      </w:r>
      <w:r w:rsidR="00776C33">
        <w:t>POLST</w:t>
      </w:r>
      <w:r w:rsidR="000C564E">
        <w:t>, he said that</w:t>
      </w:r>
      <w:r w:rsidR="00776C33">
        <w:t xml:space="preserve"> some providers collect </w:t>
      </w:r>
      <w:r w:rsidR="000C564E">
        <w:t xml:space="preserve">the data </w:t>
      </w:r>
      <w:r w:rsidR="00776C33">
        <w:t xml:space="preserve">as discrete elements within </w:t>
      </w:r>
      <w:r w:rsidR="000C564E">
        <w:t xml:space="preserve">the EHRs. Then a </w:t>
      </w:r>
      <w:r w:rsidR="00776C33">
        <w:t xml:space="preserve">legal document </w:t>
      </w:r>
      <w:r w:rsidR="000C564E">
        <w:t xml:space="preserve">can be generated </w:t>
      </w:r>
      <w:r w:rsidR="00776C33">
        <w:t xml:space="preserve">for </w:t>
      </w:r>
      <w:r w:rsidR="000C564E">
        <w:t>the patient</w:t>
      </w:r>
      <w:r w:rsidR="00776C33">
        <w:t xml:space="preserve"> to sign and</w:t>
      </w:r>
      <w:r w:rsidR="000C564E">
        <w:t>/or it can be</w:t>
      </w:r>
      <w:r w:rsidR="00776C33">
        <w:t xml:space="preserve"> transmitted to </w:t>
      </w:r>
      <w:r w:rsidR="000C564E">
        <w:t xml:space="preserve">the </w:t>
      </w:r>
      <w:r w:rsidR="00776C33">
        <w:t>Oregon state registry.</w:t>
      </w:r>
    </w:p>
    <w:p w:rsidR="00776C33" w:rsidRDefault="00663FE8" w:rsidP="00663FE8">
      <w:pPr>
        <w:pStyle w:val="Heading4"/>
      </w:pPr>
      <w:r>
        <w:t>Q&amp;</w:t>
      </w:r>
      <w:r w:rsidR="00776C33">
        <w:t>A</w:t>
      </w:r>
    </w:p>
    <w:p w:rsidR="00776C33" w:rsidRDefault="00776C33" w:rsidP="00776C33">
      <w:r>
        <w:t xml:space="preserve">Wolf </w:t>
      </w:r>
      <w:r w:rsidR="002076F2">
        <w:t xml:space="preserve">asked how </w:t>
      </w:r>
      <w:r>
        <w:t xml:space="preserve">these efforts relate to state registries. </w:t>
      </w:r>
      <w:r w:rsidR="002076F2">
        <w:t>Malley talked about positioning</w:t>
      </w:r>
      <w:r>
        <w:t xml:space="preserve"> advocacy to support local and regional efforts. </w:t>
      </w:r>
      <w:r w:rsidR="002076F2">
        <w:t>T</w:t>
      </w:r>
      <w:r>
        <w:t xml:space="preserve">he delivery model </w:t>
      </w:r>
      <w:r w:rsidR="002076F2">
        <w:t xml:space="preserve">should be </w:t>
      </w:r>
      <w:r>
        <w:t xml:space="preserve">as good as possible. </w:t>
      </w:r>
      <w:r w:rsidR="002076F2">
        <w:t xml:space="preserve">The </w:t>
      </w:r>
      <w:r>
        <w:t xml:space="preserve">POLST can link the </w:t>
      </w:r>
      <w:r w:rsidR="002076F2">
        <w:t xml:space="preserve">patient’s </w:t>
      </w:r>
      <w:r>
        <w:t>wishes with the</w:t>
      </w:r>
      <w:r w:rsidR="0044088E">
        <w:t>ir</w:t>
      </w:r>
      <w:r>
        <w:t xml:space="preserve"> care. </w:t>
      </w:r>
      <w:r w:rsidR="002076F2">
        <w:t>But p</w:t>
      </w:r>
      <w:r>
        <w:t xml:space="preserve">roviders </w:t>
      </w:r>
      <w:r w:rsidR="002076F2">
        <w:t>can</w:t>
      </w:r>
      <w:r>
        <w:t xml:space="preserve"> use the orders inappropriately. </w:t>
      </w:r>
      <w:r w:rsidR="002076F2">
        <w:t>Providers must involve patients and their</w:t>
      </w:r>
      <w:r>
        <w:t xml:space="preserve"> agents in </w:t>
      </w:r>
      <w:r w:rsidR="002076F2">
        <w:t xml:space="preserve">the </w:t>
      </w:r>
      <w:r>
        <w:t xml:space="preserve">final process of decision making. Winesett reported that </w:t>
      </w:r>
      <w:r w:rsidR="002076F2">
        <w:t xml:space="preserve">in his experience </w:t>
      </w:r>
      <w:r>
        <w:t>20</w:t>
      </w:r>
      <w:r w:rsidR="00663FE8">
        <w:t xml:space="preserve"> percent</w:t>
      </w:r>
      <w:r>
        <w:t xml:space="preserve"> of forms completed on paper had </w:t>
      </w:r>
      <w:r w:rsidR="002076F2">
        <w:t xml:space="preserve">some type of </w:t>
      </w:r>
      <w:r>
        <w:t>erro</w:t>
      </w:r>
      <w:r w:rsidR="002076F2">
        <w:t xml:space="preserve">r, such as </w:t>
      </w:r>
      <w:r>
        <w:t>missing</w:t>
      </w:r>
      <w:r w:rsidR="002076F2">
        <w:t xml:space="preserve"> or </w:t>
      </w:r>
      <w:r>
        <w:t>incorrect info</w:t>
      </w:r>
      <w:r w:rsidR="002076F2">
        <w:t>rmation</w:t>
      </w:r>
      <w:r>
        <w:t xml:space="preserve">. By incorporating </w:t>
      </w:r>
      <w:r w:rsidR="002076F2">
        <w:t xml:space="preserve">the documents </w:t>
      </w:r>
      <w:r>
        <w:t>into EHRs</w:t>
      </w:r>
      <w:r w:rsidR="002076F2">
        <w:t>, they</w:t>
      </w:r>
      <w:r>
        <w:t xml:space="preserve"> could </w:t>
      </w:r>
      <w:r w:rsidR="002076F2">
        <w:t xml:space="preserve">be </w:t>
      </w:r>
      <w:r>
        <w:t>complete</w:t>
      </w:r>
      <w:r w:rsidR="002076F2">
        <w:t>d</w:t>
      </w:r>
      <w:r>
        <w:t xml:space="preserve"> and correct</w:t>
      </w:r>
      <w:r w:rsidR="002076F2">
        <w:t>ed</w:t>
      </w:r>
      <w:r>
        <w:t xml:space="preserve"> for submission to </w:t>
      </w:r>
      <w:r w:rsidR="002076F2">
        <w:t xml:space="preserve">a </w:t>
      </w:r>
      <w:r>
        <w:t>registry.</w:t>
      </w:r>
    </w:p>
    <w:p w:rsidR="00776C33" w:rsidRDefault="00776C33" w:rsidP="00776C33">
      <w:r>
        <w:t>Wolf observe</w:t>
      </w:r>
      <w:r w:rsidR="00663FE8">
        <w:t>d that there is value in the on</w:t>
      </w:r>
      <w:r>
        <w:t>line, structured document</w:t>
      </w:r>
      <w:r w:rsidR="002076F2">
        <w:t>:</w:t>
      </w:r>
      <w:r>
        <w:t xml:space="preserve"> Are we at a tipping point? </w:t>
      </w:r>
      <w:r w:rsidR="002076F2">
        <w:t xml:space="preserve">Zucker observed that </w:t>
      </w:r>
      <w:r>
        <w:t xml:space="preserve">patients do not like paper forms. </w:t>
      </w:r>
      <w:r w:rsidR="002076F2">
        <w:t>His company d</w:t>
      </w:r>
      <w:r>
        <w:t xml:space="preserve">esigned </w:t>
      </w:r>
      <w:r w:rsidR="002076F2">
        <w:t>a system to allow updating and</w:t>
      </w:r>
      <w:r>
        <w:t xml:space="preserve"> changes at any time. </w:t>
      </w:r>
      <w:r w:rsidR="002076F2">
        <w:t xml:space="preserve">It can be used </w:t>
      </w:r>
      <w:r>
        <w:t xml:space="preserve">as </w:t>
      </w:r>
      <w:r w:rsidR="002076F2">
        <w:t xml:space="preserve">an </w:t>
      </w:r>
      <w:r>
        <w:t>open ended</w:t>
      </w:r>
      <w:r w:rsidR="002076F2">
        <w:t xml:space="preserve"> document</w:t>
      </w:r>
      <w:r>
        <w:t xml:space="preserve">. </w:t>
      </w:r>
      <w:r w:rsidR="002076F2">
        <w:t>The user can u</w:t>
      </w:r>
      <w:r>
        <w:t xml:space="preserve">pload video messages. </w:t>
      </w:r>
      <w:r w:rsidR="002076F2">
        <w:t>He a</w:t>
      </w:r>
      <w:r>
        <w:t xml:space="preserve">dvocated moving to </w:t>
      </w:r>
      <w:r w:rsidR="002076F2">
        <w:t xml:space="preserve">a </w:t>
      </w:r>
      <w:r>
        <w:t>digital</w:t>
      </w:r>
      <w:r w:rsidR="002076F2">
        <w:t xml:space="preserve"> format</w:t>
      </w:r>
      <w:r>
        <w:t xml:space="preserve">. Winesett </w:t>
      </w:r>
      <w:r w:rsidR="002076F2">
        <w:t>reported that most organization</w:t>
      </w:r>
      <w:r w:rsidR="00B75C20">
        <w:t>s</w:t>
      </w:r>
      <w:r w:rsidR="002076F2">
        <w:t xml:space="preserve"> are</w:t>
      </w:r>
      <w:r>
        <w:t xml:space="preserve"> not capturing </w:t>
      </w:r>
      <w:r w:rsidR="002076F2">
        <w:t xml:space="preserve">the documents </w:t>
      </w:r>
      <w:r>
        <w:t xml:space="preserve">as structured data. </w:t>
      </w:r>
      <w:r w:rsidR="002A0E5D">
        <w:t xml:space="preserve">Some elements </w:t>
      </w:r>
      <w:r w:rsidR="002076F2">
        <w:t>can</w:t>
      </w:r>
      <w:r w:rsidR="002A0E5D">
        <w:t xml:space="preserve">not </w:t>
      </w:r>
      <w:r w:rsidR="002076F2">
        <w:t xml:space="preserve">be </w:t>
      </w:r>
      <w:r w:rsidR="002A0E5D">
        <w:t>capture</w:t>
      </w:r>
      <w:r w:rsidR="002076F2">
        <w:t>d</w:t>
      </w:r>
      <w:r w:rsidR="002A0E5D">
        <w:t xml:space="preserve"> digitally</w:t>
      </w:r>
      <w:r w:rsidR="002076F2">
        <w:t xml:space="preserve"> at this time</w:t>
      </w:r>
      <w:r w:rsidR="002A0E5D">
        <w:t xml:space="preserve">. But having immediate, easy access to changes </w:t>
      </w:r>
      <w:r w:rsidR="002076F2">
        <w:t xml:space="preserve">is </w:t>
      </w:r>
      <w:r w:rsidR="002A0E5D">
        <w:t xml:space="preserve">very important. </w:t>
      </w:r>
      <w:r w:rsidR="002076F2">
        <w:t>He a</w:t>
      </w:r>
      <w:r w:rsidR="002A0E5D">
        <w:t>gree</w:t>
      </w:r>
      <w:r w:rsidR="002076F2">
        <w:t>d that</w:t>
      </w:r>
      <w:r w:rsidR="002A0E5D">
        <w:t xml:space="preserve"> incorporating </w:t>
      </w:r>
      <w:r w:rsidR="002076F2">
        <w:t xml:space="preserve">these </w:t>
      </w:r>
      <w:r w:rsidR="002A0E5D">
        <w:t>doc</w:t>
      </w:r>
      <w:r w:rsidR="002076F2">
        <w:t xml:space="preserve">uments into the EHR </w:t>
      </w:r>
      <w:r w:rsidR="002A0E5D">
        <w:t>and put</w:t>
      </w:r>
      <w:r w:rsidR="002076F2">
        <w:t>ting a</w:t>
      </w:r>
      <w:r w:rsidR="002A0E5D">
        <w:t xml:space="preserve"> notice in </w:t>
      </w:r>
      <w:r w:rsidR="002076F2">
        <w:t xml:space="preserve">the </w:t>
      </w:r>
      <w:r w:rsidR="002A0E5D">
        <w:t>header</w:t>
      </w:r>
      <w:r w:rsidR="002076F2">
        <w:t xml:space="preserve"> was important, </w:t>
      </w:r>
      <w:r w:rsidR="00B52C29">
        <w:t xml:space="preserve">and </w:t>
      </w:r>
      <w:r w:rsidR="002076F2">
        <w:t xml:space="preserve">is possible </w:t>
      </w:r>
      <w:r w:rsidR="00B52C29">
        <w:t>with</w:t>
      </w:r>
      <w:r w:rsidR="002076F2">
        <w:t xml:space="preserve"> the current state of technology</w:t>
      </w:r>
      <w:r w:rsidR="002A0E5D">
        <w:t xml:space="preserve">. Malley </w:t>
      </w:r>
      <w:r w:rsidR="008D0FB1">
        <w:t xml:space="preserve">said that the process cannot be </w:t>
      </w:r>
      <w:r w:rsidR="002A0E5D">
        <w:t>completely digital</w:t>
      </w:r>
      <w:r w:rsidR="008D0FB1">
        <w:t>ized</w:t>
      </w:r>
      <w:r w:rsidR="002A0E5D">
        <w:t xml:space="preserve"> at this time. </w:t>
      </w:r>
      <w:r w:rsidR="008D0FB1">
        <w:t xml:space="preserve">The patient can be allowed </w:t>
      </w:r>
      <w:r w:rsidR="002A0E5D">
        <w:t xml:space="preserve">to make </w:t>
      </w:r>
      <w:r w:rsidR="008D0FB1">
        <w:t xml:space="preserve">the </w:t>
      </w:r>
      <w:r w:rsidR="002A0E5D">
        <w:t>doc</w:t>
      </w:r>
      <w:r w:rsidR="008D0FB1">
        <w:t>ument</w:t>
      </w:r>
      <w:r w:rsidR="002A0E5D">
        <w:t xml:space="preserve"> in </w:t>
      </w:r>
      <w:r w:rsidR="008D0FB1">
        <w:t xml:space="preserve">a </w:t>
      </w:r>
      <w:r w:rsidR="002A0E5D">
        <w:t>choice of platforms</w:t>
      </w:r>
      <w:r w:rsidR="008D0FB1">
        <w:t xml:space="preserve">. Then it must be </w:t>
      </w:r>
      <w:r w:rsidR="002A0E5D">
        <w:t>available and accessible in</w:t>
      </w:r>
      <w:r w:rsidR="008D0FB1">
        <w:t xml:space="preserve"> the </w:t>
      </w:r>
      <w:r w:rsidR="002A0E5D">
        <w:t>EHR.</w:t>
      </w:r>
    </w:p>
    <w:p w:rsidR="002A0E5D" w:rsidRPr="00776C33" w:rsidRDefault="008D0FB1" w:rsidP="00776C33">
      <w:r>
        <w:t xml:space="preserve">In response to a question from </w:t>
      </w:r>
      <w:r w:rsidR="002A0E5D">
        <w:t>McDonald</w:t>
      </w:r>
      <w:r w:rsidR="00AD4C3D">
        <w:t>, Malley explai</w:t>
      </w:r>
      <w:r w:rsidR="00B52C29">
        <w:t>ned the distinction between ADs</w:t>
      </w:r>
      <w:r w:rsidR="00AD4C3D">
        <w:t xml:space="preserve"> and POLST</w:t>
      </w:r>
      <w:r w:rsidR="00B52C29">
        <w:t>s</w:t>
      </w:r>
      <w:r w:rsidR="00AD4C3D">
        <w:t xml:space="preserve">. The latter </w:t>
      </w:r>
      <w:r w:rsidR="002A0E5D">
        <w:t>are absolute and definit</w:t>
      </w:r>
      <w:r w:rsidR="00AD4C3D">
        <w:t>ive</w:t>
      </w:r>
      <w:r w:rsidR="002A0E5D">
        <w:t xml:space="preserve"> with no trigger decision. ADs are if</w:t>
      </w:r>
      <w:r w:rsidR="00AD4C3D">
        <w:t>-</w:t>
      </w:r>
      <w:r w:rsidR="002A0E5D">
        <w:t>then</w:t>
      </w:r>
      <w:r w:rsidR="00AD4C3D">
        <w:t xml:space="preserve"> documents</w:t>
      </w:r>
      <w:r w:rsidR="002A0E5D">
        <w:t>. POLST</w:t>
      </w:r>
      <w:r w:rsidR="00AD4C3D">
        <w:t>s</w:t>
      </w:r>
      <w:r w:rsidR="002A0E5D">
        <w:t xml:space="preserve"> are for end</w:t>
      </w:r>
      <w:r w:rsidR="00AD4C3D">
        <w:t>-</w:t>
      </w:r>
      <w:r w:rsidR="002A0E5D">
        <w:t>of</w:t>
      </w:r>
      <w:r w:rsidR="00AD4C3D">
        <w:t>-</w:t>
      </w:r>
      <w:r w:rsidR="002A0E5D">
        <w:t>life</w:t>
      </w:r>
      <w:r w:rsidR="00AD4C3D">
        <w:t xml:space="preserve"> care, when the patient </w:t>
      </w:r>
      <w:r w:rsidR="002A0E5D">
        <w:t>know</w:t>
      </w:r>
      <w:r w:rsidR="00AD4C3D">
        <w:t>s the diagnosis and the patient a</w:t>
      </w:r>
      <w:r w:rsidR="002A0E5D">
        <w:t xml:space="preserve">nd clinician </w:t>
      </w:r>
      <w:r w:rsidR="00AD4C3D">
        <w:t>have had</w:t>
      </w:r>
      <w:r w:rsidR="002A0E5D">
        <w:t xml:space="preserve"> a discussion. </w:t>
      </w:r>
      <w:r w:rsidR="00AD4C3D">
        <w:t>A c</w:t>
      </w:r>
      <w:r w:rsidR="002A0E5D">
        <w:t xml:space="preserve">linician cannot do a POLST without </w:t>
      </w:r>
      <w:r w:rsidR="00AD4C3D">
        <w:t xml:space="preserve">a </w:t>
      </w:r>
      <w:r w:rsidR="002A0E5D">
        <w:t xml:space="preserve">basis for </w:t>
      </w:r>
      <w:r w:rsidR="00AD4C3D">
        <w:t xml:space="preserve">the </w:t>
      </w:r>
      <w:r w:rsidR="002A0E5D">
        <w:t xml:space="preserve">order. At </w:t>
      </w:r>
      <w:r w:rsidR="00AD4C3D">
        <w:t xml:space="preserve">the </w:t>
      </w:r>
      <w:r w:rsidR="002A0E5D">
        <w:t xml:space="preserve">end of life, many of the variables are known. But exactly how </w:t>
      </w:r>
      <w:r w:rsidR="00AD4C3D">
        <w:t>they will play out is not known. Many people do not understand the distinction</w:t>
      </w:r>
      <w:r w:rsidR="00B52C29">
        <w:t xml:space="preserve"> between ADs and POLSTs</w:t>
      </w:r>
      <w:r w:rsidR="00AD4C3D">
        <w:t xml:space="preserve">. </w:t>
      </w:r>
      <w:r w:rsidR="002A0E5D">
        <w:t>This committee can help to educate</w:t>
      </w:r>
      <w:r w:rsidR="00AD4C3D">
        <w:t xml:space="preserve"> the public, according to Malley</w:t>
      </w:r>
      <w:r w:rsidR="002A0E5D">
        <w:t xml:space="preserve">. POLST </w:t>
      </w:r>
      <w:r w:rsidR="00AD4C3D">
        <w:t xml:space="preserve">is </w:t>
      </w:r>
      <w:r w:rsidR="002A0E5D">
        <w:t>preferred by clinician</w:t>
      </w:r>
      <w:r w:rsidR="00AD4C3D">
        <w:t>s as it is consistent with the</w:t>
      </w:r>
      <w:r w:rsidR="002A0E5D">
        <w:t xml:space="preserve"> medical model. </w:t>
      </w:r>
      <w:r w:rsidR="00AD4C3D">
        <w:t xml:space="preserve">Zucker </w:t>
      </w:r>
      <w:r w:rsidR="002A0E5D">
        <w:t>agreed</w:t>
      </w:r>
      <w:r w:rsidR="00AD4C3D">
        <w:t xml:space="preserve">, </w:t>
      </w:r>
      <w:r w:rsidR="00AD4C3D">
        <w:lastRenderedPageBreak/>
        <w:t>saying that there is n</w:t>
      </w:r>
      <w:r w:rsidR="002A0E5D">
        <w:t>o substitute for ACP</w:t>
      </w:r>
      <w:r w:rsidR="00AD4C3D">
        <w:t>, which c</w:t>
      </w:r>
      <w:r w:rsidR="00E532A9">
        <w:t xml:space="preserve">an set </w:t>
      </w:r>
      <w:r w:rsidR="00AD4C3D">
        <w:t xml:space="preserve">the </w:t>
      </w:r>
      <w:r w:rsidR="00E532A9">
        <w:t xml:space="preserve">stage for POLST. </w:t>
      </w:r>
      <w:r w:rsidR="00AD4C3D">
        <w:t>He opined that e</w:t>
      </w:r>
      <w:r w:rsidR="00E532A9">
        <w:t xml:space="preserve">veryone should have </w:t>
      </w:r>
      <w:r w:rsidR="00AD4C3D">
        <w:t xml:space="preserve">an </w:t>
      </w:r>
      <w:r w:rsidR="0044088E">
        <w:t>emergency ACD.</w:t>
      </w:r>
    </w:p>
    <w:p w:rsidR="00D3587C" w:rsidRPr="00D3587C" w:rsidRDefault="00D3587C" w:rsidP="002A0E5D">
      <w:pPr>
        <w:pStyle w:val="Heading3"/>
      </w:pPr>
      <w:r w:rsidRPr="00D3587C">
        <w:t>Panel 4: Patient Perspective</w:t>
      </w:r>
    </w:p>
    <w:p w:rsidR="00D3587C" w:rsidRPr="00730FAA" w:rsidRDefault="00D3587C" w:rsidP="00730FAA">
      <w:r w:rsidRPr="00455398">
        <w:rPr>
          <w:b/>
        </w:rPr>
        <w:t>Amy Berman, The John A. Hartford Foundation</w:t>
      </w:r>
      <w:r w:rsidR="00730FAA">
        <w:t>,</w:t>
      </w:r>
      <w:r w:rsidR="00455398">
        <w:t xml:space="preserve"> disclosed </w:t>
      </w:r>
      <w:r w:rsidR="00633A42">
        <w:t xml:space="preserve">that she is </w:t>
      </w:r>
      <w:r w:rsidR="00455398">
        <w:t xml:space="preserve">terminally ill. </w:t>
      </w:r>
      <w:r w:rsidR="00633A42">
        <w:t>She emphasized that a</w:t>
      </w:r>
      <w:r w:rsidR="00455398">
        <w:t xml:space="preserve">nyone can and should have a health care proxy. Goals and preferences change over time. </w:t>
      </w:r>
      <w:r w:rsidR="00B75C20">
        <w:t xml:space="preserve">At the end of </w:t>
      </w:r>
      <w:r w:rsidR="0044088E">
        <w:t xml:space="preserve">their </w:t>
      </w:r>
      <w:r w:rsidR="00B75C20">
        <w:t>li</w:t>
      </w:r>
      <w:r w:rsidR="0044088E">
        <w:t>ves</w:t>
      </w:r>
      <w:r w:rsidR="00B75C20">
        <w:t>, 75</w:t>
      </w:r>
      <w:r w:rsidR="00663FE8">
        <w:t xml:space="preserve"> percent</w:t>
      </w:r>
      <w:r w:rsidR="00B75C20">
        <w:t xml:space="preserve"> of persons are not able to make decisions. </w:t>
      </w:r>
      <w:r w:rsidR="00455398">
        <w:t>POLST</w:t>
      </w:r>
      <w:r w:rsidR="00CA6398">
        <w:t xml:space="preserve"> is designed</w:t>
      </w:r>
      <w:r w:rsidR="00455398">
        <w:t xml:space="preserve"> for planning around known specifics. Most </w:t>
      </w:r>
      <w:r w:rsidR="00CA6398">
        <w:t xml:space="preserve">people </w:t>
      </w:r>
      <w:r w:rsidR="00455398">
        <w:t xml:space="preserve">will live with multiple conditions and </w:t>
      </w:r>
      <w:r w:rsidR="00737E93">
        <w:t xml:space="preserve">will </w:t>
      </w:r>
      <w:r w:rsidR="00455398">
        <w:t xml:space="preserve">not know when </w:t>
      </w:r>
      <w:r w:rsidR="00CA6398">
        <w:t xml:space="preserve">the </w:t>
      </w:r>
      <w:r w:rsidR="00455398">
        <w:t>end of life is near. A</w:t>
      </w:r>
      <w:r w:rsidR="0044088E">
        <w:t>C</w:t>
      </w:r>
      <w:r w:rsidR="00455398">
        <w:t>P</w:t>
      </w:r>
      <w:r w:rsidR="00CA6398">
        <w:t>s are</w:t>
      </w:r>
      <w:r w:rsidR="00455398">
        <w:t xml:space="preserve"> recommended</w:t>
      </w:r>
      <w:r w:rsidR="00CA6398">
        <w:t xml:space="preserve">. </w:t>
      </w:r>
      <w:r w:rsidR="00455398">
        <w:t>HIT can support access to informati</w:t>
      </w:r>
      <w:r w:rsidR="00CA6398">
        <w:t>on</w:t>
      </w:r>
      <w:r w:rsidR="00455398">
        <w:t xml:space="preserve">, </w:t>
      </w:r>
      <w:r w:rsidR="00CA6398">
        <w:t xml:space="preserve">making it possible to </w:t>
      </w:r>
      <w:r w:rsidR="00455398">
        <w:t xml:space="preserve">move from </w:t>
      </w:r>
      <w:r w:rsidR="00CA6398">
        <w:t xml:space="preserve">a </w:t>
      </w:r>
      <w:r w:rsidR="00455398">
        <w:t xml:space="preserve">reactive to </w:t>
      </w:r>
      <w:r w:rsidR="00CA6398">
        <w:t xml:space="preserve">an </w:t>
      </w:r>
      <w:r w:rsidR="00455398">
        <w:t>active</w:t>
      </w:r>
      <w:r w:rsidR="00CA6398">
        <w:t xml:space="preserve"> stance</w:t>
      </w:r>
      <w:r w:rsidR="00455398">
        <w:t xml:space="preserve">. </w:t>
      </w:r>
      <w:r w:rsidR="00CA6398">
        <w:t>P</w:t>
      </w:r>
      <w:r w:rsidR="00455398">
        <w:t xml:space="preserve">references </w:t>
      </w:r>
      <w:r w:rsidR="00CA6398">
        <w:t xml:space="preserve">can be embedded </w:t>
      </w:r>
      <w:r w:rsidR="00455398">
        <w:t xml:space="preserve">so as to be fundamental to decisions. </w:t>
      </w:r>
      <w:r w:rsidR="00CA6398">
        <w:t>C</w:t>
      </w:r>
      <w:r w:rsidR="00455398">
        <w:t xml:space="preserve">onsumer facing portals </w:t>
      </w:r>
      <w:r w:rsidR="00CA6398">
        <w:t xml:space="preserve">are needed </w:t>
      </w:r>
      <w:r w:rsidR="00455398">
        <w:t xml:space="preserve">so that </w:t>
      </w:r>
      <w:r w:rsidR="00CA6398">
        <w:t xml:space="preserve">a </w:t>
      </w:r>
      <w:r w:rsidR="00455398">
        <w:t>p</w:t>
      </w:r>
      <w:r w:rsidR="00CA6398">
        <w:t>a</w:t>
      </w:r>
      <w:r w:rsidR="00455398">
        <w:t>t</w:t>
      </w:r>
      <w:r w:rsidR="00CA6398">
        <w:t>ient</w:t>
      </w:r>
      <w:r w:rsidR="00455398">
        <w:t xml:space="preserve"> can share </w:t>
      </w:r>
      <w:r w:rsidR="00CA6398">
        <w:t>her information</w:t>
      </w:r>
      <w:r w:rsidR="00455398">
        <w:t xml:space="preserve"> with proxies. </w:t>
      </w:r>
      <w:r w:rsidR="00CA6398">
        <w:t>A c</w:t>
      </w:r>
      <w:r w:rsidR="00455398">
        <w:t xml:space="preserve">onsistent national approach </w:t>
      </w:r>
      <w:r w:rsidR="00CA6398">
        <w:t xml:space="preserve">is </w:t>
      </w:r>
      <w:r w:rsidR="00455398">
        <w:t xml:space="preserve">needed. </w:t>
      </w:r>
      <w:r w:rsidR="00CA6398">
        <w:t xml:space="preserve">A </w:t>
      </w:r>
      <w:r w:rsidR="00455398">
        <w:t>central repository accessible by emergency responders</w:t>
      </w:r>
      <w:r w:rsidR="00CA6398">
        <w:t xml:space="preserve"> could be organized similar to poison control centers</w:t>
      </w:r>
      <w:r w:rsidR="00455398">
        <w:t xml:space="preserve">. </w:t>
      </w:r>
      <w:r w:rsidR="00CA6398">
        <w:t>T</w:t>
      </w:r>
      <w:r w:rsidR="00455398">
        <w:t>ime</w:t>
      </w:r>
      <w:r w:rsidR="00CA6398">
        <w:t xml:space="preserve"> was called</w:t>
      </w:r>
      <w:r w:rsidR="00455398">
        <w:t>.</w:t>
      </w:r>
    </w:p>
    <w:p w:rsidR="00A337ED" w:rsidRPr="00A337ED" w:rsidRDefault="00D3587C" w:rsidP="00A337ED">
      <w:r w:rsidRPr="00455398">
        <w:rPr>
          <w:b/>
        </w:rPr>
        <w:t xml:space="preserve">Mark Savage, National Partnership for Women </w:t>
      </w:r>
      <w:r w:rsidR="00CA6398">
        <w:rPr>
          <w:b/>
        </w:rPr>
        <w:t>and</w:t>
      </w:r>
      <w:r w:rsidRPr="00455398">
        <w:rPr>
          <w:b/>
        </w:rPr>
        <w:t xml:space="preserve"> Families</w:t>
      </w:r>
      <w:r w:rsidR="00730FAA">
        <w:t>,</w:t>
      </w:r>
      <w:r w:rsidR="00455398">
        <w:t xml:space="preserve"> said that </w:t>
      </w:r>
      <w:r w:rsidR="00CA6398">
        <w:t>ADs</w:t>
      </w:r>
      <w:r w:rsidR="00455398">
        <w:t xml:space="preserve"> are </w:t>
      </w:r>
      <w:r w:rsidR="00CA6398">
        <w:t xml:space="preserve">a </w:t>
      </w:r>
      <w:r w:rsidR="00455398">
        <w:t>c</w:t>
      </w:r>
      <w:r w:rsidR="00A337ED" w:rsidRPr="00A337ED">
        <w:t xml:space="preserve">ritical and well-accepted way </w:t>
      </w:r>
      <w:r w:rsidR="00CA6398">
        <w:t xml:space="preserve">for </w:t>
      </w:r>
      <w:r w:rsidR="00A337ED" w:rsidRPr="00A337ED">
        <w:t xml:space="preserve">people </w:t>
      </w:r>
      <w:r w:rsidR="00816A67">
        <w:t xml:space="preserve">to </w:t>
      </w:r>
      <w:r w:rsidR="00A337ED" w:rsidRPr="00A337ED">
        <w:t>identify the care they do and do not want when certain conditions or illnesses occur</w:t>
      </w:r>
      <w:r w:rsidR="00455398">
        <w:t xml:space="preserve">. </w:t>
      </w:r>
      <w:r w:rsidR="00A337ED" w:rsidRPr="00A337ED">
        <w:t xml:space="preserve">Providers must have </w:t>
      </w:r>
      <w:r w:rsidR="00816A67">
        <w:t xml:space="preserve">patients’ preferences </w:t>
      </w:r>
      <w:r w:rsidR="00A337ED" w:rsidRPr="00A337ED">
        <w:t>in order to act according to their patients’ choices</w:t>
      </w:r>
      <w:r w:rsidR="00394620">
        <w:t>. They are e</w:t>
      </w:r>
      <w:r w:rsidR="00A337ED" w:rsidRPr="00A337ED">
        <w:t>ssential for patient- and family-centered care</w:t>
      </w:r>
      <w:r w:rsidR="00394620">
        <w:t xml:space="preserve">. </w:t>
      </w:r>
      <w:r w:rsidR="00A337ED" w:rsidRPr="00A337ED">
        <w:t xml:space="preserve">Care </w:t>
      </w:r>
      <w:r w:rsidR="00394620">
        <w:t>p</w:t>
      </w:r>
      <w:r w:rsidR="00A337ED" w:rsidRPr="00A337ED">
        <w:t>lans</w:t>
      </w:r>
      <w:r w:rsidR="00394620">
        <w:t xml:space="preserve"> are </w:t>
      </w:r>
      <w:r w:rsidR="00816A67">
        <w:t xml:space="preserve">a </w:t>
      </w:r>
      <w:r w:rsidR="00394620">
        <w:t>c</w:t>
      </w:r>
      <w:r w:rsidR="00A337ED" w:rsidRPr="00A337ED">
        <w:t>ritical way that people can identify their goals and preferences across a range of life situations</w:t>
      </w:r>
      <w:r w:rsidR="00816A67">
        <w:t>. The c</w:t>
      </w:r>
      <w:r w:rsidR="00A337ED" w:rsidRPr="00A337ED">
        <w:t xml:space="preserve">are planning process can identify and communicate goals, values, and preferences for </w:t>
      </w:r>
      <w:r w:rsidR="00816A67">
        <w:t>all</w:t>
      </w:r>
      <w:r w:rsidR="00A337ED" w:rsidRPr="00A337ED">
        <w:t xml:space="preserve"> care, including </w:t>
      </w:r>
      <w:r w:rsidR="00816A67">
        <w:t>ADs.</w:t>
      </w:r>
      <w:r w:rsidR="00A337ED" w:rsidRPr="00A337ED">
        <w:t xml:space="preserve"> </w:t>
      </w:r>
      <w:r w:rsidR="00816A67">
        <w:t>ACPs help to s</w:t>
      </w:r>
      <w:r w:rsidR="00A337ED" w:rsidRPr="00A337ED">
        <w:t xml:space="preserve">hift from episode or illness-based planning to all-encompassing health </w:t>
      </w:r>
      <w:r w:rsidR="00816A67">
        <w:t>and</w:t>
      </w:r>
      <w:r w:rsidR="00A337ED" w:rsidRPr="00A337ED">
        <w:t xml:space="preserve"> wellness planning</w:t>
      </w:r>
      <w:r w:rsidR="00816A67">
        <w:t>. ACP</w:t>
      </w:r>
      <w:r w:rsidR="00737E93">
        <w:t>s</w:t>
      </w:r>
      <w:r w:rsidR="00816A67">
        <w:t xml:space="preserve"> m</w:t>
      </w:r>
      <w:r w:rsidR="00A337ED" w:rsidRPr="00A337ED">
        <w:t>ust incorporate cultural and linguistic preferences</w:t>
      </w:r>
      <w:r w:rsidR="00737E93">
        <w:t>,</w:t>
      </w:r>
      <w:r w:rsidR="00A337ED" w:rsidRPr="00A337ED">
        <w:t xml:space="preserve"> and literacy of diverse patient populations and caregiver communities</w:t>
      </w:r>
      <w:r w:rsidR="00816A67">
        <w:t xml:space="preserve">. </w:t>
      </w:r>
      <w:r w:rsidR="00394620">
        <w:t xml:space="preserve">He </w:t>
      </w:r>
      <w:r w:rsidR="00737E93">
        <w:t xml:space="preserve">referred </w:t>
      </w:r>
      <w:r w:rsidR="00816A67">
        <w:t xml:space="preserve">to </w:t>
      </w:r>
      <w:r w:rsidR="00394620">
        <w:t>his organization’s he</w:t>
      </w:r>
      <w:r w:rsidR="00A337ED" w:rsidRPr="00A337ED">
        <w:t xml:space="preserve">alth </w:t>
      </w:r>
      <w:r w:rsidR="00394620">
        <w:t>and c</w:t>
      </w:r>
      <w:r w:rsidR="00A337ED" w:rsidRPr="00A337ED">
        <w:t xml:space="preserve">are </w:t>
      </w:r>
      <w:r w:rsidR="00394620">
        <w:t>p</w:t>
      </w:r>
      <w:r w:rsidR="00A337ED" w:rsidRPr="00A337ED">
        <w:t xml:space="preserve">lanning </w:t>
      </w:r>
      <w:r w:rsidR="00394620">
        <w:t xml:space="preserve">principles </w:t>
      </w:r>
      <w:r w:rsidR="00816A67">
        <w:t xml:space="preserve">draft </w:t>
      </w:r>
      <w:r w:rsidR="00394620">
        <w:t>2.0</w:t>
      </w:r>
      <w:r w:rsidR="00816A67">
        <w:t xml:space="preserve">. His organization has submitted </w:t>
      </w:r>
      <w:r w:rsidR="00394620">
        <w:t xml:space="preserve">specific recommendations </w:t>
      </w:r>
      <w:r w:rsidR="00816A67">
        <w:t xml:space="preserve">on </w:t>
      </w:r>
      <w:r w:rsidR="00394620">
        <w:t xml:space="preserve">ADs and care plans for </w:t>
      </w:r>
      <w:r w:rsidR="00663FE8">
        <w:t>S</w:t>
      </w:r>
      <w:r w:rsidR="00394620">
        <w:t xml:space="preserve">tage 3. He emphasized that </w:t>
      </w:r>
      <w:r w:rsidR="00816A67">
        <w:t xml:space="preserve">the </w:t>
      </w:r>
      <w:r w:rsidR="00394620">
        <w:t>current draft proposals are not sufficient.</w:t>
      </w:r>
    </w:p>
    <w:p w:rsidR="00D3587C" w:rsidRDefault="00D3587C" w:rsidP="00730FAA">
      <w:r w:rsidRPr="00394620">
        <w:rPr>
          <w:b/>
        </w:rPr>
        <w:t>Karen Wyatt, Physician, Author</w:t>
      </w:r>
      <w:r w:rsidR="00730FAA">
        <w:t>,</w:t>
      </w:r>
      <w:r w:rsidR="00394620">
        <w:t xml:space="preserve"> related her experience with her terminally ill mother, who used the </w:t>
      </w:r>
      <w:r w:rsidR="00816A67">
        <w:t>hard copy</w:t>
      </w:r>
      <w:r w:rsidR="00394620">
        <w:t xml:space="preserve"> F</w:t>
      </w:r>
      <w:r w:rsidR="00816A67">
        <w:t>ive Wishes. But more important</w:t>
      </w:r>
      <w:r w:rsidR="00394620">
        <w:t xml:space="preserve"> than the form itself, which her physician and hospital had, was having the conversation with her adult children</w:t>
      </w:r>
      <w:r w:rsidR="006F1E31">
        <w:t xml:space="preserve"> and making them aware of </w:t>
      </w:r>
      <w:r w:rsidR="00394620">
        <w:t>her wishes. The form was sufficiently simple that the mother could fill it out and be assertive with her doctor</w:t>
      </w:r>
      <w:r w:rsidR="006F1E31">
        <w:t xml:space="preserve">. Subsequently, she </w:t>
      </w:r>
      <w:r w:rsidR="00394620">
        <w:t>revise</w:t>
      </w:r>
      <w:r w:rsidR="006F1E31">
        <w:t>d her</w:t>
      </w:r>
      <w:r w:rsidR="00394620">
        <w:t xml:space="preserve"> will. </w:t>
      </w:r>
      <w:r w:rsidR="006F1E31">
        <w:t xml:space="preserve">According to Wyatt, having </w:t>
      </w:r>
      <w:r w:rsidR="00CB6E22">
        <w:t>a do</w:t>
      </w:r>
      <w:r w:rsidR="00394620">
        <w:t xml:space="preserve">cument in her </w:t>
      </w:r>
      <w:r w:rsidR="00CB6E22">
        <w:t xml:space="preserve">mother’s </w:t>
      </w:r>
      <w:r w:rsidR="00394620">
        <w:t xml:space="preserve">hand writing has been </w:t>
      </w:r>
      <w:r w:rsidR="00CB6E22">
        <w:t xml:space="preserve">helpful </w:t>
      </w:r>
      <w:r w:rsidR="00394620">
        <w:t xml:space="preserve">with </w:t>
      </w:r>
      <w:r w:rsidR="00CB6E22">
        <w:t xml:space="preserve">the </w:t>
      </w:r>
      <w:r w:rsidR="00394620">
        <w:t xml:space="preserve">grief process. Both </w:t>
      </w:r>
      <w:r w:rsidR="00CB6E22">
        <w:t xml:space="preserve">a </w:t>
      </w:r>
      <w:r w:rsidR="00394620">
        <w:t>digital and hand</w:t>
      </w:r>
      <w:r w:rsidR="00CB6E22">
        <w:t>-</w:t>
      </w:r>
      <w:r w:rsidR="00394620">
        <w:t>written document should be required.</w:t>
      </w:r>
      <w:r w:rsidR="00CB6E22">
        <w:t xml:space="preserve"> Wyatt went on to say that having this documentation had </w:t>
      </w:r>
      <w:r w:rsidR="0044088E">
        <w:t xml:space="preserve">helped with </w:t>
      </w:r>
      <w:r w:rsidR="00CB6E22">
        <w:t>sibling conflict.</w:t>
      </w:r>
    </w:p>
    <w:p w:rsidR="00C824F3" w:rsidRDefault="00663FE8" w:rsidP="00663FE8">
      <w:pPr>
        <w:pStyle w:val="Heading4"/>
      </w:pPr>
      <w:r>
        <w:t>Q&amp;</w:t>
      </w:r>
      <w:r w:rsidR="00C824F3">
        <w:t>A</w:t>
      </w:r>
    </w:p>
    <w:p w:rsidR="00C824F3" w:rsidRDefault="00C824F3" w:rsidP="00C824F3">
      <w:r>
        <w:t xml:space="preserve">Kelly Hall </w:t>
      </w:r>
      <w:r w:rsidR="00DB014A">
        <w:t>said that patient</w:t>
      </w:r>
      <w:r>
        <w:t xml:space="preserve"> preference</w:t>
      </w:r>
      <w:r w:rsidR="00DB014A">
        <w:t>s</w:t>
      </w:r>
      <w:r>
        <w:t xml:space="preserve"> </w:t>
      </w:r>
      <w:r w:rsidR="00DB014A">
        <w:t xml:space="preserve">are </w:t>
      </w:r>
      <w:r>
        <w:t xml:space="preserve">important in all aspects of care. Technology </w:t>
      </w:r>
      <w:r w:rsidR="00DB014A">
        <w:t xml:space="preserve">now </w:t>
      </w:r>
      <w:r>
        <w:t>makes it possible to document and share</w:t>
      </w:r>
      <w:r w:rsidR="00DB014A">
        <w:t xml:space="preserve"> these preferences</w:t>
      </w:r>
      <w:r>
        <w:t>.</w:t>
      </w:r>
    </w:p>
    <w:p w:rsidR="00C824F3" w:rsidRDefault="00C824F3" w:rsidP="00C824F3">
      <w:r>
        <w:t xml:space="preserve">Hammes </w:t>
      </w:r>
      <w:r w:rsidR="00DB014A">
        <w:t>reported that a</w:t>
      </w:r>
      <w:r>
        <w:t xml:space="preserve">t </w:t>
      </w:r>
      <w:r w:rsidR="00DB014A">
        <w:t xml:space="preserve">his institution a patient can select among methods, including writing her own </w:t>
      </w:r>
      <w:r>
        <w:t xml:space="preserve">entries on </w:t>
      </w:r>
      <w:r w:rsidR="00DB014A">
        <w:t xml:space="preserve">an </w:t>
      </w:r>
      <w:r>
        <w:t>AD</w:t>
      </w:r>
      <w:r w:rsidR="00DB014A">
        <w:t xml:space="preserve"> form</w:t>
      </w:r>
      <w:r>
        <w:t xml:space="preserve">. </w:t>
      </w:r>
      <w:r w:rsidR="00DB014A">
        <w:t>He believes that the patient</w:t>
      </w:r>
      <w:r>
        <w:t xml:space="preserve"> has </w:t>
      </w:r>
      <w:r w:rsidR="00DB014A">
        <w:t xml:space="preserve">a </w:t>
      </w:r>
      <w:r>
        <w:t xml:space="preserve">constitutional right to have </w:t>
      </w:r>
      <w:r w:rsidR="00DB014A">
        <w:t xml:space="preserve">her </w:t>
      </w:r>
      <w:r>
        <w:t xml:space="preserve">preferences respected even if </w:t>
      </w:r>
      <w:r w:rsidR="00DB014A">
        <w:t xml:space="preserve">that right is </w:t>
      </w:r>
      <w:r>
        <w:t>not strictly stated in accordance with legal requirements.</w:t>
      </w:r>
    </w:p>
    <w:p w:rsidR="00C824F3" w:rsidRDefault="00C824F3" w:rsidP="00C824F3">
      <w:r>
        <w:t xml:space="preserve">A panelist inquired about the next steps of </w:t>
      </w:r>
      <w:r w:rsidR="00DB014A">
        <w:t xml:space="preserve">the </w:t>
      </w:r>
      <w:r>
        <w:t xml:space="preserve">workgroup. </w:t>
      </w:r>
      <w:r w:rsidR="00DB014A">
        <w:rPr>
          <w:bCs w:val="0"/>
          <w:iCs/>
          <w:szCs w:val="22"/>
        </w:rPr>
        <w:t>Consolazio</w:t>
      </w:r>
      <w:r w:rsidR="00DB014A">
        <w:t xml:space="preserve"> replied that the workgroup is scheduled to meet September 27 and will use the testimonies to draft a recommendation on ACP in </w:t>
      </w:r>
      <w:r w:rsidR="00663FE8">
        <w:t>S</w:t>
      </w:r>
      <w:r w:rsidR="00DB014A">
        <w:t xml:space="preserve">tage 3 to present to the </w:t>
      </w:r>
      <w:r>
        <w:t>HITPC</w:t>
      </w:r>
      <w:r w:rsidR="00DB014A">
        <w:t xml:space="preserve">. Pending action by the HITPC, the recommendation will be </w:t>
      </w:r>
      <w:r>
        <w:t xml:space="preserve">assigned to </w:t>
      </w:r>
      <w:r w:rsidR="00DB014A">
        <w:t xml:space="preserve">the Meaningful Use Workgroup </w:t>
      </w:r>
      <w:r>
        <w:t>for incorporation</w:t>
      </w:r>
      <w:r w:rsidR="00DB014A">
        <w:t xml:space="preserve"> in its recommendations</w:t>
      </w:r>
      <w:r>
        <w:t xml:space="preserve">. Wolf </w:t>
      </w:r>
      <w:r w:rsidR="00A60E06">
        <w:t xml:space="preserve">added that the workgroup will report on a summary of the testimonies in order to educate the HITPC members. A panelist declared that it is </w:t>
      </w:r>
      <w:r>
        <w:t xml:space="preserve">unacceptable for </w:t>
      </w:r>
      <w:r w:rsidR="00A60E06">
        <w:t xml:space="preserve">a </w:t>
      </w:r>
      <w:r>
        <w:t>p</w:t>
      </w:r>
      <w:r w:rsidR="00A60E06">
        <w:t>a</w:t>
      </w:r>
      <w:r>
        <w:t>t</w:t>
      </w:r>
      <w:r w:rsidR="00A60E06">
        <w:t>ient</w:t>
      </w:r>
      <w:r>
        <w:t xml:space="preserve"> to have prepared and presented </w:t>
      </w:r>
      <w:r w:rsidR="00A60E06">
        <w:t xml:space="preserve">an AD that is not </w:t>
      </w:r>
      <w:r>
        <w:t xml:space="preserve">accessible in </w:t>
      </w:r>
      <w:r w:rsidR="00A60E06">
        <w:t xml:space="preserve">the electronic </w:t>
      </w:r>
      <w:r>
        <w:t>record.</w:t>
      </w:r>
    </w:p>
    <w:p w:rsidR="00C824F3" w:rsidRDefault="00C824F3" w:rsidP="00C824F3">
      <w:r>
        <w:t xml:space="preserve">Kelly Hall </w:t>
      </w:r>
      <w:r w:rsidR="00A60E06">
        <w:t xml:space="preserve">encouraged the panelists </w:t>
      </w:r>
      <w:r>
        <w:t xml:space="preserve">to listen to </w:t>
      </w:r>
      <w:r w:rsidR="00A60E06">
        <w:t xml:space="preserve">the workgroup </w:t>
      </w:r>
      <w:r>
        <w:t xml:space="preserve">meetings and </w:t>
      </w:r>
      <w:r w:rsidR="00A60E06">
        <w:t xml:space="preserve">to </w:t>
      </w:r>
      <w:r>
        <w:t>give public comment.</w:t>
      </w:r>
    </w:p>
    <w:p w:rsidR="00C824F3" w:rsidRDefault="00C824F3" w:rsidP="00C824F3">
      <w:r>
        <w:lastRenderedPageBreak/>
        <w:t xml:space="preserve">Wolf referred to the documentation of allergies </w:t>
      </w:r>
      <w:r w:rsidR="00A60E06">
        <w:t xml:space="preserve">and documentation of patient preferences </w:t>
      </w:r>
      <w:r>
        <w:t>analogy</w:t>
      </w:r>
      <w:r w:rsidR="00A60E06">
        <w:t xml:space="preserve">, saying that </w:t>
      </w:r>
      <w:r>
        <w:t>more than technology</w:t>
      </w:r>
      <w:r w:rsidR="00A60E06">
        <w:t xml:space="preserve"> is required</w:t>
      </w:r>
      <w:r>
        <w:t>.</w:t>
      </w:r>
    </w:p>
    <w:p w:rsidR="00760105" w:rsidRPr="00C824F3" w:rsidRDefault="00760105" w:rsidP="00C824F3">
      <w:r>
        <w:t>Bomba requested contact information on the panelists. Another panelist agreed. The meeting of the Certification and Adoption Workgroup will be open to the public, as are all FACA meetings.</w:t>
      </w:r>
    </w:p>
    <w:p w:rsidR="007C339F" w:rsidRDefault="007C339F" w:rsidP="005B5D30">
      <w:pPr>
        <w:pStyle w:val="Heading3"/>
      </w:pPr>
      <w:r w:rsidRPr="002E5D38">
        <w:t>Public Comment</w:t>
      </w:r>
    </w:p>
    <w:p w:rsidR="002A63D7" w:rsidRDefault="00EF01BB" w:rsidP="002A63D7">
      <w:r>
        <w:t>None</w:t>
      </w:r>
    </w:p>
    <w:p w:rsidR="007C339F" w:rsidRPr="002E5D38" w:rsidRDefault="007C339F" w:rsidP="002E5D38">
      <w:pPr>
        <w:pStyle w:val="Heading2"/>
      </w:pPr>
      <w:r>
        <w:t>SUMMARY OF ACTION ITEMS</w:t>
      </w:r>
    </w:p>
    <w:p w:rsidR="007C339F" w:rsidRPr="002E5D38" w:rsidRDefault="007C339F" w:rsidP="004C3D99">
      <w:r>
        <w:t>None</w:t>
      </w:r>
    </w:p>
    <w:p w:rsidR="007C339F" w:rsidRPr="002E5D38" w:rsidRDefault="007C339F" w:rsidP="00BC272A">
      <w:pPr>
        <w:pStyle w:val="Heading2"/>
      </w:pPr>
      <w:r w:rsidRPr="002E5D38">
        <w:t>Meeting Materials</w:t>
      </w:r>
    </w:p>
    <w:p w:rsidR="007C339F" w:rsidRDefault="007C339F" w:rsidP="00DB444A">
      <w:pPr>
        <w:pStyle w:val="List"/>
      </w:pPr>
      <w:r w:rsidRPr="002E5D38">
        <w:t>Agenda</w:t>
      </w:r>
    </w:p>
    <w:p w:rsidR="007C339F" w:rsidRDefault="007C339F" w:rsidP="00BC272A">
      <w:pPr>
        <w:pStyle w:val="List"/>
      </w:pPr>
      <w:r>
        <w:t>Submitted written testimonies</w:t>
      </w:r>
    </w:p>
    <w:p w:rsidR="00411117" w:rsidRDefault="00411117" w:rsidP="00BC272A">
      <w:pPr>
        <w:pStyle w:val="List"/>
      </w:pPr>
      <w:r>
        <w:t>Questions</w:t>
      </w:r>
    </w:p>
    <w:p w:rsidR="007C339F" w:rsidRDefault="007C339F" w:rsidP="00BC272A">
      <w:pPr>
        <w:pStyle w:val="List"/>
      </w:pPr>
      <w:r>
        <w:t xml:space="preserve">Presentation slides </w:t>
      </w:r>
    </w:p>
    <w:p w:rsidR="007C339F" w:rsidRDefault="007C339F" w:rsidP="00BC272A">
      <w:pPr>
        <w:pStyle w:val="List"/>
      </w:pPr>
      <w:r>
        <w:t>Bios</w:t>
      </w:r>
    </w:p>
    <w:p w:rsidR="00730FAA" w:rsidRPr="00EF2F00" w:rsidRDefault="00730FAA" w:rsidP="00BC272A">
      <w:pPr>
        <w:pStyle w:val="List"/>
      </w:pPr>
      <w:r>
        <w:t>Letter from members of U.S. Congress</w:t>
      </w:r>
    </w:p>
    <w:sectPr w:rsidR="00730FAA" w:rsidRPr="00EF2F00" w:rsidSect="005240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26" w:rsidRDefault="003C1626" w:rsidP="004C3D99">
      <w:r>
        <w:separator/>
      </w:r>
    </w:p>
  </w:endnote>
  <w:endnote w:type="continuationSeparator" w:id="0">
    <w:p w:rsidR="003C1626" w:rsidRDefault="003C1626" w:rsidP="004C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26" w:rsidRPr="00F27F59" w:rsidRDefault="003C1626" w:rsidP="004C3D99">
    <w:pPr>
      <w:pStyle w:val="Footer"/>
    </w:pPr>
    <w:r>
      <w:t>HITPC Hearing on Care Planning 9-23-2013</w:t>
    </w:r>
    <w:r w:rsidRPr="00F27F59">
      <w:t xml:space="preserve"> </w:t>
    </w:r>
    <w:r w:rsidRPr="00F95347">
      <w:t>DRAFT</w:t>
    </w:r>
    <w:r w:rsidRPr="00F27F59">
      <w:t xml:space="preserve"> Summary</w:t>
    </w:r>
    <w:r w:rsidRPr="00F27F59">
      <w:tab/>
    </w:r>
    <w:r w:rsidRPr="00F27F59">
      <w:tab/>
      <w:t xml:space="preserve">Page </w:t>
    </w:r>
    <w:r w:rsidRPr="00F27F59">
      <w:rPr>
        <w:rStyle w:val="PageNumber"/>
        <w:b/>
      </w:rPr>
      <w:fldChar w:fldCharType="begin"/>
    </w:r>
    <w:r w:rsidRPr="00F27F59">
      <w:rPr>
        <w:rStyle w:val="PageNumber"/>
        <w:b/>
      </w:rPr>
      <w:instrText xml:space="preserve"> PAGE </w:instrText>
    </w:r>
    <w:r w:rsidRPr="00F27F59">
      <w:rPr>
        <w:rStyle w:val="PageNumber"/>
        <w:b/>
      </w:rPr>
      <w:fldChar w:fldCharType="separate"/>
    </w:r>
    <w:r w:rsidR="00871573">
      <w:rPr>
        <w:rStyle w:val="PageNumber"/>
        <w:b/>
        <w:noProof/>
      </w:rPr>
      <w:t>1</w:t>
    </w:r>
    <w:r w:rsidRPr="00F27F59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26" w:rsidRDefault="003C1626" w:rsidP="004C3D99">
      <w:r>
        <w:separator/>
      </w:r>
    </w:p>
  </w:footnote>
  <w:footnote w:type="continuationSeparator" w:id="0">
    <w:p w:rsidR="003C1626" w:rsidRDefault="003C1626" w:rsidP="004C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1525E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62083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9AE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09F0301"/>
    <w:multiLevelType w:val="hybridMultilevel"/>
    <w:tmpl w:val="751E9F18"/>
    <w:lvl w:ilvl="0" w:tplc="E7B80F2C">
      <w:start w:val="50"/>
      <w:numFmt w:val="bullet"/>
      <w:lvlText w:val="-"/>
      <w:lvlJc w:val="left"/>
      <w:pPr>
        <w:ind w:left="180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5D4A72"/>
    <w:multiLevelType w:val="hybridMultilevel"/>
    <w:tmpl w:val="C9E2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4768"/>
    <w:multiLevelType w:val="hybridMultilevel"/>
    <w:tmpl w:val="4EE6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A66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1914A46"/>
    <w:multiLevelType w:val="hybridMultilevel"/>
    <w:tmpl w:val="502C0154"/>
    <w:lvl w:ilvl="0" w:tplc="66621322">
      <w:start w:val="1"/>
      <w:numFmt w:val="bullet"/>
      <w:pStyle w:val="ListLevel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60E891"/>
    <w:multiLevelType w:val="hybridMultilevel"/>
    <w:tmpl w:val="2A2112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4416171"/>
    <w:multiLevelType w:val="hybridMultilevel"/>
    <w:tmpl w:val="D0468716"/>
    <w:lvl w:ilvl="0" w:tplc="711A64FA">
      <w:start w:val="1"/>
      <w:numFmt w:val="bullet"/>
      <w:pStyle w:val="ListParagraph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FC625B"/>
    <w:multiLevelType w:val="hybridMultilevel"/>
    <w:tmpl w:val="BFE64AC2"/>
    <w:lvl w:ilvl="0" w:tplc="B7388B1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Lis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05D00"/>
    <w:multiLevelType w:val="hybridMultilevel"/>
    <w:tmpl w:val="06EA8C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87E192"/>
    <w:multiLevelType w:val="hybridMultilevel"/>
    <w:tmpl w:val="2013F5B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260763"/>
    <w:multiLevelType w:val="multilevel"/>
    <w:tmpl w:val="C714E088"/>
    <w:styleLink w:val="ListthatisNumbered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D84A25"/>
    <w:multiLevelType w:val="hybridMultilevel"/>
    <w:tmpl w:val="77AA6DD0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6E307D"/>
    <w:multiLevelType w:val="hybridMultilevel"/>
    <w:tmpl w:val="B1F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D0802"/>
    <w:multiLevelType w:val="hybridMultilevel"/>
    <w:tmpl w:val="EFF4E1BE"/>
    <w:lvl w:ilvl="0" w:tplc="BAC80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1ADE">
      <w:start w:val="6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E194">
      <w:start w:val="6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8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65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0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E4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25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37255E"/>
    <w:multiLevelType w:val="hybridMultilevel"/>
    <w:tmpl w:val="A74466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7E2795"/>
    <w:multiLevelType w:val="hybridMultilevel"/>
    <w:tmpl w:val="984E6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E415B9"/>
    <w:multiLevelType w:val="hybridMultilevel"/>
    <w:tmpl w:val="FD3819D8"/>
    <w:lvl w:ilvl="0" w:tplc="DF043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D02">
      <w:start w:val="1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63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0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0D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5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0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C0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2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6741FBF"/>
    <w:multiLevelType w:val="hybridMultilevel"/>
    <w:tmpl w:val="6B3EAA2E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6"/>
  </w:num>
  <w:num w:numId="8">
    <w:abstractNumId w:val="19"/>
  </w:num>
  <w:num w:numId="9">
    <w:abstractNumId w:val="6"/>
  </w:num>
  <w:num w:numId="10">
    <w:abstractNumId w:val="17"/>
  </w:num>
  <w:num w:numId="11">
    <w:abstractNumId w:val="11"/>
  </w:num>
  <w:num w:numId="12">
    <w:abstractNumId w:val="18"/>
  </w:num>
  <w:num w:numId="13">
    <w:abstractNumId w:val="5"/>
  </w:num>
  <w:num w:numId="14">
    <w:abstractNumId w:val="15"/>
  </w:num>
  <w:num w:numId="15">
    <w:abstractNumId w:val="3"/>
  </w:num>
  <w:num w:numId="16">
    <w:abstractNumId w:val="14"/>
  </w:num>
  <w:num w:numId="17">
    <w:abstractNumId w:val="12"/>
  </w:num>
  <w:num w:numId="18">
    <w:abstractNumId w:val="8"/>
  </w:num>
  <w:num w:numId="19">
    <w:abstractNumId w:val="2"/>
  </w:num>
  <w:num w:numId="20">
    <w:abstractNumId w:val="1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B"/>
    <w:rsid w:val="00001FDE"/>
    <w:rsid w:val="000053BA"/>
    <w:rsid w:val="0000652B"/>
    <w:rsid w:val="000103EE"/>
    <w:rsid w:val="000109EF"/>
    <w:rsid w:val="00011C03"/>
    <w:rsid w:val="00011D6B"/>
    <w:rsid w:val="00011FE4"/>
    <w:rsid w:val="0001202C"/>
    <w:rsid w:val="000128AE"/>
    <w:rsid w:val="00013733"/>
    <w:rsid w:val="00016D8E"/>
    <w:rsid w:val="000177E9"/>
    <w:rsid w:val="00020B01"/>
    <w:rsid w:val="000231E3"/>
    <w:rsid w:val="00023B9B"/>
    <w:rsid w:val="00024C7B"/>
    <w:rsid w:val="000250E4"/>
    <w:rsid w:val="00026152"/>
    <w:rsid w:val="00026160"/>
    <w:rsid w:val="00026A41"/>
    <w:rsid w:val="000272C6"/>
    <w:rsid w:val="0003156A"/>
    <w:rsid w:val="000322D7"/>
    <w:rsid w:val="00032771"/>
    <w:rsid w:val="000328BD"/>
    <w:rsid w:val="00032F46"/>
    <w:rsid w:val="00035A07"/>
    <w:rsid w:val="0003718B"/>
    <w:rsid w:val="000374AF"/>
    <w:rsid w:val="00040D6C"/>
    <w:rsid w:val="00041F12"/>
    <w:rsid w:val="000421F2"/>
    <w:rsid w:val="00044B01"/>
    <w:rsid w:val="00044BF2"/>
    <w:rsid w:val="0004780D"/>
    <w:rsid w:val="00050766"/>
    <w:rsid w:val="000530ED"/>
    <w:rsid w:val="00053664"/>
    <w:rsid w:val="00053D8D"/>
    <w:rsid w:val="00057099"/>
    <w:rsid w:val="00062991"/>
    <w:rsid w:val="00065164"/>
    <w:rsid w:val="000659B6"/>
    <w:rsid w:val="00065ECA"/>
    <w:rsid w:val="00067034"/>
    <w:rsid w:val="00067AEF"/>
    <w:rsid w:val="00067D91"/>
    <w:rsid w:val="000707B3"/>
    <w:rsid w:val="0007138E"/>
    <w:rsid w:val="000718BF"/>
    <w:rsid w:val="0007288D"/>
    <w:rsid w:val="00072F4C"/>
    <w:rsid w:val="00076F10"/>
    <w:rsid w:val="00077AE1"/>
    <w:rsid w:val="000839B8"/>
    <w:rsid w:val="00083B84"/>
    <w:rsid w:val="00086C0A"/>
    <w:rsid w:val="00086FBC"/>
    <w:rsid w:val="00092604"/>
    <w:rsid w:val="00093249"/>
    <w:rsid w:val="00093CD6"/>
    <w:rsid w:val="00094F2C"/>
    <w:rsid w:val="0009699E"/>
    <w:rsid w:val="000A0C21"/>
    <w:rsid w:val="000A0D1D"/>
    <w:rsid w:val="000A451F"/>
    <w:rsid w:val="000A479C"/>
    <w:rsid w:val="000A490E"/>
    <w:rsid w:val="000A6037"/>
    <w:rsid w:val="000A6CF9"/>
    <w:rsid w:val="000B035F"/>
    <w:rsid w:val="000B0474"/>
    <w:rsid w:val="000B0DBA"/>
    <w:rsid w:val="000B101F"/>
    <w:rsid w:val="000B32DF"/>
    <w:rsid w:val="000B33E8"/>
    <w:rsid w:val="000B35F8"/>
    <w:rsid w:val="000B3C39"/>
    <w:rsid w:val="000B478A"/>
    <w:rsid w:val="000B4F14"/>
    <w:rsid w:val="000B5E17"/>
    <w:rsid w:val="000B732C"/>
    <w:rsid w:val="000B7D67"/>
    <w:rsid w:val="000C0640"/>
    <w:rsid w:val="000C0B46"/>
    <w:rsid w:val="000C102E"/>
    <w:rsid w:val="000C17EE"/>
    <w:rsid w:val="000C1B81"/>
    <w:rsid w:val="000C3F2C"/>
    <w:rsid w:val="000C3F5C"/>
    <w:rsid w:val="000C4CFF"/>
    <w:rsid w:val="000C51DF"/>
    <w:rsid w:val="000C564E"/>
    <w:rsid w:val="000C68F4"/>
    <w:rsid w:val="000C6994"/>
    <w:rsid w:val="000C7657"/>
    <w:rsid w:val="000C7B08"/>
    <w:rsid w:val="000D26C0"/>
    <w:rsid w:val="000D3D2B"/>
    <w:rsid w:val="000D3F60"/>
    <w:rsid w:val="000D48F3"/>
    <w:rsid w:val="000D71AC"/>
    <w:rsid w:val="000D74CC"/>
    <w:rsid w:val="000E0C16"/>
    <w:rsid w:val="000E0EB1"/>
    <w:rsid w:val="000E211A"/>
    <w:rsid w:val="000E4325"/>
    <w:rsid w:val="000E5CC3"/>
    <w:rsid w:val="000E6B28"/>
    <w:rsid w:val="000F07AD"/>
    <w:rsid w:val="000F08FE"/>
    <w:rsid w:val="000F0DC7"/>
    <w:rsid w:val="000F0FB3"/>
    <w:rsid w:val="000F10B5"/>
    <w:rsid w:val="000F287F"/>
    <w:rsid w:val="000F3D41"/>
    <w:rsid w:val="000F5790"/>
    <w:rsid w:val="000F5AC8"/>
    <w:rsid w:val="00101117"/>
    <w:rsid w:val="001024E0"/>
    <w:rsid w:val="001029FD"/>
    <w:rsid w:val="00103483"/>
    <w:rsid w:val="00103956"/>
    <w:rsid w:val="00103E7C"/>
    <w:rsid w:val="001041FF"/>
    <w:rsid w:val="00104718"/>
    <w:rsid w:val="001070FE"/>
    <w:rsid w:val="00107637"/>
    <w:rsid w:val="00107BD9"/>
    <w:rsid w:val="001111A2"/>
    <w:rsid w:val="001111C1"/>
    <w:rsid w:val="00111CC3"/>
    <w:rsid w:val="001135B9"/>
    <w:rsid w:val="00113A22"/>
    <w:rsid w:val="00113EFA"/>
    <w:rsid w:val="00117409"/>
    <w:rsid w:val="001206A0"/>
    <w:rsid w:val="00121F80"/>
    <w:rsid w:val="001238EE"/>
    <w:rsid w:val="00127376"/>
    <w:rsid w:val="00127406"/>
    <w:rsid w:val="001316CD"/>
    <w:rsid w:val="00131705"/>
    <w:rsid w:val="001323CF"/>
    <w:rsid w:val="001329ED"/>
    <w:rsid w:val="001334A7"/>
    <w:rsid w:val="0013361C"/>
    <w:rsid w:val="0013375D"/>
    <w:rsid w:val="0013425F"/>
    <w:rsid w:val="00134321"/>
    <w:rsid w:val="00134649"/>
    <w:rsid w:val="00135E94"/>
    <w:rsid w:val="0013708F"/>
    <w:rsid w:val="001370D4"/>
    <w:rsid w:val="00137A4C"/>
    <w:rsid w:val="00140CC1"/>
    <w:rsid w:val="001434E4"/>
    <w:rsid w:val="0014510F"/>
    <w:rsid w:val="0014536B"/>
    <w:rsid w:val="00145470"/>
    <w:rsid w:val="00145FE7"/>
    <w:rsid w:val="00146EEB"/>
    <w:rsid w:val="00147951"/>
    <w:rsid w:val="0015281B"/>
    <w:rsid w:val="001538BA"/>
    <w:rsid w:val="00153D65"/>
    <w:rsid w:val="00153F5B"/>
    <w:rsid w:val="00154CFA"/>
    <w:rsid w:val="00164963"/>
    <w:rsid w:val="00164C5D"/>
    <w:rsid w:val="001657C2"/>
    <w:rsid w:val="00166476"/>
    <w:rsid w:val="00167587"/>
    <w:rsid w:val="0017015F"/>
    <w:rsid w:val="00171C78"/>
    <w:rsid w:val="00171F1F"/>
    <w:rsid w:val="0017299D"/>
    <w:rsid w:val="00174D91"/>
    <w:rsid w:val="00175516"/>
    <w:rsid w:val="001764C2"/>
    <w:rsid w:val="00176531"/>
    <w:rsid w:val="001769D4"/>
    <w:rsid w:val="00177ED0"/>
    <w:rsid w:val="00184F38"/>
    <w:rsid w:val="0018564B"/>
    <w:rsid w:val="00185CC8"/>
    <w:rsid w:val="00185F28"/>
    <w:rsid w:val="00186ADC"/>
    <w:rsid w:val="00187BE1"/>
    <w:rsid w:val="001906FF"/>
    <w:rsid w:val="0019287B"/>
    <w:rsid w:val="00192AE0"/>
    <w:rsid w:val="001950BA"/>
    <w:rsid w:val="00196D3D"/>
    <w:rsid w:val="001975B6"/>
    <w:rsid w:val="001A0E08"/>
    <w:rsid w:val="001A1480"/>
    <w:rsid w:val="001A18BD"/>
    <w:rsid w:val="001A216D"/>
    <w:rsid w:val="001A53E8"/>
    <w:rsid w:val="001A5EC1"/>
    <w:rsid w:val="001A621E"/>
    <w:rsid w:val="001B30BC"/>
    <w:rsid w:val="001B36A9"/>
    <w:rsid w:val="001B3CF6"/>
    <w:rsid w:val="001B4CB1"/>
    <w:rsid w:val="001B51E6"/>
    <w:rsid w:val="001B57E4"/>
    <w:rsid w:val="001B57EE"/>
    <w:rsid w:val="001B5EFE"/>
    <w:rsid w:val="001C24B6"/>
    <w:rsid w:val="001C39EB"/>
    <w:rsid w:val="001C3A54"/>
    <w:rsid w:val="001C65C8"/>
    <w:rsid w:val="001C719B"/>
    <w:rsid w:val="001D4128"/>
    <w:rsid w:val="001D4B85"/>
    <w:rsid w:val="001D4F26"/>
    <w:rsid w:val="001D5E7A"/>
    <w:rsid w:val="001D63AA"/>
    <w:rsid w:val="001D650F"/>
    <w:rsid w:val="001D6C78"/>
    <w:rsid w:val="001D7A97"/>
    <w:rsid w:val="001E0CC5"/>
    <w:rsid w:val="001E0E3C"/>
    <w:rsid w:val="001E1086"/>
    <w:rsid w:val="001E306D"/>
    <w:rsid w:val="001E3EDD"/>
    <w:rsid w:val="001E3F89"/>
    <w:rsid w:val="001E43CD"/>
    <w:rsid w:val="001E5634"/>
    <w:rsid w:val="001E7B10"/>
    <w:rsid w:val="001F0AEA"/>
    <w:rsid w:val="001F1521"/>
    <w:rsid w:val="001F1D1E"/>
    <w:rsid w:val="001F38B2"/>
    <w:rsid w:val="001F5041"/>
    <w:rsid w:val="001F65AA"/>
    <w:rsid w:val="0020120C"/>
    <w:rsid w:val="00201EEE"/>
    <w:rsid w:val="00203238"/>
    <w:rsid w:val="00204493"/>
    <w:rsid w:val="002046C1"/>
    <w:rsid w:val="0020472F"/>
    <w:rsid w:val="00204A3E"/>
    <w:rsid w:val="00204FBB"/>
    <w:rsid w:val="00205644"/>
    <w:rsid w:val="00205D20"/>
    <w:rsid w:val="0020625F"/>
    <w:rsid w:val="00206658"/>
    <w:rsid w:val="00206F51"/>
    <w:rsid w:val="002076F2"/>
    <w:rsid w:val="00207D7C"/>
    <w:rsid w:val="00207E0E"/>
    <w:rsid w:val="00211B53"/>
    <w:rsid w:val="00211C7D"/>
    <w:rsid w:val="0021395E"/>
    <w:rsid w:val="00213C04"/>
    <w:rsid w:val="00214746"/>
    <w:rsid w:val="00215096"/>
    <w:rsid w:val="002153F7"/>
    <w:rsid w:val="00220821"/>
    <w:rsid w:val="00220B3E"/>
    <w:rsid w:val="002231CC"/>
    <w:rsid w:val="00223D89"/>
    <w:rsid w:val="00224251"/>
    <w:rsid w:val="00225289"/>
    <w:rsid w:val="00226D0D"/>
    <w:rsid w:val="00227563"/>
    <w:rsid w:val="00230C83"/>
    <w:rsid w:val="00231038"/>
    <w:rsid w:val="0023178E"/>
    <w:rsid w:val="002331D7"/>
    <w:rsid w:val="002358A2"/>
    <w:rsid w:val="00235C38"/>
    <w:rsid w:val="002362A0"/>
    <w:rsid w:val="00236490"/>
    <w:rsid w:val="00237725"/>
    <w:rsid w:val="002409DC"/>
    <w:rsid w:val="00240AFB"/>
    <w:rsid w:val="002412C3"/>
    <w:rsid w:val="002414F4"/>
    <w:rsid w:val="002419AD"/>
    <w:rsid w:val="002423F0"/>
    <w:rsid w:val="002459E2"/>
    <w:rsid w:val="00245D0F"/>
    <w:rsid w:val="00245DBB"/>
    <w:rsid w:val="0024625A"/>
    <w:rsid w:val="0025090F"/>
    <w:rsid w:val="00250DCA"/>
    <w:rsid w:val="00251B4C"/>
    <w:rsid w:val="00251F5A"/>
    <w:rsid w:val="0025273E"/>
    <w:rsid w:val="00252D16"/>
    <w:rsid w:val="00253494"/>
    <w:rsid w:val="00254FF8"/>
    <w:rsid w:val="00255DCD"/>
    <w:rsid w:val="00257C24"/>
    <w:rsid w:val="00260DF9"/>
    <w:rsid w:val="00264391"/>
    <w:rsid w:val="002646E6"/>
    <w:rsid w:val="002653F5"/>
    <w:rsid w:val="00265E1E"/>
    <w:rsid w:val="0026651A"/>
    <w:rsid w:val="00267C4A"/>
    <w:rsid w:val="00270820"/>
    <w:rsid w:val="0027178E"/>
    <w:rsid w:val="0027198F"/>
    <w:rsid w:val="00271CB8"/>
    <w:rsid w:val="0027246C"/>
    <w:rsid w:val="00272ABE"/>
    <w:rsid w:val="00273E18"/>
    <w:rsid w:val="002752DD"/>
    <w:rsid w:val="00275B68"/>
    <w:rsid w:val="00277553"/>
    <w:rsid w:val="00277BF8"/>
    <w:rsid w:val="00277CFC"/>
    <w:rsid w:val="002801E6"/>
    <w:rsid w:val="00281991"/>
    <w:rsid w:val="00282F68"/>
    <w:rsid w:val="00286107"/>
    <w:rsid w:val="00286AAE"/>
    <w:rsid w:val="002904D0"/>
    <w:rsid w:val="00290678"/>
    <w:rsid w:val="00293C25"/>
    <w:rsid w:val="00294443"/>
    <w:rsid w:val="002973E7"/>
    <w:rsid w:val="0029742E"/>
    <w:rsid w:val="002A0E5D"/>
    <w:rsid w:val="002A124A"/>
    <w:rsid w:val="002A1D72"/>
    <w:rsid w:val="002A3BEE"/>
    <w:rsid w:val="002A3E4E"/>
    <w:rsid w:val="002A63D7"/>
    <w:rsid w:val="002A773B"/>
    <w:rsid w:val="002B180D"/>
    <w:rsid w:val="002B5CD6"/>
    <w:rsid w:val="002B7C1F"/>
    <w:rsid w:val="002B7E73"/>
    <w:rsid w:val="002C4A88"/>
    <w:rsid w:val="002C5A4F"/>
    <w:rsid w:val="002C5A90"/>
    <w:rsid w:val="002C5EE2"/>
    <w:rsid w:val="002D00AB"/>
    <w:rsid w:val="002D13ED"/>
    <w:rsid w:val="002D386D"/>
    <w:rsid w:val="002D53E0"/>
    <w:rsid w:val="002D7ADB"/>
    <w:rsid w:val="002D7EB1"/>
    <w:rsid w:val="002E3E07"/>
    <w:rsid w:val="002E4160"/>
    <w:rsid w:val="002E4689"/>
    <w:rsid w:val="002E5D38"/>
    <w:rsid w:val="002E6C0C"/>
    <w:rsid w:val="002E6F8E"/>
    <w:rsid w:val="002E774D"/>
    <w:rsid w:val="002F01CF"/>
    <w:rsid w:val="002F0768"/>
    <w:rsid w:val="002F165E"/>
    <w:rsid w:val="002F2C32"/>
    <w:rsid w:val="002F464D"/>
    <w:rsid w:val="002F4673"/>
    <w:rsid w:val="002F517F"/>
    <w:rsid w:val="002F6D31"/>
    <w:rsid w:val="00300CB3"/>
    <w:rsid w:val="003017CD"/>
    <w:rsid w:val="003024F9"/>
    <w:rsid w:val="00302D31"/>
    <w:rsid w:val="00302EDE"/>
    <w:rsid w:val="00303784"/>
    <w:rsid w:val="00305FF4"/>
    <w:rsid w:val="0030672F"/>
    <w:rsid w:val="00306A2D"/>
    <w:rsid w:val="00306FD4"/>
    <w:rsid w:val="0031054B"/>
    <w:rsid w:val="00311DC2"/>
    <w:rsid w:val="003144F2"/>
    <w:rsid w:val="003153B5"/>
    <w:rsid w:val="00315740"/>
    <w:rsid w:val="003167D0"/>
    <w:rsid w:val="00316C29"/>
    <w:rsid w:val="00321530"/>
    <w:rsid w:val="003220F4"/>
    <w:rsid w:val="003224DB"/>
    <w:rsid w:val="00331257"/>
    <w:rsid w:val="00332A2E"/>
    <w:rsid w:val="0033378E"/>
    <w:rsid w:val="00333914"/>
    <w:rsid w:val="00333BF9"/>
    <w:rsid w:val="00335FCF"/>
    <w:rsid w:val="003364B3"/>
    <w:rsid w:val="003369BC"/>
    <w:rsid w:val="00336CFA"/>
    <w:rsid w:val="00340011"/>
    <w:rsid w:val="00340778"/>
    <w:rsid w:val="003409B1"/>
    <w:rsid w:val="0034251A"/>
    <w:rsid w:val="0034430A"/>
    <w:rsid w:val="0034519A"/>
    <w:rsid w:val="003453A6"/>
    <w:rsid w:val="00345BFB"/>
    <w:rsid w:val="00346FE2"/>
    <w:rsid w:val="0034772A"/>
    <w:rsid w:val="00350192"/>
    <w:rsid w:val="00350212"/>
    <w:rsid w:val="00350717"/>
    <w:rsid w:val="00351573"/>
    <w:rsid w:val="00351612"/>
    <w:rsid w:val="00351C0A"/>
    <w:rsid w:val="00353480"/>
    <w:rsid w:val="003543CF"/>
    <w:rsid w:val="003553E0"/>
    <w:rsid w:val="003610C4"/>
    <w:rsid w:val="00361C41"/>
    <w:rsid w:val="00361F5D"/>
    <w:rsid w:val="00363BD9"/>
    <w:rsid w:val="0036456E"/>
    <w:rsid w:val="0036478A"/>
    <w:rsid w:val="0036783A"/>
    <w:rsid w:val="00372A52"/>
    <w:rsid w:val="00372B7E"/>
    <w:rsid w:val="00373BF8"/>
    <w:rsid w:val="00374BE5"/>
    <w:rsid w:val="00376C45"/>
    <w:rsid w:val="003773BC"/>
    <w:rsid w:val="003775ED"/>
    <w:rsid w:val="00377D28"/>
    <w:rsid w:val="0038076C"/>
    <w:rsid w:val="003814AB"/>
    <w:rsid w:val="00381926"/>
    <w:rsid w:val="003826C9"/>
    <w:rsid w:val="003852B6"/>
    <w:rsid w:val="0038644A"/>
    <w:rsid w:val="00387C06"/>
    <w:rsid w:val="00390007"/>
    <w:rsid w:val="00391144"/>
    <w:rsid w:val="00391BE0"/>
    <w:rsid w:val="00392722"/>
    <w:rsid w:val="003935DA"/>
    <w:rsid w:val="0039379B"/>
    <w:rsid w:val="00394620"/>
    <w:rsid w:val="003951B3"/>
    <w:rsid w:val="00396135"/>
    <w:rsid w:val="003963B2"/>
    <w:rsid w:val="00396718"/>
    <w:rsid w:val="00396A3A"/>
    <w:rsid w:val="00396D6D"/>
    <w:rsid w:val="003A0EA0"/>
    <w:rsid w:val="003A18C9"/>
    <w:rsid w:val="003A205C"/>
    <w:rsid w:val="003A263D"/>
    <w:rsid w:val="003A3444"/>
    <w:rsid w:val="003A51C4"/>
    <w:rsid w:val="003A51D9"/>
    <w:rsid w:val="003A5314"/>
    <w:rsid w:val="003A694B"/>
    <w:rsid w:val="003A6CB8"/>
    <w:rsid w:val="003B0758"/>
    <w:rsid w:val="003B2C78"/>
    <w:rsid w:val="003B2D44"/>
    <w:rsid w:val="003B4717"/>
    <w:rsid w:val="003B475A"/>
    <w:rsid w:val="003B485F"/>
    <w:rsid w:val="003B4C56"/>
    <w:rsid w:val="003B5138"/>
    <w:rsid w:val="003B62C2"/>
    <w:rsid w:val="003B73AF"/>
    <w:rsid w:val="003C0BB5"/>
    <w:rsid w:val="003C13CE"/>
    <w:rsid w:val="003C1626"/>
    <w:rsid w:val="003C1B6B"/>
    <w:rsid w:val="003C5B73"/>
    <w:rsid w:val="003C6A52"/>
    <w:rsid w:val="003C7F65"/>
    <w:rsid w:val="003D036F"/>
    <w:rsid w:val="003D1B32"/>
    <w:rsid w:val="003D3089"/>
    <w:rsid w:val="003D38BA"/>
    <w:rsid w:val="003D5430"/>
    <w:rsid w:val="003D6A5C"/>
    <w:rsid w:val="003D6C34"/>
    <w:rsid w:val="003D7A42"/>
    <w:rsid w:val="003E0E58"/>
    <w:rsid w:val="003E1B30"/>
    <w:rsid w:val="003E1C58"/>
    <w:rsid w:val="003E1EEC"/>
    <w:rsid w:val="003E384B"/>
    <w:rsid w:val="003E4B99"/>
    <w:rsid w:val="003E4FB5"/>
    <w:rsid w:val="003F1ABD"/>
    <w:rsid w:val="003F3989"/>
    <w:rsid w:val="003F44CA"/>
    <w:rsid w:val="003F5BC6"/>
    <w:rsid w:val="003F5C42"/>
    <w:rsid w:val="003F5DC8"/>
    <w:rsid w:val="003F6883"/>
    <w:rsid w:val="003F6D96"/>
    <w:rsid w:val="00400C1E"/>
    <w:rsid w:val="00402441"/>
    <w:rsid w:val="00402EE3"/>
    <w:rsid w:val="00403380"/>
    <w:rsid w:val="00404575"/>
    <w:rsid w:val="0040460E"/>
    <w:rsid w:val="004052C3"/>
    <w:rsid w:val="00407385"/>
    <w:rsid w:val="004102DB"/>
    <w:rsid w:val="00411117"/>
    <w:rsid w:val="00412E07"/>
    <w:rsid w:val="00413A06"/>
    <w:rsid w:val="00413DEF"/>
    <w:rsid w:val="00416494"/>
    <w:rsid w:val="00416FD4"/>
    <w:rsid w:val="00417073"/>
    <w:rsid w:val="00422278"/>
    <w:rsid w:val="004223AB"/>
    <w:rsid w:val="00422928"/>
    <w:rsid w:val="00424D41"/>
    <w:rsid w:val="00425607"/>
    <w:rsid w:val="0042576D"/>
    <w:rsid w:val="004262AE"/>
    <w:rsid w:val="00426366"/>
    <w:rsid w:val="004270DA"/>
    <w:rsid w:val="00427CB1"/>
    <w:rsid w:val="0043061C"/>
    <w:rsid w:val="00430798"/>
    <w:rsid w:val="00432501"/>
    <w:rsid w:val="00434543"/>
    <w:rsid w:val="004349F7"/>
    <w:rsid w:val="0043508E"/>
    <w:rsid w:val="00435EC8"/>
    <w:rsid w:val="004364FC"/>
    <w:rsid w:val="00436A82"/>
    <w:rsid w:val="00436DDA"/>
    <w:rsid w:val="0044088E"/>
    <w:rsid w:val="004416D2"/>
    <w:rsid w:val="00447597"/>
    <w:rsid w:val="00454562"/>
    <w:rsid w:val="00455398"/>
    <w:rsid w:val="00457A7A"/>
    <w:rsid w:val="00460411"/>
    <w:rsid w:val="0046160F"/>
    <w:rsid w:val="0046208F"/>
    <w:rsid w:val="00462CF0"/>
    <w:rsid w:val="00463023"/>
    <w:rsid w:val="00466917"/>
    <w:rsid w:val="00467787"/>
    <w:rsid w:val="00470877"/>
    <w:rsid w:val="00470DE1"/>
    <w:rsid w:val="00471344"/>
    <w:rsid w:val="0047215D"/>
    <w:rsid w:val="004736B5"/>
    <w:rsid w:val="0047454A"/>
    <w:rsid w:val="00474724"/>
    <w:rsid w:val="00476C66"/>
    <w:rsid w:val="00477646"/>
    <w:rsid w:val="0048068C"/>
    <w:rsid w:val="00480986"/>
    <w:rsid w:val="00480D90"/>
    <w:rsid w:val="004824CD"/>
    <w:rsid w:val="00483A94"/>
    <w:rsid w:val="00484F2C"/>
    <w:rsid w:val="0048580F"/>
    <w:rsid w:val="00485C9B"/>
    <w:rsid w:val="00485FAA"/>
    <w:rsid w:val="0049024C"/>
    <w:rsid w:val="004913F8"/>
    <w:rsid w:val="00491C89"/>
    <w:rsid w:val="0049467D"/>
    <w:rsid w:val="0049513C"/>
    <w:rsid w:val="00495882"/>
    <w:rsid w:val="00495949"/>
    <w:rsid w:val="004A10DA"/>
    <w:rsid w:val="004A114C"/>
    <w:rsid w:val="004A1A1D"/>
    <w:rsid w:val="004A1E25"/>
    <w:rsid w:val="004A216F"/>
    <w:rsid w:val="004A327E"/>
    <w:rsid w:val="004A64C7"/>
    <w:rsid w:val="004B0CED"/>
    <w:rsid w:val="004B2ADA"/>
    <w:rsid w:val="004B636B"/>
    <w:rsid w:val="004B6AA6"/>
    <w:rsid w:val="004C0545"/>
    <w:rsid w:val="004C1A5B"/>
    <w:rsid w:val="004C3118"/>
    <w:rsid w:val="004C3D99"/>
    <w:rsid w:val="004C4900"/>
    <w:rsid w:val="004C7255"/>
    <w:rsid w:val="004C73A1"/>
    <w:rsid w:val="004C75E5"/>
    <w:rsid w:val="004D0B6F"/>
    <w:rsid w:val="004D0D3A"/>
    <w:rsid w:val="004D31B3"/>
    <w:rsid w:val="004D5335"/>
    <w:rsid w:val="004D5810"/>
    <w:rsid w:val="004D611A"/>
    <w:rsid w:val="004D682E"/>
    <w:rsid w:val="004E023C"/>
    <w:rsid w:val="004E02BF"/>
    <w:rsid w:val="004E2367"/>
    <w:rsid w:val="004E3473"/>
    <w:rsid w:val="004E3DC7"/>
    <w:rsid w:val="004E4381"/>
    <w:rsid w:val="004E4648"/>
    <w:rsid w:val="004E4C13"/>
    <w:rsid w:val="004E4CC2"/>
    <w:rsid w:val="004E5133"/>
    <w:rsid w:val="004E781A"/>
    <w:rsid w:val="004E7CD0"/>
    <w:rsid w:val="004F0CB6"/>
    <w:rsid w:val="004F0E37"/>
    <w:rsid w:val="004F41AF"/>
    <w:rsid w:val="004F46FF"/>
    <w:rsid w:val="004F594A"/>
    <w:rsid w:val="004F64B8"/>
    <w:rsid w:val="004F7837"/>
    <w:rsid w:val="004F7AA4"/>
    <w:rsid w:val="005003A9"/>
    <w:rsid w:val="00500A01"/>
    <w:rsid w:val="00500B3D"/>
    <w:rsid w:val="005060D7"/>
    <w:rsid w:val="0050790B"/>
    <w:rsid w:val="00510023"/>
    <w:rsid w:val="00510465"/>
    <w:rsid w:val="005121E7"/>
    <w:rsid w:val="0051352B"/>
    <w:rsid w:val="00513E26"/>
    <w:rsid w:val="00516DF3"/>
    <w:rsid w:val="005202CB"/>
    <w:rsid w:val="00521324"/>
    <w:rsid w:val="00522697"/>
    <w:rsid w:val="00522F5B"/>
    <w:rsid w:val="005232C4"/>
    <w:rsid w:val="005240F8"/>
    <w:rsid w:val="00524352"/>
    <w:rsid w:val="00524ACE"/>
    <w:rsid w:val="00525A9E"/>
    <w:rsid w:val="00525F81"/>
    <w:rsid w:val="00527223"/>
    <w:rsid w:val="00531889"/>
    <w:rsid w:val="00532E09"/>
    <w:rsid w:val="00533207"/>
    <w:rsid w:val="0053517A"/>
    <w:rsid w:val="005354A7"/>
    <w:rsid w:val="005369FA"/>
    <w:rsid w:val="005373A5"/>
    <w:rsid w:val="005411E1"/>
    <w:rsid w:val="00541224"/>
    <w:rsid w:val="00541F26"/>
    <w:rsid w:val="00542E69"/>
    <w:rsid w:val="0054416D"/>
    <w:rsid w:val="00544F32"/>
    <w:rsid w:val="0054531C"/>
    <w:rsid w:val="00546662"/>
    <w:rsid w:val="005467EA"/>
    <w:rsid w:val="005479F9"/>
    <w:rsid w:val="005507D1"/>
    <w:rsid w:val="005529B2"/>
    <w:rsid w:val="00552F62"/>
    <w:rsid w:val="00557EF0"/>
    <w:rsid w:val="00561FEE"/>
    <w:rsid w:val="00564999"/>
    <w:rsid w:val="00564E81"/>
    <w:rsid w:val="00565796"/>
    <w:rsid w:val="00565A46"/>
    <w:rsid w:val="0056712A"/>
    <w:rsid w:val="0056742B"/>
    <w:rsid w:val="00570B61"/>
    <w:rsid w:val="00570D0C"/>
    <w:rsid w:val="00571539"/>
    <w:rsid w:val="005715A8"/>
    <w:rsid w:val="0057169F"/>
    <w:rsid w:val="00572581"/>
    <w:rsid w:val="00573138"/>
    <w:rsid w:val="005739C1"/>
    <w:rsid w:val="00575855"/>
    <w:rsid w:val="00575C9C"/>
    <w:rsid w:val="00576C6E"/>
    <w:rsid w:val="00577931"/>
    <w:rsid w:val="005820E6"/>
    <w:rsid w:val="0058339F"/>
    <w:rsid w:val="005833AC"/>
    <w:rsid w:val="00584175"/>
    <w:rsid w:val="005848AE"/>
    <w:rsid w:val="005854F4"/>
    <w:rsid w:val="00585839"/>
    <w:rsid w:val="00585AB3"/>
    <w:rsid w:val="005901EB"/>
    <w:rsid w:val="005916B8"/>
    <w:rsid w:val="00593217"/>
    <w:rsid w:val="00594B1A"/>
    <w:rsid w:val="0059571A"/>
    <w:rsid w:val="005970C2"/>
    <w:rsid w:val="005976A1"/>
    <w:rsid w:val="005A241E"/>
    <w:rsid w:val="005A480E"/>
    <w:rsid w:val="005A480F"/>
    <w:rsid w:val="005A5A87"/>
    <w:rsid w:val="005A5E64"/>
    <w:rsid w:val="005A6F61"/>
    <w:rsid w:val="005B06B5"/>
    <w:rsid w:val="005B37A8"/>
    <w:rsid w:val="005B563F"/>
    <w:rsid w:val="005B56EF"/>
    <w:rsid w:val="005B5D30"/>
    <w:rsid w:val="005B628C"/>
    <w:rsid w:val="005B634F"/>
    <w:rsid w:val="005B67E3"/>
    <w:rsid w:val="005B6C83"/>
    <w:rsid w:val="005B7B11"/>
    <w:rsid w:val="005C08E2"/>
    <w:rsid w:val="005C1A5A"/>
    <w:rsid w:val="005C1DE2"/>
    <w:rsid w:val="005C49D4"/>
    <w:rsid w:val="005C4BDF"/>
    <w:rsid w:val="005C6D0D"/>
    <w:rsid w:val="005D194E"/>
    <w:rsid w:val="005D3AC7"/>
    <w:rsid w:val="005D3DD6"/>
    <w:rsid w:val="005D795C"/>
    <w:rsid w:val="005D7BDC"/>
    <w:rsid w:val="005D7D8C"/>
    <w:rsid w:val="005E006F"/>
    <w:rsid w:val="005E10C4"/>
    <w:rsid w:val="005E2ADD"/>
    <w:rsid w:val="005E3346"/>
    <w:rsid w:val="005E36AA"/>
    <w:rsid w:val="005E3E65"/>
    <w:rsid w:val="005F137F"/>
    <w:rsid w:val="005F1C3F"/>
    <w:rsid w:val="005F411D"/>
    <w:rsid w:val="005F6112"/>
    <w:rsid w:val="005F7C4E"/>
    <w:rsid w:val="00600E8B"/>
    <w:rsid w:val="00601E24"/>
    <w:rsid w:val="0060218E"/>
    <w:rsid w:val="00602417"/>
    <w:rsid w:val="00603D3B"/>
    <w:rsid w:val="00603E0E"/>
    <w:rsid w:val="00604A35"/>
    <w:rsid w:val="00605E42"/>
    <w:rsid w:val="006075B8"/>
    <w:rsid w:val="006075D3"/>
    <w:rsid w:val="00607BD6"/>
    <w:rsid w:val="0061057F"/>
    <w:rsid w:val="00610DDC"/>
    <w:rsid w:val="00611AEF"/>
    <w:rsid w:val="0061243B"/>
    <w:rsid w:val="00613F91"/>
    <w:rsid w:val="0061551F"/>
    <w:rsid w:val="00617151"/>
    <w:rsid w:val="00621EC5"/>
    <w:rsid w:val="00622A06"/>
    <w:rsid w:val="0062350D"/>
    <w:rsid w:val="0062489F"/>
    <w:rsid w:val="00627E4E"/>
    <w:rsid w:val="0063014E"/>
    <w:rsid w:val="006314D5"/>
    <w:rsid w:val="006333DE"/>
    <w:rsid w:val="00633A42"/>
    <w:rsid w:val="006345BF"/>
    <w:rsid w:val="00634812"/>
    <w:rsid w:val="006371A3"/>
    <w:rsid w:val="00643C0C"/>
    <w:rsid w:val="00646400"/>
    <w:rsid w:val="0065068D"/>
    <w:rsid w:val="006508EC"/>
    <w:rsid w:val="006522DA"/>
    <w:rsid w:val="00653FB8"/>
    <w:rsid w:val="006541EE"/>
    <w:rsid w:val="0065587E"/>
    <w:rsid w:val="00656E89"/>
    <w:rsid w:val="006570B3"/>
    <w:rsid w:val="0065793C"/>
    <w:rsid w:val="006579B6"/>
    <w:rsid w:val="00657B26"/>
    <w:rsid w:val="0066038D"/>
    <w:rsid w:val="00661287"/>
    <w:rsid w:val="00661487"/>
    <w:rsid w:val="00661B98"/>
    <w:rsid w:val="00662449"/>
    <w:rsid w:val="006626C4"/>
    <w:rsid w:val="00663456"/>
    <w:rsid w:val="00663749"/>
    <w:rsid w:val="00663FE8"/>
    <w:rsid w:val="0066422B"/>
    <w:rsid w:val="00665D9E"/>
    <w:rsid w:val="00666EB0"/>
    <w:rsid w:val="00667F1D"/>
    <w:rsid w:val="0067144D"/>
    <w:rsid w:val="00671DD7"/>
    <w:rsid w:val="0067363C"/>
    <w:rsid w:val="00673A4F"/>
    <w:rsid w:val="00675333"/>
    <w:rsid w:val="00675454"/>
    <w:rsid w:val="00676462"/>
    <w:rsid w:val="006767C3"/>
    <w:rsid w:val="006813B6"/>
    <w:rsid w:val="00683AC8"/>
    <w:rsid w:val="00683D7D"/>
    <w:rsid w:val="00684E69"/>
    <w:rsid w:val="006866B4"/>
    <w:rsid w:val="00690482"/>
    <w:rsid w:val="0069235D"/>
    <w:rsid w:val="00693331"/>
    <w:rsid w:val="00693629"/>
    <w:rsid w:val="00694279"/>
    <w:rsid w:val="00694C75"/>
    <w:rsid w:val="0069664B"/>
    <w:rsid w:val="00696FB7"/>
    <w:rsid w:val="006A0629"/>
    <w:rsid w:val="006A0722"/>
    <w:rsid w:val="006A39F2"/>
    <w:rsid w:val="006A44EA"/>
    <w:rsid w:val="006A4751"/>
    <w:rsid w:val="006A5028"/>
    <w:rsid w:val="006A51D8"/>
    <w:rsid w:val="006B0316"/>
    <w:rsid w:val="006B045D"/>
    <w:rsid w:val="006B10E0"/>
    <w:rsid w:val="006B2303"/>
    <w:rsid w:val="006B267D"/>
    <w:rsid w:val="006B2D31"/>
    <w:rsid w:val="006B372B"/>
    <w:rsid w:val="006B6449"/>
    <w:rsid w:val="006C0009"/>
    <w:rsid w:val="006C0628"/>
    <w:rsid w:val="006C0BDC"/>
    <w:rsid w:val="006C3A53"/>
    <w:rsid w:val="006C52F0"/>
    <w:rsid w:val="006C5371"/>
    <w:rsid w:val="006C5E90"/>
    <w:rsid w:val="006C68FB"/>
    <w:rsid w:val="006C7D2E"/>
    <w:rsid w:val="006D0B34"/>
    <w:rsid w:val="006D0C46"/>
    <w:rsid w:val="006D425D"/>
    <w:rsid w:val="006D548F"/>
    <w:rsid w:val="006E1946"/>
    <w:rsid w:val="006E1E59"/>
    <w:rsid w:val="006E2D31"/>
    <w:rsid w:val="006E2F54"/>
    <w:rsid w:val="006E4A97"/>
    <w:rsid w:val="006E4B9A"/>
    <w:rsid w:val="006E5CCB"/>
    <w:rsid w:val="006E70B2"/>
    <w:rsid w:val="006F12D5"/>
    <w:rsid w:val="006F1B23"/>
    <w:rsid w:val="006F1E31"/>
    <w:rsid w:val="006F4558"/>
    <w:rsid w:val="006F4C7F"/>
    <w:rsid w:val="006F4DDB"/>
    <w:rsid w:val="0070504F"/>
    <w:rsid w:val="007054AA"/>
    <w:rsid w:val="00705891"/>
    <w:rsid w:val="00705D35"/>
    <w:rsid w:val="00705F1A"/>
    <w:rsid w:val="00707B41"/>
    <w:rsid w:val="00710AE1"/>
    <w:rsid w:val="00713088"/>
    <w:rsid w:val="00713CA3"/>
    <w:rsid w:val="00715E39"/>
    <w:rsid w:val="00717573"/>
    <w:rsid w:val="007202F1"/>
    <w:rsid w:val="0072305C"/>
    <w:rsid w:val="00725F00"/>
    <w:rsid w:val="007275F3"/>
    <w:rsid w:val="00727C0F"/>
    <w:rsid w:val="0073094E"/>
    <w:rsid w:val="00730B9D"/>
    <w:rsid w:val="00730E10"/>
    <w:rsid w:val="00730FAA"/>
    <w:rsid w:val="00731EE2"/>
    <w:rsid w:val="00733427"/>
    <w:rsid w:val="00733CA1"/>
    <w:rsid w:val="0073401A"/>
    <w:rsid w:val="00734DA9"/>
    <w:rsid w:val="00734E32"/>
    <w:rsid w:val="00735CE3"/>
    <w:rsid w:val="00735D93"/>
    <w:rsid w:val="0073653B"/>
    <w:rsid w:val="00737159"/>
    <w:rsid w:val="00737E93"/>
    <w:rsid w:val="00740272"/>
    <w:rsid w:val="00740C3A"/>
    <w:rsid w:val="00741CD0"/>
    <w:rsid w:val="00741DF9"/>
    <w:rsid w:val="00741F58"/>
    <w:rsid w:val="007435F3"/>
    <w:rsid w:val="00745ED7"/>
    <w:rsid w:val="00750ADA"/>
    <w:rsid w:val="007539EE"/>
    <w:rsid w:val="007540A4"/>
    <w:rsid w:val="007566C5"/>
    <w:rsid w:val="0075695E"/>
    <w:rsid w:val="00760105"/>
    <w:rsid w:val="00761AAF"/>
    <w:rsid w:val="00762E70"/>
    <w:rsid w:val="00763213"/>
    <w:rsid w:val="007649E6"/>
    <w:rsid w:val="007650D9"/>
    <w:rsid w:val="00765121"/>
    <w:rsid w:val="007659E7"/>
    <w:rsid w:val="00765FFB"/>
    <w:rsid w:val="00766C0E"/>
    <w:rsid w:val="00766C8A"/>
    <w:rsid w:val="00767A0E"/>
    <w:rsid w:val="00767CFB"/>
    <w:rsid w:val="00772184"/>
    <w:rsid w:val="00772B6F"/>
    <w:rsid w:val="00773956"/>
    <w:rsid w:val="00775643"/>
    <w:rsid w:val="00775A1A"/>
    <w:rsid w:val="00776183"/>
    <w:rsid w:val="00776C33"/>
    <w:rsid w:val="00777091"/>
    <w:rsid w:val="0078099F"/>
    <w:rsid w:val="00781ADC"/>
    <w:rsid w:val="00781D6B"/>
    <w:rsid w:val="007829BD"/>
    <w:rsid w:val="00785CAB"/>
    <w:rsid w:val="00786994"/>
    <w:rsid w:val="007909C7"/>
    <w:rsid w:val="00790A38"/>
    <w:rsid w:val="007924C2"/>
    <w:rsid w:val="00793D4A"/>
    <w:rsid w:val="00796D7A"/>
    <w:rsid w:val="007A1544"/>
    <w:rsid w:val="007A24E3"/>
    <w:rsid w:val="007A2873"/>
    <w:rsid w:val="007A36CF"/>
    <w:rsid w:val="007A5C31"/>
    <w:rsid w:val="007A6432"/>
    <w:rsid w:val="007A6678"/>
    <w:rsid w:val="007B0E61"/>
    <w:rsid w:val="007B369B"/>
    <w:rsid w:val="007B4BD4"/>
    <w:rsid w:val="007C003D"/>
    <w:rsid w:val="007C339F"/>
    <w:rsid w:val="007C44E4"/>
    <w:rsid w:val="007C50D6"/>
    <w:rsid w:val="007C56BA"/>
    <w:rsid w:val="007D008B"/>
    <w:rsid w:val="007D0617"/>
    <w:rsid w:val="007D07EB"/>
    <w:rsid w:val="007D1F45"/>
    <w:rsid w:val="007D3097"/>
    <w:rsid w:val="007D3F2B"/>
    <w:rsid w:val="007D4187"/>
    <w:rsid w:val="007D4226"/>
    <w:rsid w:val="007D674E"/>
    <w:rsid w:val="007D7071"/>
    <w:rsid w:val="007E05B4"/>
    <w:rsid w:val="007E17D0"/>
    <w:rsid w:val="007E21A5"/>
    <w:rsid w:val="007E3F7D"/>
    <w:rsid w:val="007E4CF4"/>
    <w:rsid w:val="007E4E88"/>
    <w:rsid w:val="007E618F"/>
    <w:rsid w:val="007E68DF"/>
    <w:rsid w:val="007E7FC9"/>
    <w:rsid w:val="007F05A7"/>
    <w:rsid w:val="007F066C"/>
    <w:rsid w:val="007F126D"/>
    <w:rsid w:val="007F2300"/>
    <w:rsid w:val="007F3299"/>
    <w:rsid w:val="007F3436"/>
    <w:rsid w:val="007F3F9B"/>
    <w:rsid w:val="007F49B4"/>
    <w:rsid w:val="00800176"/>
    <w:rsid w:val="008019B5"/>
    <w:rsid w:val="00810D45"/>
    <w:rsid w:val="00811004"/>
    <w:rsid w:val="00811402"/>
    <w:rsid w:val="00811598"/>
    <w:rsid w:val="008128DD"/>
    <w:rsid w:val="00812C08"/>
    <w:rsid w:val="00814BB7"/>
    <w:rsid w:val="008155D1"/>
    <w:rsid w:val="00816A67"/>
    <w:rsid w:val="00820AD9"/>
    <w:rsid w:val="00823B68"/>
    <w:rsid w:val="00823CBB"/>
    <w:rsid w:val="008244DE"/>
    <w:rsid w:val="008311C2"/>
    <w:rsid w:val="00831C79"/>
    <w:rsid w:val="00832003"/>
    <w:rsid w:val="0083243F"/>
    <w:rsid w:val="0083669E"/>
    <w:rsid w:val="00836885"/>
    <w:rsid w:val="00837A95"/>
    <w:rsid w:val="00841AE4"/>
    <w:rsid w:val="00842440"/>
    <w:rsid w:val="008429E1"/>
    <w:rsid w:val="0084788D"/>
    <w:rsid w:val="008479CF"/>
    <w:rsid w:val="00847F64"/>
    <w:rsid w:val="00851411"/>
    <w:rsid w:val="00851901"/>
    <w:rsid w:val="00852B31"/>
    <w:rsid w:val="00852B98"/>
    <w:rsid w:val="00852D0F"/>
    <w:rsid w:val="00853623"/>
    <w:rsid w:val="00853952"/>
    <w:rsid w:val="008575A7"/>
    <w:rsid w:val="008601F0"/>
    <w:rsid w:val="00863230"/>
    <w:rsid w:val="00864E8A"/>
    <w:rsid w:val="00865DB1"/>
    <w:rsid w:val="008663D8"/>
    <w:rsid w:val="008665B7"/>
    <w:rsid w:val="008665D2"/>
    <w:rsid w:val="00867B7A"/>
    <w:rsid w:val="00870646"/>
    <w:rsid w:val="0087086F"/>
    <w:rsid w:val="00871573"/>
    <w:rsid w:val="0087171C"/>
    <w:rsid w:val="0087251A"/>
    <w:rsid w:val="0087449D"/>
    <w:rsid w:val="00874E11"/>
    <w:rsid w:val="00875ACF"/>
    <w:rsid w:val="00875ADB"/>
    <w:rsid w:val="00875F24"/>
    <w:rsid w:val="00876662"/>
    <w:rsid w:val="00876814"/>
    <w:rsid w:val="0087706B"/>
    <w:rsid w:val="00880424"/>
    <w:rsid w:val="00880514"/>
    <w:rsid w:val="00881A6D"/>
    <w:rsid w:val="00891273"/>
    <w:rsid w:val="008915CE"/>
    <w:rsid w:val="008933F6"/>
    <w:rsid w:val="00893E9A"/>
    <w:rsid w:val="00894207"/>
    <w:rsid w:val="00894C17"/>
    <w:rsid w:val="00896F52"/>
    <w:rsid w:val="00897CDD"/>
    <w:rsid w:val="008A0DE4"/>
    <w:rsid w:val="008A1310"/>
    <w:rsid w:val="008A1FD5"/>
    <w:rsid w:val="008A3492"/>
    <w:rsid w:val="008A419B"/>
    <w:rsid w:val="008A61FE"/>
    <w:rsid w:val="008A7EC3"/>
    <w:rsid w:val="008B026C"/>
    <w:rsid w:val="008B12A8"/>
    <w:rsid w:val="008B2468"/>
    <w:rsid w:val="008B5E26"/>
    <w:rsid w:val="008B61A3"/>
    <w:rsid w:val="008C06AF"/>
    <w:rsid w:val="008C12F8"/>
    <w:rsid w:val="008C1339"/>
    <w:rsid w:val="008C4BB2"/>
    <w:rsid w:val="008C5FC0"/>
    <w:rsid w:val="008C6520"/>
    <w:rsid w:val="008D0F61"/>
    <w:rsid w:val="008D0FB1"/>
    <w:rsid w:val="008D4704"/>
    <w:rsid w:val="008D6424"/>
    <w:rsid w:val="008D6C8D"/>
    <w:rsid w:val="008E0102"/>
    <w:rsid w:val="008E15C4"/>
    <w:rsid w:val="008E2A88"/>
    <w:rsid w:val="008E3F72"/>
    <w:rsid w:val="008E4ABE"/>
    <w:rsid w:val="008E4E36"/>
    <w:rsid w:val="008E5A02"/>
    <w:rsid w:val="008E7B43"/>
    <w:rsid w:val="008F0A8B"/>
    <w:rsid w:val="008F3B4C"/>
    <w:rsid w:val="008F416A"/>
    <w:rsid w:val="008F5109"/>
    <w:rsid w:val="008F769C"/>
    <w:rsid w:val="008F76AF"/>
    <w:rsid w:val="00901335"/>
    <w:rsid w:val="00902024"/>
    <w:rsid w:val="00902501"/>
    <w:rsid w:val="00905898"/>
    <w:rsid w:val="00906F8E"/>
    <w:rsid w:val="00907DA3"/>
    <w:rsid w:val="0091390E"/>
    <w:rsid w:val="009157D3"/>
    <w:rsid w:val="00916A79"/>
    <w:rsid w:val="00917261"/>
    <w:rsid w:val="00917502"/>
    <w:rsid w:val="0091799E"/>
    <w:rsid w:val="00920184"/>
    <w:rsid w:val="00920BE7"/>
    <w:rsid w:val="00921361"/>
    <w:rsid w:val="00922AEB"/>
    <w:rsid w:val="00924ABF"/>
    <w:rsid w:val="00925E4E"/>
    <w:rsid w:val="009268FE"/>
    <w:rsid w:val="00927C51"/>
    <w:rsid w:val="00930D47"/>
    <w:rsid w:val="00932D62"/>
    <w:rsid w:val="0093514F"/>
    <w:rsid w:val="00935F8B"/>
    <w:rsid w:val="00936768"/>
    <w:rsid w:val="0094035A"/>
    <w:rsid w:val="00940B92"/>
    <w:rsid w:val="0094158F"/>
    <w:rsid w:val="00941859"/>
    <w:rsid w:val="009439F9"/>
    <w:rsid w:val="00951B33"/>
    <w:rsid w:val="009534D1"/>
    <w:rsid w:val="00954BD0"/>
    <w:rsid w:val="009568FD"/>
    <w:rsid w:val="00956FDB"/>
    <w:rsid w:val="00960AF4"/>
    <w:rsid w:val="00960B80"/>
    <w:rsid w:val="00961933"/>
    <w:rsid w:val="00961DA5"/>
    <w:rsid w:val="0096578B"/>
    <w:rsid w:val="00966230"/>
    <w:rsid w:val="009665EC"/>
    <w:rsid w:val="0096794C"/>
    <w:rsid w:val="00967E03"/>
    <w:rsid w:val="00970737"/>
    <w:rsid w:val="00971C6A"/>
    <w:rsid w:val="00971F80"/>
    <w:rsid w:val="00975774"/>
    <w:rsid w:val="009758FD"/>
    <w:rsid w:val="00975D0B"/>
    <w:rsid w:val="00976FD0"/>
    <w:rsid w:val="0097748E"/>
    <w:rsid w:val="00981121"/>
    <w:rsid w:val="0098179D"/>
    <w:rsid w:val="0098295C"/>
    <w:rsid w:val="00984331"/>
    <w:rsid w:val="00984E30"/>
    <w:rsid w:val="00986BAC"/>
    <w:rsid w:val="0098718E"/>
    <w:rsid w:val="00987634"/>
    <w:rsid w:val="00987846"/>
    <w:rsid w:val="00987E3C"/>
    <w:rsid w:val="00991015"/>
    <w:rsid w:val="0099199E"/>
    <w:rsid w:val="009932C1"/>
    <w:rsid w:val="009936C8"/>
    <w:rsid w:val="0099496F"/>
    <w:rsid w:val="00994DE8"/>
    <w:rsid w:val="0099609D"/>
    <w:rsid w:val="009970E0"/>
    <w:rsid w:val="009A077D"/>
    <w:rsid w:val="009A1DC3"/>
    <w:rsid w:val="009A385E"/>
    <w:rsid w:val="009A4E36"/>
    <w:rsid w:val="009A4E9C"/>
    <w:rsid w:val="009A5101"/>
    <w:rsid w:val="009A54FE"/>
    <w:rsid w:val="009A662D"/>
    <w:rsid w:val="009A673A"/>
    <w:rsid w:val="009A697F"/>
    <w:rsid w:val="009A6B9F"/>
    <w:rsid w:val="009A79C5"/>
    <w:rsid w:val="009B2B9A"/>
    <w:rsid w:val="009B2C8C"/>
    <w:rsid w:val="009B45C9"/>
    <w:rsid w:val="009B4685"/>
    <w:rsid w:val="009B4E11"/>
    <w:rsid w:val="009B5959"/>
    <w:rsid w:val="009B59AC"/>
    <w:rsid w:val="009B6BC9"/>
    <w:rsid w:val="009B75C5"/>
    <w:rsid w:val="009C0205"/>
    <w:rsid w:val="009C02F8"/>
    <w:rsid w:val="009C16CF"/>
    <w:rsid w:val="009C2348"/>
    <w:rsid w:val="009C40F2"/>
    <w:rsid w:val="009C6A1A"/>
    <w:rsid w:val="009C6D55"/>
    <w:rsid w:val="009D08DC"/>
    <w:rsid w:val="009D3445"/>
    <w:rsid w:val="009D399E"/>
    <w:rsid w:val="009D3CA7"/>
    <w:rsid w:val="009D4772"/>
    <w:rsid w:val="009D4F16"/>
    <w:rsid w:val="009D5047"/>
    <w:rsid w:val="009D5825"/>
    <w:rsid w:val="009D7C92"/>
    <w:rsid w:val="009E14BE"/>
    <w:rsid w:val="009E4164"/>
    <w:rsid w:val="009E4168"/>
    <w:rsid w:val="009E4FE8"/>
    <w:rsid w:val="009E563D"/>
    <w:rsid w:val="009E6C91"/>
    <w:rsid w:val="009F0925"/>
    <w:rsid w:val="009F0C60"/>
    <w:rsid w:val="009F1AA5"/>
    <w:rsid w:val="009F36FE"/>
    <w:rsid w:val="009F427C"/>
    <w:rsid w:val="009F63F6"/>
    <w:rsid w:val="009F6694"/>
    <w:rsid w:val="009F6C22"/>
    <w:rsid w:val="00A006BF"/>
    <w:rsid w:val="00A009BE"/>
    <w:rsid w:val="00A0107D"/>
    <w:rsid w:val="00A01B4C"/>
    <w:rsid w:val="00A01C33"/>
    <w:rsid w:val="00A02D10"/>
    <w:rsid w:val="00A04F13"/>
    <w:rsid w:val="00A05899"/>
    <w:rsid w:val="00A05A9E"/>
    <w:rsid w:val="00A05B78"/>
    <w:rsid w:val="00A06A57"/>
    <w:rsid w:val="00A06C2F"/>
    <w:rsid w:val="00A06C8F"/>
    <w:rsid w:val="00A06D58"/>
    <w:rsid w:val="00A11295"/>
    <w:rsid w:val="00A11C24"/>
    <w:rsid w:val="00A12E38"/>
    <w:rsid w:val="00A139BF"/>
    <w:rsid w:val="00A1529D"/>
    <w:rsid w:val="00A1549C"/>
    <w:rsid w:val="00A16245"/>
    <w:rsid w:val="00A16AC3"/>
    <w:rsid w:val="00A1706E"/>
    <w:rsid w:val="00A20926"/>
    <w:rsid w:val="00A20E80"/>
    <w:rsid w:val="00A21D5A"/>
    <w:rsid w:val="00A22B83"/>
    <w:rsid w:val="00A25808"/>
    <w:rsid w:val="00A25E8C"/>
    <w:rsid w:val="00A31ACD"/>
    <w:rsid w:val="00A32D28"/>
    <w:rsid w:val="00A337ED"/>
    <w:rsid w:val="00A338A8"/>
    <w:rsid w:val="00A33AC5"/>
    <w:rsid w:val="00A33C0E"/>
    <w:rsid w:val="00A348AE"/>
    <w:rsid w:val="00A367F0"/>
    <w:rsid w:val="00A376B8"/>
    <w:rsid w:val="00A37B8E"/>
    <w:rsid w:val="00A4139C"/>
    <w:rsid w:val="00A41757"/>
    <w:rsid w:val="00A4186B"/>
    <w:rsid w:val="00A4320F"/>
    <w:rsid w:val="00A4407A"/>
    <w:rsid w:val="00A45A16"/>
    <w:rsid w:val="00A5020E"/>
    <w:rsid w:val="00A5165F"/>
    <w:rsid w:val="00A522BB"/>
    <w:rsid w:val="00A527B3"/>
    <w:rsid w:val="00A52DB3"/>
    <w:rsid w:val="00A544A8"/>
    <w:rsid w:val="00A54869"/>
    <w:rsid w:val="00A56660"/>
    <w:rsid w:val="00A5712B"/>
    <w:rsid w:val="00A577EC"/>
    <w:rsid w:val="00A57C85"/>
    <w:rsid w:val="00A57F14"/>
    <w:rsid w:val="00A60B37"/>
    <w:rsid w:val="00A60E06"/>
    <w:rsid w:val="00A61B06"/>
    <w:rsid w:val="00A61DA7"/>
    <w:rsid w:val="00A62270"/>
    <w:rsid w:val="00A669B9"/>
    <w:rsid w:val="00A671FA"/>
    <w:rsid w:val="00A712CB"/>
    <w:rsid w:val="00A71CBB"/>
    <w:rsid w:val="00A71D8B"/>
    <w:rsid w:val="00A754FE"/>
    <w:rsid w:val="00A7570C"/>
    <w:rsid w:val="00A774D2"/>
    <w:rsid w:val="00A77704"/>
    <w:rsid w:val="00A80B06"/>
    <w:rsid w:val="00A8144D"/>
    <w:rsid w:val="00A872DC"/>
    <w:rsid w:val="00A873DA"/>
    <w:rsid w:val="00A900E9"/>
    <w:rsid w:val="00A90BB8"/>
    <w:rsid w:val="00A90DC9"/>
    <w:rsid w:val="00A9391C"/>
    <w:rsid w:val="00A946DC"/>
    <w:rsid w:val="00A94B30"/>
    <w:rsid w:val="00A95219"/>
    <w:rsid w:val="00A95661"/>
    <w:rsid w:val="00A97120"/>
    <w:rsid w:val="00A97BA2"/>
    <w:rsid w:val="00AA4654"/>
    <w:rsid w:val="00AA558C"/>
    <w:rsid w:val="00AA754A"/>
    <w:rsid w:val="00AA75AB"/>
    <w:rsid w:val="00AB0ACB"/>
    <w:rsid w:val="00AB2EFD"/>
    <w:rsid w:val="00AB4203"/>
    <w:rsid w:val="00AC11D7"/>
    <w:rsid w:val="00AC18E2"/>
    <w:rsid w:val="00AC5B70"/>
    <w:rsid w:val="00AD1361"/>
    <w:rsid w:val="00AD1A6F"/>
    <w:rsid w:val="00AD4997"/>
    <w:rsid w:val="00AD4C1A"/>
    <w:rsid w:val="00AD4C3D"/>
    <w:rsid w:val="00AD5972"/>
    <w:rsid w:val="00AD63F9"/>
    <w:rsid w:val="00AD6F20"/>
    <w:rsid w:val="00AD7243"/>
    <w:rsid w:val="00AD7544"/>
    <w:rsid w:val="00AE2573"/>
    <w:rsid w:val="00AE30C9"/>
    <w:rsid w:val="00AE6712"/>
    <w:rsid w:val="00AE6E0B"/>
    <w:rsid w:val="00AF328A"/>
    <w:rsid w:val="00AF398C"/>
    <w:rsid w:val="00AF42DD"/>
    <w:rsid w:val="00AF4860"/>
    <w:rsid w:val="00AF7D44"/>
    <w:rsid w:val="00B00A44"/>
    <w:rsid w:val="00B018C5"/>
    <w:rsid w:val="00B06806"/>
    <w:rsid w:val="00B06BEA"/>
    <w:rsid w:val="00B07494"/>
    <w:rsid w:val="00B07CC1"/>
    <w:rsid w:val="00B11E0C"/>
    <w:rsid w:val="00B12053"/>
    <w:rsid w:val="00B13082"/>
    <w:rsid w:val="00B14DB5"/>
    <w:rsid w:val="00B151D3"/>
    <w:rsid w:val="00B2019C"/>
    <w:rsid w:val="00B20910"/>
    <w:rsid w:val="00B21132"/>
    <w:rsid w:val="00B21174"/>
    <w:rsid w:val="00B25156"/>
    <w:rsid w:val="00B27FCB"/>
    <w:rsid w:val="00B30F26"/>
    <w:rsid w:val="00B31E91"/>
    <w:rsid w:val="00B33556"/>
    <w:rsid w:val="00B34105"/>
    <w:rsid w:val="00B34197"/>
    <w:rsid w:val="00B3456B"/>
    <w:rsid w:val="00B34BDE"/>
    <w:rsid w:val="00B350E5"/>
    <w:rsid w:val="00B35491"/>
    <w:rsid w:val="00B35607"/>
    <w:rsid w:val="00B35829"/>
    <w:rsid w:val="00B35863"/>
    <w:rsid w:val="00B358B2"/>
    <w:rsid w:val="00B36FCE"/>
    <w:rsid w:val="00B4732E"/>
    <w:rsid w:val="00B5074C"/>
    <w:rsid w:val="00B52C29"/>
    <w:rsid w:val="00B5308E"/>
    <w:rsid w:val="00B551D3"/>
    <w:rsid w:val="00B572D4"/>
    <w:rsid w:val="00B57B09"/>
    <w:rsid w:val="00B57B6B"/>
    <w:rsid w:val="00B62892"/>
    <w:rsid w:val="00B656DE"/>
    <w:rsid w:val="00B65B73"/>
    <w:rsid w:val="00B65EA1"/>
    <w:rsid w:val="00B661F2"/>
    <w:rsid w:val="00B67554"/>
    <w:rsid w:val="00B74288"/>
    <w:rsid w:val="00B743B5"/>
    <w:rsid w:val="00B7446F"/>
    <w:rsid w:val="00B75703"/>
    <w:rsid w:val="00B75C20"/>
    <w:rsid w:val="00B771E3"/>
    <w:rsid w:val="00B8163F"/>
    <w:rsid w:val="00B82122"/>
    <w:rsid w:val="00B82257"/>
    <w:rsid w:val="00B8409D"/>
    <w:rsid w:val="00B85266"/>
    <w:rsid w:val="00B87F5E"/>
    <w:rsid w:val="00B9267F"/>
    <w:rsid w:val="00B97B7F"/>
    <w:rsid w:val="00BA1189"/>
    <w:rsid w:val="00BA3E20"/>
    <w:rsid w:val="00BA6626"/>
    <w:rsid w:val="00BA6A47"/>
    <w:rsid w:val="00BA7618"/>
    <w:rsid w:val="00BB1786"/>
    <w:rsid w:val="00BB21F5"/>
    <w:rsid w:val="00BB2D89"/>
    <w:rsid w:val="00BB50E9"/>
    <w:rsid w:val="00BB5B65"/>
    <w:rsid w:val="00BB5E0C"/>
    <w:rsid w:val="00BB67DD"/>
    <w:rsid w:val="00BB6AFA"/>
    <w:rsid w:val="00BC06BD"/>
    <w:rsid w:val="00BC06F2"/>
    <w:rsid w:val="00BC0A13"/>
    <w:rsid w:val="00BC272A"/>
    <w:rsid w:val="00BC2CFE"/>
    <w:rsid w:val="00BC3B7F"/>
    <w:rsid w:val="00BC55F2"/>
    <w:rsid w:val="00BC6C84"/>
    <w:rsid w:val="00BC78D4"/>
    <w:rsid w:val="00BC7963"/>
    <w:rsid w:val="00BD05B2"/>
    <w:rsid w:val="00BD0EE9"/>
    <w:rsid w:val="00BD18D4"/>
    <w:rsid w:val="00BD2FB0"/>
    <w:rsid w:val="00BD39B2"/>
    <w:rsid w:val="00BD599D"/>
    <w:rsid w:val="00BD63B3"/>
    <w:rsid w:val="00BD79D4"/>
    <w:rsid w:val="00BE1913"/>
    <w:rsid w:val="00BE3218"/>
    <w:rsid w:val="00BE4C80"/>
    <w:rsid w:val="00BE4F7B"/>
    <w:rsid w:val="00BE578A"/>
    <w:rsid w:val="00BE5A18"/>
    <w:rsid w:val="00BE5E6D"/>
    <w:rsid w:val="00BF0289"/>
    <w:rsid w:val="00BF18F2"/>
    <w:rsid w:val="00BF2561"/>
    <w:rsid w:val="00BF2977"/>
    <w:rsid w:val="00BF2A4F"/>
    <w:rsid w:val="00BF3406"/>
    <w:rsid w:val="00BF5208"/>
    <w:rsid w:val="00BF587F"/>
    <w:rsid w:val="00BF74BB"/>
    <w:rsid w:val="00C01BB6"/>
    <w:rsid w:val="00C02215"/>
    <w:rsid w:val="00C022EA"/>
    <w:rsid w:val="00C03B6B"/>
    <w:rsid w:val="00C043BA"/>
    <w:rsid w:val="00C0606F"/>
    <w:rsid w:val="00C0721F"/>
    <w:rsid w:val="00C07668"/>
    <w:rsid w:val="00C102AF"/>
    <w:rsid w:val="00C11512"/>
    <w:rsid w:val="00C11ADB"/>
    <w:rsid w:val="00C12678"/>
    <w:rsid w:val="00C12757"/>
    <w:rsid w:val="00C13D07"/>
    <w:rsid w:val="00C13EFF"/>
    <w:rsid w:val="00C15553"/>
    <w:rsid w:val="00C15FFD"/>
    <w:rsid w:val="00C16D57"/>
    <w:rsid w:val="00C175E0"/>
    <w:rsid w:val="00C17CB6"/>
    <w:rsid w:val="00C21105"/>
    <w:rsid w:val="00C23DB7"/>
    <w:rsid w:val="00C24CA9"/>
    <w:rsid w:val="00C25639"/>
    <w:rsid w:val="00C25B7D"/>
    <w:rsid w:val="00C26E0C"/>
    <w:rsid w:val="00C274CD"/>
    <w:rsid w:val="00C27E17"/>
    <w:rsid w:val="00C27E99"/>
    <w:rsid w:val="00C27F1F"/>
    <w:rsid w:val="00C341F2"/>
    <w:rsid w:val="00C353A7"/>
    <w:rsid w:val="00C37243"/>
    <w:rsid w:val="00C37AE5"/>
    <w:rsid w:val="00C403D7"/>
    <w:rsid w:val="00C419C8"/>
    <w:rsid w:val="00C423B0"/>
    <w:rsid w:val="00C42A03"/>
    <w:rsid w:val="00C4363C"/>
    <w:rsid w:val="00C44C3D"/>
    <w:rsid w:val="00C46B61"/>
    <w:rsid w:val="00C503E1"/>
    <w:rsid w:val="00C50B46"/>
    <w:rsid w:val="00C537E9"/>
    <w:rsid w:val="00C53D1F"/>
    <w:rsid w:val="00C5485D"/>
    <w:rsid w:val="00C55A79"/>
    <w:rsid w:val="00C55AF7"/>
    <w:rsid w:val="00C57F71"/>
    <w:rsid w:val="00C6114C"/>
    <w:rsid w:val="00C6183D"/>
    <w:rsid w:val="00C63465"/>
    <w:rsid w:val="00C65372"/>
    <w:rsid w:val="00C6562C"/>
    <w:rsid w:val="00C657A8"/>
    <w:rsid w:val="00C65D2E"/>
    <w:rsid w:val="00C6710F"/>
    <w:rsid w:val="00C7323F"/>
    <w:rsid w:val="00C734AF"/>
    <w:rsid w:val="00C745CD"/>
    <w:rsid w:val="00C7532B"/>
    <w:rsid w:val="00C75F4F"/>
    <w:rsid w:val="00C77017"/>
    <w:rsid w:val="00C774B2"/>
    <w:rsid w:val="00C7773A"/>
    <w:rsid w:val="00C824F3"/>
    <w:rsid w:val="00C852CE"/>
    <w:rsid w:val="00C87B64"/>
    <w:rsid w:val="00C90348"/>
    <w:rsid w:val="00C9051E"/>
    <w:rsid w:val="00C942C0"/>
    <w:rsid w:val="00C9504D"/>
    <w:rsid w:val="00C95B8D"/>
    <w:rsid w:val="00C9640D"/>
    <w:rsid w:val="00C96F1C"/>
    <w:rsid w:val="00C97881"/>
    <w:rsid w:val="00CA12BC"/>
    <w:rsid w:val="00CA4B55"/>
    <w:rsid w:val="00CA4F0D"/>
    <w:rsid w:val="00CA6398"/>
    <w:rsid w:val="00CB2139"/>
    <w:rsid w:val="00CB2626"/>
    <w:rsid w:val="00CB2CC9"/>
    <w:rsid w:val="00CB3298"/>
    <w:rsid w:val="00CB358A"/>
    <w:rsid w:val="00CB459B"/>
    <w:rsid w:val="00CB4DA6"/>
    <w:rsid w:val="00CB6414"/>
    <w:rsid w:val="00CB69F4"/>
    <w:rsid w:val="00CB6E22"/>
    <w:rsid w:val="00CB75AA"/>
    <w:rsid w:val="00CB7A62"/>
    <w:rsid w:val="00CC0015"/>
    <w:rsid w:val="00CC05F6"/>
    <w:rsid w:val="00CC17CC"/>
    <w:rsid w:val="00CC2706"/>
    <w:rsid w:val="00CC3C73"/>
    <w:rsid w:val="00CC77C2"/>
    <w:rsid w:val="00CD371B"/>
    <w:rsid w:val="00CD471D"/>
    <w:rsid w:val="00CD5CFC"/>
    <w:rsid w:val="00CD5E67"/>
    <w:rsid w:val="00CD6C16"/>
    <w:rsid w:val="00CD71A3"/>
    <w:rsid w:val="00CD7A3D"/>
    <w:rsid w:val="00CE00A3"/>
    <w:rsid w:val="00CE24A4"/>
    <w:rsid w:val="00CE2540"/>
    <w:rsid w:val="00CE31B9"/>
    <w:rsid w:val="00CE3870"/>
    <w:rsid w:val="00CE4BEF"/>
    <w:rsid w:val="00CE4DA0"/>
    <w:rsid w:val="00CE6C36"/>
    <w:rsid w:val="00CE791A"/>
    <w:rsid w:val="00CF0F4D"/>
    <w:rsid w:val="00CF1F52"/>
    <w:rsid w:val="00CF277D"/>
    <w:rsid w:val="00CF2A5D"/>
    <w:rsid w:val="00CF3BD2"/>
    <w:rsid w:val="00CF3C5D"/>
    <w:rsid w:val="00CF4CC9"/>
    <w:rsid w:val="00CF528C"/>
    <w:rsid w:val="00CF5B75"/>
    <w:rsid w:val="00CF6E53"/>
    <w:rsid w:val="00CF7164"/>
    <w:rsid w:val="00D02F9D"/>
    <w:rsid w:val="00D05AA8"/>
    <w:rsid w:val="00D07625"/>
    <w:rsid w:val="00D1096D"/>
    <w:rsid w:val="00D116D6"/>
    <w:rsid w:val="00D13CF8"/>
    <w:rsid w:val="00D14045"/>
    <w:rsid w:val="00D14D2D"/>
    <w:rsid w:val="00D150F9"/>
    <w:rsid w:val="00D15E16"/>
    <w:rsid w:val="00D16D44"/>
    <w:rsid w:val="00D16FE4"/>
    <w:rsid w:val="00D204C4"/>
    <w:rsid w:val="00D228F5"/>
    <w:rsid w:val="00D22E05"/>
    <w:rsid w:val="00D2397D"/>
    <w:rsid w:val="00D2477D"/>
    <w:rsid w:val="00D24BCC"/>
    <w:rsid w:val="00D24C38"/>
    <w:rsid w:val="00D24E4B"/>
    <w:rsid w:val="00D265C3"/>
    <w:rsid w:val="00D26E09"/>
    <w:rsid w:val="00D27344"/>
    <w:rsid w:val="00D31969"/>
    <w:rsid w:val="00D329A1"/>
    <w:rsid w:val="00D3358B"/>
    <w:rsid w:val="00D33618"/>
    <w:rsid w:val="00D341E3"/>
    <w:rsid w:val="00D3587C"/>
    <w:rsid w:val="00D37789"/>
    <w:rsid w:val="00D37B78"/>
    <w:rsid w:val="00D4013A"/>
    <w:rsid w:val="00D41058"/>
    <w:rsid w:val="00D410A7"/>
    <w:rsid w:val="00D413DF"/>
    <w:rsid w:val="00D41802"/>
    <w:rsid w:val="00D44BAA"/>
    <w:rsid w:val="00D46F24"/>
    <w:rsid w:val="00D4744B"/>
    <w:rsid w:val="00D47AB2"/>
    <w:rsid w:val="00D47ABE"/>
    <w:rsid w:val="00D5056B"/>
    <w:rsid w:val="00D51E82"/>
    <w:rsid w:val="00D52B34"/>
    <w:rsid w:val="00D5352D"/>
    <w:rsid w:val="00D54BEF"/>
    <w:rsid w:val="00D55393"/>
    <w:rsid w:val="00D55A2A"/>
    <w:rsid w:val="00D5697C"/>
    <w:rsid w:val="00D56AF7"/>
    <w:rsid w:val="00D61632"/>
    <w:rsid w:val="00D62C1E"/>
    <w:rsid w:val="00D62D39"/>
    <w:rsid w:val="00D633D9"/>
    <w:rsid w:val="00D66F2A"/>
    <w:rsid w:val="00D676EE"/>
    <w:rsid w:val="00D71241"/>
    <w:rsid w:val="00D72666"/>
    <w:rsid w:val="00D72BB3"/>
    <w:rsid w:val="00D739F5"/>
    <w:rsid w:val="00D73A64"/>
    <w:rsid w:val="00D73C68"/>
    <w:rsid w:val="00D75BAE"/>
    <w:rsid w:val="00D7680F"/>
    <w:rsid w:val="00D80C9B"/>
    <w:rsid w:val="00D82729"/>
    <w:rsid w:val="00D8412C"/>
    <w:rsid w:val="00D8536A"/>
    <w:rsid w:val="00D86815"/>
    <w:rsid w:val="00D9100B"/>
    <w:rsid w:val="00D92FC2"/>
    <w:rsid w:val="00D9300E"/>
    <w:rsid w:val="00D9334C"/>
    <w:rsid w:val="00D93363"/>
    <w:rsid w:val="00D9442F"/>
    <w:rsid w:val="00D95BD5"/>
    <w:rsid w:val="00D962A1"/>
    <w:rsid w:val="00D975EF"/>
    <w:rsid w:val="00D979D8"/>
    <w:rsid w:val="00DA1001"/>
    <w:rsid w:val="00DA1212"/>
    <w:rsid w:val="00DA26C2"/>
    <w:rsid w:val="00DA3D52"/>
    <w:rsid w:val="00DA48A1"/>
    <w:rsid w:val="00DA5814"/>
    <w:rsid w:val="00DA58D7"/>
    <w:rsid w:val="00DA7A01"/>
    <w:rsid w:val="00DB014A"/>
    <w:rsid w:val="00DB0747"/>
    <w:rsid w:val="00DB1120"/>
    <w:rsid w:val="00DB24BD"/>
    <w:rsid w:val="00DB444A"/>
    <w:rsid w:val="00DB512D"/>
    <w:rsid w:val="00DC0AD4"/>
    <w:rsid w:val="00DC16B6"/>
    <w:rsid w:val="00DC2D1E"/>
    <w:rsid w:val="00DC4815"/>
    <w:rsid w:val="00DC64A1"/>
    <w:rsid w:val="00DC76A4"/>
    <w:rsid w:val="00DD02A7"/>
    <w:rsid w:val="00DD0F64"/>
    <w:rsid w:val="00DD13AC"/>
    <w:rsid w:val="00DD1773"/>
    <w:rsid w:val="00DD2E73"/>
    <w:rsid w:val="00DE0C00"/>
    <w:rsid w:val="00DE0D0B"/>
    <w:rsid w:val="00DE0F38"/>
    <w:rsid w:val="00DE1574"/>
    <w:rsid w:val="00DE2147"/>
    <w:rsid w:val="00DE21CC"/>
    <w:rsid w:val="00DE2E95"/>
    <w:rsid w:val="00DE3B3F"/>
    <w:rsid w:val="00DE5151"/>
    <w:rsid w:val="00DF0AAC"/>
    <w:rsid w:val="00DF0FE0"/>
    <w:rsid w:val="00DF1D84"/>
    <w:rsid w:val="00DF32E0"/>
    <w:rsid w:val="00DF34F1"/>
    <w:rsid w:val="00DF3C9E"/>
    <w:rsid w:val="00DF56B6"/>
    <w:rsid w:val="00DF59D3"/>
    <w:rsid w:val="00DF5BFF"/>
    <w:rsid w:val="00DF619C"/>
    <w:rsid w:val="00DF61E0"/>
    <w:rsid w:val="00E00775"/>
    <w:rsid w:val="00E01215"/>
    <w:rsid w:val="00E018A4"/>
    <w:rsid w:val="00E019C4"/>
    <w:rsid w:val="00E03AF4"/>
    <w:rsid w:val="00E04EA8"/>
    <w:rsid w:val="00E05CC4"/>
    <w:rsid w:val="00E0754B"/>
    <w:rsid w:val="00E07FEF"/>
    <w:rsid w:val="00E10D64"/>
    <w:rsid w:val="00E1118F"/>
    <w:rsid w:val="00E1143A"/>
    <w:rsid w:val="00E11A2E"/>
    <w:rsid w:val="00E11D09"/>
    <w:rsid w:val="00E12788"/>
    <w:rsid w:val="00E15DAB"/>
    <w:rsid w:val="00E16526"/>
    <w:rsid w:val="00E17A78"/>
    <w:rsid w:val="00E17EC3"/>
    <w:rsid w:val="00E20B6E"/>
    <w:rsid w:val="00E20F64"/>
    <w:rsid w:val="00E222A6"/>
    <w:rsid w:val="00E225AB"/>
    <w:rsid w:val="00E22A95"/>
    <w:rsid w:val="00E22F9C"/>
    <w:rsid w:val="00E238AC"/>
    <w:rsid w:val="00E23B6D"/>
    <w:rsid w:val="00E247BA"/>
    <w:rsid w:val="00E24B75"/>
    <w:rsid w:val="00E25F26"/>
    <w:rsid w:val="00E31567"/>
    <w:rsid w:val="00E3494B"/>
    <w:rsid w:val="00E351DC"/>
    <w:rsid w:val="00E35C93"/>
    <w:rsid w:val="00E3657C"/>
    <w:rsid w:val="00E367EC"/>
    <w:rsid w:val="00E3682C"/>
    <w:rsid w:val="00E36CC8"/>
    <w:rsid w:val="00E36DB3"/>
    <w:rsid w:val="00E37589"/>
    <w:rsid w:val="00E402E3"/>
    <w:rsid w:val="00E40323"/>
    <w:rsid w:val="00E41272"/>
    <w:rsid w:val="00E42C41"/>
    <w:rsid w:val="00E440CE"/>
    <w:rsid w:val="00E44608"/>
    <w:rsid w:val="00E4573A"/>
    <w:rsid w:val="00E4678A"/>
    <w:rsid w:val="00E47542"/>
    <w:rsid w:val="00E5136D"/>
    <w:rsid w:val="00E51C72"/>
    <w:rsid w:val="00E52093"/>
    <w:rsid w:val="00E532A9"/>
    <w:rsid w:val="00E53A77"/>
    <w:rsid w:val="00E5632F"/>
    <w:rsid w:val="00E573C2"/>
    <w:rsid w:val="00E605C8"/>
    <w:rsid w:val="00E609E8"/>
    <w:rsid w:val="00E622F3"/>
    <w:rsid w:val="00E63807"/>
    <w:rsid w:val="00E63CF0"/>
    <w:rsid w:val="00E6429C"/>
    <w:rsid w:val="00E6491F"/>
    <w:rsid w:val="00E64DE9"/>
    <w:rsid w:val="00E67A94"/>
    <w:rsid w:val="00E7196C"/>
    <w:rsid w:val="00E719FA"/>
    <w:rsid w:val="00E71B5B"/>
    <w:rsid w:val="00E72506"/>
    <w:rsid w:val="00E7307A"/>
    <w:rsid w:val="00E746D6"/>
    <w:rsid w:val="00E75060"/>
    <w:rsid w:val="00E76370"/>
    <w:rsid w:val="00E76682"/>
    <w:rsid w:val="00E76934"/>
    <w:rsid w:val="00E80D38"/>
    <w:rsid w:val="00E80FA5"/>
    <w:rsid w:val="00E81A3C"/>
    <w:rsid w:val="00E81E71"/>
    <w:rsid w:val="00E82F8C"/>
    <w:rsid w:val="00E85F62"/>
    <w:rsid w:val="00E86C38"/>
    <w:rsid w:val="00E86C8B"/>
    <w:rsid w:val="00E87C1C"/>
    <w:rsid w:val="00E92A0E"/>
    <w:rsid w:val="00E963B3"/>
    <w:rsid w:val="00E97931"/>
    <w:rsid w:val="00E97C71"/>
    <w:rsid w:val="00EA03B9"/>
    <w:rsid w:val="00EA2035"/>
    <w:rsid w:val="00EA2C1C"/>
    <w:rsid w:val="00EA438A"/>
    <w:rsid w:val="00EA572C"/>
    <w:rsid w:val="00EA62A1"/>
    <w:rsid w:val="00EA6BD0"/>
    <w:rsid w:val="00EA74D8"/>
    <w:rsid w:val="00EB108A"/>
    <w:rsid w:val="00EB1337"/>
    <w:rsid w:val="00EB1C78"/>
    <w:rsid w:val="00EB2048"/>
    <w:rsid w:val="00EB2294"/>
    <w:rsid w:val="00EB43A7"/>
    <w:rsid w:val="00EB498B"/>
    <w:rsid w:val="00EC02DA"/>
    <w:rsid w:val="00EC117B"/>
    <w:rsid w:val="00EC1277"/>
    <w:rsid w:val="00EC1F42"/>
    <w:rsid w:val="00EC2304"/>
    <w:rsid w:val="00EC3533"/>
    <w:rsid w:val="00EC6015"/>
    <w:rsid w:val="00EC648D"/>
    <w:rsid w:val="00EC6D8F"/>
    <w:rsid w:val="00ED0D31"/>
    <w:rsid w:val="00ED11AA"/>
    <w:rsid w:val="00ED1B9B"/>
    <w:rsid w:val="00ED6AC9"/>
    <w:rsid w:val="00ED6D5F"/>
    <w:rsid w:val="00ED7CFD"/>
    <w:rsid w:val="00EE2642"/>
    <w:rsid w:val="00EE2DE9"/>
    <w:rsid w:val="00EE3239"/>
    <w:rsid w:val="00EE3D75"/>
    <w:rsid w:val="00EE4582"/>
    <w:rsid w:val="00EE657A"/>
    <w:rsid w:val="00EE6768"/>
    <w:rsid w:val="00EE734D"/>
    <w:rsid w:val="00EE7CC8"/>
    <w:rsid w:val="00EF01BB"/>
    <w:rsid w:val="00EF1410"/>
    <w:rsid w:val="00EF2F00"/>
    <w:rsid w:val="00EF3080"/>
    <w:rsid w:val="00EF548D"/>
    <w:rsid w:val="00EF56D2"/>
    <w:rsid w:val="00EF68A6"/>
    <w:rsid w:val="00F046A7"/>
    <w:rsid w:val="00F04DD1"/>
    <w:rsid w:val="00F051DC"/>
    <w:rsid w:val="00F0550C"/>
    <w:rsid w:val="00F058A8"/>
    <w:rsid w:val="00F068E6"/>
    <w:rsid w:val="00F07433"/>
    <w:rsid w:val="00F10523"/>
    <w:rsid w:val="00F10F23"/>
    <w:rsid w:val="00F11992"/>
    <w:rsid w:val="00F11AD6"/>
    <w:rsid w:val="00F1201C"/>
    <w:rsid w:val="00F14136"/>
    <w:rsid w:val="00F1514D"/>
    <w:rsid w:val="00F15E60"/>
    <w:rsid w:val="00F16D76"/>
    <w:rsid w:val="00F20B2F"/>
    <w:rsid w:val="00F222C0"/>
    <w:rsid w:val="00F228BA"/>
    <w:rsid w:val="00F23C23"/>
    <w:rsid w:val="00F24DA8"/>
    <w:rsid w:val="00F2559A"/>
    <w:rsid w:val="00F25803"/>
    <w:rsid w:val="00F26957"/>
    <w:rsid w:val="00F26EA1"/>
    <w:rsid w:val="00F27392"/>
    <w:rsid w:val="00F27F59"/>
    <w:rsid w:val="00F32F5D"/>
    <w:rsid w:val="00F345DA"/>
    <w:rsid w:val="00F3605B"/>
    <w:rsid w:val="00F366DB"/>
    <w:rsid w:val="00F36771"/>
    <w:rsid w:val="00F37A7E"/>
    <w:rsid w:val="00F41BD4"/>
    <w:rsid w:val="00F41C75"/>
    <w:rsid w:val="00F41EEC"/>
    <w:rsid w:val="00F43302"/>
    <w:rsid w:val="00F4374A"/>
    <w:rsid w:val="00F43E71"/>
    <w:rsid w:val="00F44895"/>
    <w:rsid w:val="00F45D8C"/>
    <w:rsid w:val="00F47895"/>
    <w:rsid w:val="00F47DF2"/>
    <w:rsid w:val="00F5369F"/>
    <w:rsid w:val="00F54F2C"/>
    <w:rsid w:val="00F55112"/>
    <w:rsid w:val="00F56949"/>
    <w:rsid w:val="00F60C47"/>
    <w:rsid w:val="00F60F0E"/>
    <w:rsid w:val="00F6103F"/>
    <w:rsid w:val="00F61A69"/>
    <w:rsid w:val="00F62557"/>
    <w:rsid w:val="00F63236"/>
    <w:rsid w:val="00F63F1A"/>
    <w:rsid w:val="00F640A3"/>
    <w:rsid w:val="00F642DC"/>
    <w:rsid w:val="00F64DC5"/>
    <w:rsid w:val="00F64E1C"/>
    <w:rsid w:val="00F6571E"/>
    <w:rsid w:val="00F7143F"/>
    <w:rsid w:val="00F71BE0"/>
    <w:rsid w:val="00F7377A"/>
    <w:rsid w:val="00F73DEF"/>
    <w:rsid w:val="00F744B5"/>
    <w:rsid w:val="00F7507D"/>
    <w:rsid w:val="00F75EAF"/>
    <w:rsid w:val="00F76843"/>
    <w:rsid w:val="00F802F7"/>
    <w:rsid w:val="00F80354"/>
    <w:rsid w:val="00F83E15"/>
    <w:rsid w:val="00F847C0"/>
    <w:rsid w:val="00F84A01"/>
    <w:rsid w:val="00F868E8"/>
    <w:rsid w:val="00F86ECB"/>
    <w:rsid w:val="00F87637"/>
    <w:rsid w:val="00F877B2"/>
    <w:rsid w:val="00F94936"/>
    <w:rsid w:val="00F94967"/>
    <w:rsid w:val="00F95347"/>
    <w:rsid w:val="00F96A68"/>
    <w:rsid w:val="00F97210"/>
    <w:rsid w:val="00FA1676"/>
    <w:rsid w:val="00FA2C7B"/>
    <w:rsid w:val="00FA39D9"/>
    <w:rsid w:val="00FA53D4"/>
    <w:rsid w:val="00FA6C72"/>
    <w:rsid w:val="00FA6DC8"/>
    <w:rsid w:val="00FB0377"/>
    <w:rsid w:val="00FB23DD"/>
    <w:rsid w:val="00FB3654"/>
    <w:rsid w:val="00FB5A90"/>
    <w:rsid w:val="00FB6073"/>
    <w:rsid w:val="00FB77E1"/>
    <w:rsid w:val="00FB7F9A"/>
    <w:rsid w:val="00FB7FB8"/>
    <w:rsid w:val="00FC03E1"/>
    <w:rsid w:val="00FC053A"/>
    <w:rsid w:val="00FC105F"/>
    <w:rsid w:val="00FC20E6"/>
    <w:rsid w:val="00FC3C0C"/>
    <w:rsid w:val="00FC43BB"/>
    <w:rsid w:val="00FC4E2B"/>
    <w:rsid w:val="00FC611A"/>
    <w:rsid w:val="00FC6B05"/>
    <w:rsid w:val="00FC7E60"/>
    <w:rsid w:val="00FD19A1"/>
    <w:rsid w:val="00FD25C2"/>
    <w:rsid w:val="00FD3663"/>
    <w:rsid w:val="00FD545A"/>
    <w:rsid w:val="00FD5AB0"/>
    <w:rsid w:val="00FD77ED"/>
    <w:rsid w:val="00FD7826"/>
    <w:rsid w:val="00FD7872"/>
    <w:rsid w:val="00FE02AD"/>
    <w:rsid w:val="00FE052E"/>
    <w:rsid w:val="00FE14C1"/>
    <w:rsid w:val="00FE21E0"/>
    <w:rsid w:val="00FE2636"/>
    <w:rsid w:val="00FE3419"/>
    <w:rsid w:val="00FE34C7"/>
    <w:rsid w:val="00FE4FF8"/>
    <w:rsid w:val="00FF04AD"/>
    <w:rsid w:val="00FF0733"/>
    <w:rsid w:val="00FF21B0"/>
    <w:rsid w:val="00FF424A"/>
    <w:rsid w:val="00FF4BD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21F5"/>
    <w:pPr>
      <w:autoSpaceDE w:val="0"/>
      <w:autoSpaceDN w:val="0"/>
      <w:adjustRightInd w:val="0"/>
      <w:spacing w:before="40" w:after="120" w:line="258" w:lineRule="exact"/>
    </w:pPr>
    <w:rPr>
      <w:rFonts w:cs="Arial"/>
      <w:bCs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75703"/>
    <w:pPr>
      <w:keepNext/>
      <w:keepLines/>
      <w:widowControl w:val="0"/>
      <w:spacing w:after="360"/>
      <w:jc w:val="center"/>
      <w:outlineLvl w:val="0"/>
    </w:pPr>
    <w:rPr>
      <w:rFonts w:cs="Times New Roman"/>
      <w:b/>
      <w:color w:val="000000"/>
      <w:sz w:val="28"/>
      <w:szCs w:val="23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75703"/>
    <w:pPr>
      <w:keepNext/>
      <w:widowControl w:val="0"/>
      <w:spacing w:before="60"/>
      <w:outlineLvl w:val="1"/>
    </w:pPr>
    <w:rPr>
      <w:rFonts w:cs="Times New Roman"/>
      <w:b/>
      <w:bCs w:val="0"/>
      <w:color w:val="00000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5B5D30"/>
    <w:pPr>
      <w:keepNext/>
      <w:keepLines/>
      <w:spacing w:before="200"/>
      <w:outlineLvl w:val="2"/>
    </w:pPr>
    <w:rPr>
      <w:rFonts w:cs="Times New Roman"/>
      <w:b/>
      <w:bCs w:val="0"/>
      <w:iCs/>
      <w:color w:val="00000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locked/>
    <w:rsid w:val="00663FE8"/>
    <w:pPr>
      <w:keepNext/>
      <w:outlineLvl w:val="3"/>
    </w:pPr>
    <w:rPr>
      <w:b/>
    </w:rPr>
  </w:style>
  <w:style w:type="paragraph" w:styleId="Heading5">
    <w:name w:val="heading 5"/>
    <w:basedOn w:val="Heading3"/>
    <w:next w:val="Heading3"/>
    <w:link w:val="Heading5Char"/>
    <w:uiPriority w:val="99"/>
    <w:qFormat/>
    <w:locked/>
    <w:rsid w:val="00B75703"/>
    <w:pPr>
      <w:spacing w:before="240"/>
      <w:outlineLvl w:val="4"/>
    </w:pPr>
    <w:rPr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75703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703"/>
    <w:rPr>
      <w:rFonts w:cs="Times New Roman"/>
      <w:b/>
      <w:color w:val="000000"/>
      <w:sz w:val="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5703"/>
    <w:rPr>
      <w:rFonts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5D30"/>
    <w:rPr>
      <w:b/>
      <w:i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3FE8"/>
    <w:rPr>
      <w:rFonts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5703"/>
    <w:rPr>
      <w:rFonts w:eastAsia="Times New Roman" w:cs="Times New Roman"/>
      <w:b/>
      <w:bCs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5703"/>
    <w:rPr>
      <w:rFonts w:ascii="Cambria" w:hAnsi="Cambria" w:cs="Times New Roman"/>
      <w:bCs/>
      <w:i/>
      <w:iCs/>
      <w:color w:val="243F60"/>
      <w:sz w:val="20"/>
      <w:szCs w:val="20"/>
    </w:rPr>
  </w:style>
  <w:style w:type="paragraph" w:customStyle="1" w:styleId="Default">
    <w:name w:val="Default"/>
    <w:rsid w:val="00B75703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75703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703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B75703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703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B75703"/>
    <w:rPr>
      <w:rFonts w:cs="Times New Roman"/>
    </w:rPr>
  </w:style>
  <w:style w:type="character" w:styleId="Hyperlink">
    <w:name w:val="Hyperlink"/>
    <w:basedOn w:val="DefaultParagraphFont"/>
    <w:uiPriority w:val="99"/>
    <w:rsid w:val="00B75703"/>
    <w:rPr>
      <w:rFonts w:cs="Times New Roman"/>
      <w:color w:val="0000FF"/>
      <w:u w:val="single"/>
    </w:rPr>
  </w:style>
  <w:style w:type="paragraph" w:customStyle="1" w:styleId="Index">
    <w:name w:val="Index"/>
    <w:basedOn w:val="Normal"/>
    <w:uiPriority w:val="99"/>
    <w:rsid w:val="00B75703"/>
    <w:pPr>
      <w:ind w:left="-720" w:right="900"/>
    </w:pPr>
    <w:rPr>
      <w:rFonts w:ascii="Arial" w:hAnsi="Arial"/>
      <w:b/>
      <w:bCs w:val="0"/>
      <w:color w:val="000080"/>
      <w:sz w:val="28"/>
      <w:szCs w:val="28"/>
    </w:rPr>
  </w:style>
  <w:style w:type="paragraph" w:customStyle="1" w:styleId="ForumData">
    <w:name w:val="ForumData"/>
    <w:basedOn w:val="Header"/>
    <w:uiPriority w:val="99"/>
    <w:rsid w:val="00B75703"/>
    <w:pPr>
      <w:tabs>
        <w:tab w:val="clear" w:pos="8640"/>
        <w:tab w:val="right" w:pos="10080"/>
      </w:tabs>
      <w:ind w:left="-360" w:right="-360"/>
    </w:pPr>
    <w:rPr>
      <w:rFonts w:ascii="Gill Sans MT" w:hAnsi="Gill Sans MT" w:cs="Gill Sans MT"/>
      <w:b/>
      <w:bCs w:val="0"/>
      <w:sz w:val="28"/>
      <w:szCs w:val="28"/>
      <w:lang w:val="en-GB"/>
    </w:rPr>
  </w:style>
  <w:style w:type="paragraph" w:customStyle="1" w:styleId="Title-FirstPage">
    <w:name w:val="Title-FirstPage"/>
    <w:basedOn w:val="Normal"/>
    <w:uiPriority w:val="99"/>
    <w:rsid w:val="00B75703"/>
    <w:pPr>
      <w:ind w:left="-720" w:right="900"/>
      <w:jc w:val="center"/>
    </w:pPr>
    <w:rPr>
      <w:rFonts w:ascii="Gill Sans MT" w:hAnsi="Gill Sans MT" w:cs="Gill Sans MT"/>
      <w:b/>
      <w:bCs w:val="0"/>
      <w:i/>
      <w:iCs/>
      <w:color w:val="000080"/>
      <w:sz w:val="36"/>
      <w:szCs w:val="36"/>
    </w:rPr>
  </w:style>
  <w:style w:type="paragraph" w:customStyle="1" w:styleId="ForumName-Centered">
    <w:name w:val="ForumName-Centered"/>
    <w:basedOn w:val="Title-FirstPage"/>
    <w:uiPriority w:val="99"/>
    <w:rsid w:val="00B75703"/>
    <w:rPr>
      <w:i w:val="0"/>
      <w:iCs w:val="0"/>
      <w:sz w:val="28"/>
      <w:szCs w:val="28"/>
    </w:rPr>
  </w:style>
  <w:style w:type="character" w:styleId="Strong">
    <w:name w:val="Strong"/>
    <w:basedOn w:val="DefaultParagraphFont"/>
    <w:uiPriority w:val="99"/>
    <w:qFormat/>
    <w:rsid w:val="00FB7FB8"/>
    <w:rPr>
      <w:rFonts w:cs="Times New Roman"/>
      <w:b/>
    </w:rPr>
  </w:style>
  <w:style w:type="paragraph" w:customStyle="1" w:styleId="Presenters">
    <w:name w:val="Presenters"/>
    <w:basedOn w:val="Normal"/>
    <w:uiPriority w:val="99"/>
    <w:rsid w:val="00B75703"/>
    <w:pPr>
      <w:framePr w:hSpace="180" w:wrap="around" w:vAnchor="text" w:hAnchor="page" w:x="793" w:y="51"/>
      <w:ind w:right="900"/>
    </w:pPr>
    <w:rPr>
      <w:rFonts w:ascii="Arial" w:hAnsi="Arial"/>
      <w:sz w:val="20"/>
    </w:rPr>
  </w:style>
  <w:style w:type="character" w:customStyle="1" w:styleId="PresentersChar">
    <w:name w:val="Presenters Char"/>
    <w:uiPriority w:val="99"/>
    <w:rsid w:val="00B75703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uiPriority w:val="99"/>
    <w:rsid w:val="00B75703"/>
    <w:pPr>
      <w:ind w:left="360" w:right="360"/>
    </w:pPr>
    <w:rPr>
      <w:rFonts w:ascii="Arial" w:hAnsi="Arial"/>
      <w:sz w:val="20"/>
    </w:rPr>
  </w:style>
  <w:style w:type="paragraph" w:customStyle="1" w:styleId="SectionHeaders">
    <w:name w:val="SectionHeaders"/>
    <w:basedOn w:val="Index"/>
    <w:uiPriority w:val="99"/>
    <w:rsid w:val="00B75703"/>
    <w:pPr>
      <w:ind w:left="-1260"/>
    </w:pPr>
  </w:style>
  <w:style w:type="paragraph" w:customStyle="1" w:styleId="Detailsbolded">
    <w:name w:val="Details (bolded"/>
    <w:aliases w:val="line spacing)"/>
    <w:basedOn w:val="BlockText"/>
    <w:uiPriority w:val="99"/>
    <w:rsid w:val="00B75703"/>
    <w:pPr>
      <w:ind w:left="-540"/>
    </w:pPr>
  </w:style>
  <w:style w:type="character" w:customStyle="1" w:styleId="BlockTextChar">
    <w:name w:val="Block Text Char"/>
    <w:uiPriority w:val="99"/>
    <w:rsid w:val="00B75703"/>
    <w:rPr>
      <w:rFonts w:ascii="Arial" w:hAnsi="Arial"/>
      <w:lang w:val="en-US" w:eastAsia="en-US"/>
    </w:rPr>
  </w:style>
  <w:style w:type="paragraph" w:customStyle="1" w:styleId="Normal0">
    <w:name w:val="Normal 0"/>
    <w:uiPriority w:val="99"/>
    <w:rsid w:val="00B75703"/>
    <w:pPr>
      <w:autoSpaceDE w:val="0"/>
      <w:autoSpaceDN w:val="0"/>
      <w:adjustRightInd w:val="0"/>
      <w:ind w:hanging="2160"/>
    </w:pPr>
    <w:rPr>
      <w:rFonts w:ascii="Courier New" w:hAnsi="Courier New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75703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5703"/>
    <w:rPr>
      <w:rFonts w:ascii="Consolas" w:hAnsi="Consolas" w:cs="Times New Roman"/>
      <w:sz w:val="21"/>
    </w:rPr>
  </w:style>
  <w:style w:type="paragraph" w:customStyle="1" w:styleId="LightGrid-Accent31">
    <w:name w:val="Light Grid - Accent 31"/>
    <w:basedOn w:val="Normal"/>
    <w:uiPriority w:val="99"/>
    <w:rsid w:val="00FB7FB8"/>
    <w:pPr>
      <w:ind w:left="720"/>
    </w:pPr>
  </w:style>
  <w:style w:type="paragraph" w:styleId="BodyText">
    <w:name w:val="Body Text"/>
    <w:basedOn w:val="Normal"/>
    <w:link w:val="BodyTextChar"/>
    <w:uiPriority w:val="99"/>
    <w:rsid w:val="00B75703"/>
    <w:pPr>
      <w:spacing w:after="60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5703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B75703"/>
    <w:rPr>
      <w:rFonts w:cs="Times New Roman"/>
      <w:color w:val="800080"/>
      <w:u w:val="single"/>
    </w:rPr>
  </w:style>
  <w:style w:type="paragraph" w:customStyle="1" w:styleId="MediumGrid1-Accent21">
    <w:name w:val="Medium Grid 1 - Accent 21"/>
    <w:basedOn w:val="Normal"/>
    <w:uiPriority w:val="99"/>
    <w:rsid w:val="00FB7FB8"/>
    <w:pPr>
      <w:ind w:left="720"/>
    </w:pPr>
  </w:style>
  <w:style w:type="paragraph" w:customStyle="1" w:styleId="ColorfulList-Accent11">
    <w:name w:val="Colorful List - Accent 11"/>
    <w:basedOn w:val="Normal"/>
    <w:uiPriority w:val="99"/>
    <w:rsid w:val="00B75703"/>
    <w:pPr>
      <w:ind w:left="720"/>
    </w:pPr>
  </w:style>
  <w:style w:type="paragraph" w:styleId="NormalWeb">
    <w:name w:val="Normal (Web)"/>
    <w:basedOn w:val="Normal"/>
    <w:uiPriority w:val="99"/>
    <w:rsid w:val="000D26C0"/>
    <w:pPr>
      <w:spacing w:before="100" w:beforeAutospacing="1" w:after="100" w:afterAutospacing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34"/>
    <w:qFormat/>
    <w:rsid w:val="00FE3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D8E"/>
    <w:rPr>
      <w:rFonts w:ascii="Tahoma" w:hAnsi="Tahoma" w:cs="Tahoma"/>
      <w:sz w:val="16"/>
      <w:szCs w:val="16"/>
    </w:rPr>
  </w:style>
  <w:style w:type="paragraph" w:customStyle="1" w:styleId="ColorfulList-Accent12">
    <w:name w:val="Colorful List - Accent 12"/>
    <w:basedOn w:val="Normal"/>
    <w:uiPriority w:val="99"/>
    <w:rsid w:val="00B75703"/>
    <w:pPr>
      <w:ind w:left="720"/>
    </w:pPr>
  </w:style>
  <w:style w:type="paragraph" w:styleId="List">
    <w:name w:val="List"/>
    <w:basedOn w:val="Normal"/>
    <w:autoRedefine/>
    <w:uiPriority w:val="99"/>
    <w:rsid w:val="00B75703"/>
    <w:pPr>
      <w:keepLines/>
      <w:numPr>
        <w:numId w:val="2"/>
      </w:numPr>
      <w:spacing w:before="120" w:after="180"/>
      <w:contextualSpacing/>
    </w:pPr>
    <w:rPr>
      <w:bCs w:val="0"/>
    </w:rPr>
  </w:style>
  <w:style w:type="paragraph" w:styleId="BodyText2">
    <w:name w:val="Body Text 2"/>
    <w:basedOn w:val="Normal"/>
    <w:link w:val="BodyText2Char"/>
    <w:uiPriority w:val="99"/>
    <w:rsid w:val="00B75703"/>
    <w:pPr>
      <w:keepLines/>
    </w:pPr>
    <w:rPr>
      <w:rFonts w:cs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75703"/>
    <w:rPr>
      <w:rFonts w:cs="Times New Roman"/>
      <w:sz w:val="20"/>
    </w:rPr>
  </w:style>
  <w:style w:type="paragraph" w:customStyle="1" w:styleId="ActionItemIndent">
    <w:name w:val="ActionItemIndent"/>
    <w:basedOn w:val="Normal"/>
    <w:uiPriority w:val="99"/>
    <w:rsid w:val="00B75703"/>
    <w:pPr>
      <w:ind w:left="720"/>
    </w:pPr>
  </w:style>
  <w:style w:type="character" w:customStyle="1" w:styleId="ActionItemBold">
    <w:name w:val="ActionItemBold"/>
    <w:basedOn w:val="DefaultParagraphFont"/>
    <w:uiPriority w:val="99"/>
    <w:rsid w:val="00B75703"/>
    <w:rPr>
      <w:rFonts w:cs="Times New Roman"/>
      <w:b/>
    </w:rPr>
  </w:style>
  <w:style w:type="paragraph" w:customStyle="1" w:styleId="ListParagraph2">
    <w:name w:val="List Paragraph 2"/>
    <w:basedOn w:val="List"/>
    <w:autoRedefine/>
    <w:uiPriority w:val="99"/>
    <w:rsid w:val="00B75703"/>
    <w:pPr>
      <w:numPr>
        <w:numId w:val="3"/>
      </w:numPr>
      <w:tabs>
        <w:tab w:val="num" w:pos="1080"/>
      </w:tabs>
      <w:spacing w:before="60"/>
      <w:outlineLvl w:val="0"/>
    </w:pPr>
  </w:style>
  <w:style w:type="paragraph" w:customStyle="1" w:styleId="ListLevel2">
    <w:name w:val="List Level 2"/>
    <w:basedOn w:val="List"/>
    <w:autoRedefine/>
    <w:uiPriority w:val="99"/>
    <w:rsid w:val="00B75703"/>
    <w:pPr>
      <w:numPr>
        <w:ilvl w:val="1"/>
      </w:numPr>
      <w:spacing w:before="0" w:after="60"/>
    </w:pPr>
  </w:style>
  <w:style w:type="paragraph" w:customStyle="1" w:styleId="ListNoBullet">
    <w:name w:val="List No Bullet"/>
    <w:basedOn w:val="List"/>
    <w:uiPriority w:val="99"/>
    <w:rsid w:val="00B75703"/>
    <w:pPr>
      <w:numPr>
        <w:numId w:val="0"/>
      </w:numPr>
      <w:ind w:left="960" w:right="960"/>
    </w:pPr>
  </w:style>
  <w:style w:type="paragraph" w:styleId="ListNumber">
    <w:name w:val="List Number"/>
    <w:basedOn w:val="Normal"/>
    <w:uiPriority w:val="99"/>
    <w:rsid w:val="00B75703"/>
    <w:pPr>
      <w:keepLines/>
      <w:tabs>
        <w:tab w:val="num" w:pos="360"/>
      </w:tabs>
      <w:ind w:left="360" w:hanging="360"/>
      <w:contextualSpacing/>
    </w:pPr>
  </w:style>
  <w:style w:type="paragraph" w:customStyle="1" w:styleId="ListLevel3">
    <w:name w:val="List Level 3"/>
    <w:basedOn w:val="ListLevel2"/>
    <w:uiPriority w:val="99"/>
    <w:rsid w:val="00B75703"/>
    <w:pPr>
      <w:numPr>
        <w:ilvl w:val="0"/>
        <w:numId w:val="5"/>
      </w:numPr>
      <w:tabs>
        <w:tab w:val="num" w:pos="1440"/>
        <w:tab w:val="num" w:pos="1800"/>
      </w:tabs>
    </w:pPr>
  </w:style>
  <w:style w:type="paragraph" w:styleId="ListBullet">
    <w:name w:val="List Bullet"/>
    <w:basedOn w:val="Normal"/>
    <w:uiPriority w:val="99"/>
    <w:rsid w:val="00F95347"/>
    <w:pPr>
      <w:keepNext/>
      <w:keepLines/>
      <w:numPr>
        <w:numId w:val="1"/>
      </w:numPr>
      <w:ind w:left="548" w:hanging="274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E7FC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23AB"/>
    <w:rPr>
      <w:rFonts w:cs="Times New Roman"/>
      <w:bCs/>
      <w:sz w:val="2"/>
    </w:rPr>
  </w:style>
  <w:style w:type="paragraph" w:styleId="ListBullet3">
    <w:name w:val="List Bullet 3"/>
    <w:basedOn w:val="Normal"/>
    <w:uiPriority w:val="99"/>
    <w:rsid w:val="00BC06BD"/>
    <w:pPr>
      <w:tabs>
        <w:tab w:val="num" w:pos="1080"/>
      </w:tabs>
      <w:ind w:left="1080" w:hanging="360"/>
    </w:pPr>
  </w:style>
  <w:style w:type="character" w:styleId="LineNumber">
    <w:name w:val="line number"/>
    <w:basedOn w:val="DefaultParagraphFont"/>
    <w:uiPriority w:val="99"/>
    <w:rsid w:val="002046C1"/>
    <w:rPr>
      <w:rFonts w:cs="Times New Roman"/>
    </w:rPr>
  </w:style>
  <w:style w:type="paragraph" w:styleId="NoSpacing">
    <w:name w:val="No Spacing"/>
    <w:uiPriority w:val="1"/>
    <w:qFormat/>
    <w:rsid w:val="00BC78D4"/>
    <w:rPr>
      <w:rFonts w:ascii="Calibri" w:hAnsi="Calibri"/>
    </w:rPr>
  </w:style>
  <w:style w:type="paragraph" w:customStyle="1" w:styleId="Body1">
    <w:name w:val="Body 1"/>
    <w:uiPriority w:val="99"/>
    <w:rsid w:val="00E87C1C"/>
    <w:rPr>
      <w:rFonts w:ascii="Helvetica" w:eastAsia="Arial Unicode MS" w:hAnsi="Helvetica"/>
      <w:color w:val="000000"/>
      <w:sz w:val="24"/>
      <w:szCs w:val="20"/>
    </w:rPr>
  </w:style>
  <w:style w:type="numbering" w:customStyle="1" w:styleId="ListthatisNumbered">
    <w:name w:val="List that is Numbered"/>
    <w:rsid w:val="00974F9E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21F5"/>
    <w:pPr>
      <w:autoSpaceDE w:val="0"/>
      <w:autoSpaceDN w:val="0"/>
      <w:adjustRightInd w:val="0"/>
      <w:spacing w:before="40" w:after="120" w:line="258" w:lineRule="exact"/>
    </w:pPr>
    <w:rPr>
      <w:rFonts w:cs="Arial"/>
      <w:bCs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75703"/>
    <w:pPr>
      <w:keepNext/>
      <w:keepLines/>
      <w:widowControl w:val="0"/>
      <w:spacing w:after="360"/>
      <w:jc w:val="center"/>
      <w:outlineLvl w:val="0"/>
    </w:pPr>
    <w:rPr>
      <w:rFonts w:cs="Times New Roman"/>
      <w:b/>
      <w:color w:val="000000"/>
      <w:sz w:val="28"/>
      <w:szCs w:val="23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75703"/>
    <w:pPr>
      <w:keepNext/>
      <w:widowControl w:val="0"/>
      <w:spacing w:before="60"/>
      <w:outlineLvl w:val="1"/>
    </w:pPr>
    <w:rPr>
      <w:rFonts w:cs="Times New Roman"/>
      <w:b/>
      <w:bCs w:val="0"/>
      <w:color w:val="00000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5B5D30"/>
    <w:pPr>
      <w:keepNext/>
      <w:keepLines/>
      <w:spacing w:before="200"/>
      <w:outlineLvl w:val="2"/>
    </w:pPr>
    <w:rPr>
      <w:rFonts w:cs="Times New Roman"/>
      <w:b/>
      <w:bCs w:val="0"/>
      <w:iCs/>
      <w:color w:val="00000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locked/>
    <w:rsid w:val="00663FE8"/>
    <w:pPr>
      <w:keepNext/>
      <w:outlineLvl w:val="3"/>
    </w:pPr>
    <w:rPr>
      <w:b/>
    </w:rPr>
  </w:style>
  <w:style w:type="paragraph" w:styleId="Heading5">
    <w:name w:val="heading 5"/>
    <w:basedOn w:val="Heading3"/>
    <w:next w:val="Heading3"/>
    <w:link w:val="Heading5Char"/>
    <w:uiPriority w:val="99"/>
    <w:qFormat/>
    <w:locked/>
    <w:rsid w:val="00B75703"/>
    <w:pPr>
      <w:spacing w:before="240"/>
      <w:outlineLvl w:val="4"/>
    </w:pPr>
    <w:rPr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75703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703"/>
    <w:rPr>
      <w:rFonts w:cs="Times New Roman"/>
      <w:b/>
      <w:color w:val="000000"/>
      <w:sz w:val="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5703"/>
    <w:rPr>
      <w:rFonts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5D30"/>
    <w:rPr>
      <w:b/>
      <w:i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3FE8"/>
    <w:rPr>
      <w:rFonts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5703"/>
    <w:rPr>
      <w:rFonts w:eastAsia="Times New Roman" w:cs="Times New Roman"/>
      <w:b/>
      <w:bCs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5703"/>
    <w:rPr>
      <w:rFonts w:ascii="Cambria" w:hAnsi="Cambria" w:cs="Times New Roman"/>
      <w:bCs/>
      <w:i/>
      <w:iCs/>
      <w:color w:val="243F60"/>
      <w:sz w:val="20"/>
      <w:szCs w:val="20"/>
    </w:rPr>
  </w:style>
  <w:style w:type="paragraph" w:customStyle="1" w:styleId="Default">
    <w:name w:val="Default"/>
    <w:rsid w:val="00B75703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75703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703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B75703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703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B75703"/>
    <w:rPr>
      <w:rFonts w:cs="Times New Roman"/>
    </w:rPr>
  </w:style>
  <w:style w:type="character" w:styleId="Hyperlink">
    <w:name w:val="Hyperlink"/>
    <w:basedOn w:val="DefaultParagraphFont"/>
    <w:uiPriority w:val="99"/>
    <w:rsid w:val="00B75703"/>
    <w:rPr>
      <w:rFonts w:cs="Times New Roman"/>
      <w:color w:val="0000FF"/>
      <w:u w:val="single"/>
    </w:rPr>
  </w:style>
  <w:style w:type="paragraph" w:customStyle="1" w:styleId="Index">
    <w:name w:val="Index"/>
    <w:basedOn w:val="Normal"/>
    <w:uiPriority w:val="99"/>
    <w:rsid w:val="00B75703"/>
    <w:pPr>
      <w:ind w:left="-720" w:right="900"/>
    </w:pPr>
    <w:rPr>
      <w:rFonts w:ascii="Arial" w:hAnsi="Arial"/>
      <w:b/>
      <w:bCs w:val="0"/>
      <w:color w:val="000080"/>
      <w:sz w:val="28"/>
      <w:szCs w:val="28"/>
    </w:rPr>
  </w:style>
  <w:style w:type="paragraph" w:customStyle="1" w:styleId="ForumData">
    <w:name w:val="ForumData"/>
    <w:basedOn w:val="Header"/>
    <w:uiPriority w:val="99"/>
    <w:rsid w:val="00B75703"/>
    <w:pPr>
      <w:tabs>
        <w:tab w:val="clear" w:pos="8640"/>
        <w:tab w:val="right" w:pos="10080"/>
      </w:tabs>
      <w:ind w:left="-360" w:right="-360"/>
    </w:pPr>
    <w:rPr>
      <w:rFonts w:ascii="Gill Sans MT" w:hAnsi="Gill Sans MT" w:cs="Gill Sans MT"/>
      <w:b/>
      <w:bCs w:val="0"/>
      <w:sz w:val="28"/>
      <w:szCs w:val="28"/>
      <w:lang w:val="en-GB"/>
    </w:rPr>
  </w:style>
  <w:style w:type="paragraph" w:customStyle="1" w:styleId="Title-FirstPage">
    <w:name w:val="Title-FirstPage"/>
    <w:basedOn w:val="Normal"/>
    <w:uiPriority w:val="99"/>
    <w:rsid w:val="00B75703"/>
    <w:pPr>
      <w:ind w:left="-720" w:right="900"/>
      <w:jc w:val="center"/>
    </w:pPr>
    <w:rPr>
      <w:rFonts w:ascii="Gill Sans MT" w:hAnsi="Gill Sans MT" w:cs="Gill Sans MT"/>
      <w:b/>
      <w:bCs w:val="0"/>
      <w:i/>
      <w:iCs/>
      <w:color w:val="000080"/>
      <w:sz w:val="36"/>
      <w:szCs w:val="36"/>
    </w:rPr>
  </w:style>
  <w:style w:type="paragraph" w:customStyle="1" w:styleId="ForumName-Centered">
    <w:name w:val="ForumName-Centered"/>
    <w:basedOn w:val="Title-FirstPage"/>
    <w:uiPriority w:val="99"/>
    <w:rsid w:val="00B75703"/>
    <w:rPr>
      <w:i w:val="0"/>
      <w:iCs w:val="0"/>
      <w:sz w:val="28"/>
      <w:szCs w:val="28"/>
    </w:rPr>
  </w:style>
  <w:style w:type="character" w:styleId="Strong">
    <w:name w:val="Strong"/>
    <w:basedOn w:val="DefaultParagraphFont"/>
    <w:uiPriority w:val="99"/>
    <w:qFormat/>
    <w:rsid w:val="00FB7FB8"/>
    <w:rPr>
      <w:rFonts w:cs="Times New Roman"/>
      <w:b/>
    </w:rPr>
  </w:style>
  <w:style w:type="paragraph" w:customStyle="1" w:styleId="Presenters">
    <w:name w:val="Presenters"/>
    <w:basedOn w:val="Normal"/>
    <w:uiPriority w:val="99"/>
    <w:rsid w:val="00B75703"/>
    <w:pPr>
      <w:framePr w:hSpace="180" w:wrap="around" w:vAnchor="text" w:hAnchor="page" w:x="793" w:y="51"/>
      <w:ind w:right="900"/>
    </w:pPr>
    <w:rPr>
      <w:rFonts w:ascii="Arial" w:hAnsi="Arial"/>
      <w:sz w:val="20"/>
    </w:rPr>
  </w:style>
  <w:style w:type="character" w:customStyle="1" w:styleId="PresentersChar">
    <w:name w:val="Presenters Char"/>
    <w:uiPriority w:val="99"/>
    <w:rsid w:val="00B75703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uiPriority w:val="99"/>
    <w:rsid w:val="00B75703"/>
    <w:pPr>
      <w:ind w:left="360" w:right="360"/>
    </w:pPr>
    <w:rPr>
      <w:rFonts w:ascii="Arial" w:hAnsi="Arial"/>
      <w:sz w:val="20"/>
    </w:rPr>
  </w:style>
  <w:style w:type="paragraph" w:customStyle="1" w:styleId="SectionHeaders">
    <w:name w:val="SectionHeaders"/>
    <w:basedOn w:val="Index"/>
    <w:uiPriority w:val="99"/>
    <w:rsid w:val="00B75703"/>
    <w:pPr>
      <w:ind w:left="-1260"/>
    </w:pPr>
  </w:style>
  <w:style w:type="paragraph" w:customStyle="1" w:styleId="Detailsbolded">
    <w:name w:val="Details (bolded"/>
    <w:aliases w:val="line spacing)"/>
    <w:basedOn w:val="BlockText"/>
    <w:uiPriority w:val="99"/>
    <w:rsid w:val="00B75703"/>
    <w:pPr>
      <w:ind w:left="-540"/>
    </w:pPr>
  </w:style>
  <w:style w:type="character" w:customStyle="1" w:styleId="BlockTextChar">
    <w:name w:val="Block Text Char"/>
    <w:uiPriority w:val="99"/>
    <w:rsid w:val="00B75703"/>
    <w:rPr>
      <w:rFonts w:ascii="Arial" w:hAnsi="Arial"/>
      <w:lang w:val="en-US" w:eastAsia="en-US"/>
    </w:rPr>
  </w:style>
  <w:style w:type="paragraph" w:customStyle="1" w:styleId="Normal0">
    <w:name w:val="Normal 0"/>
    <w:uiPriority w:val="99"/>
    <w:rsid w:val="00B75703"/>
    <w:pPr>
      <w:autoSpaceDE w:val="0"/>
      <w:autoSpaceDN w:val="0"/>
      <w:adjustRightInd w:val="0"/>
      <w:ind w:hanging="2160"/>
    </w:pPr>
    <w:rPr>
      <w:rFonts w:ascii="Courier New" w:hAnsi="Courier New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75703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5703"/>
    <w:rPr>
      <w:rFonts w:ascii="Consolas" w:hAnsi="Consolas" w:cs="Times New Roman"/>
      <w:sz w:val="21"/>
    </w:rPr>
  </w:style>
  <w:style w:type="paragraph" w:customStyle="1" w:styleId="LightGrid-Accent31">
    <w:name w:val="Light Grid - Accent 31"/>
    <w:basedOn w:val="Normal"/>
    <w:uiPriority w:val="99"/>
    <w:rsid w:val="00FB7FB8"/>
    <w:pPr>
      <w:ind w:left="720"/>
    </w:pPr>
  </w:style>
  <w:style w:type="paragraph" w:styleId="BodyText">
    <w:name w:val="Body Text"/>
    <w:basedOn w:val="Normal"/>
    <w:link w:val="BodyTextChar"/>
    <w:uiPriority w:val="99"/>
    <w:rsid w:val="00B75703"/>
    <w:pPr>
      <w:spacing w:after="60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5703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B75703"/>
    <w:rPr>
      <w:rFonts w:cs="Times New Roman"/>
      <w:color w:val="800080"/>
      <w:u w:val="single"/>
    </w:rPr>
  </w:style>
  <w:style w:type="paragraph" w:customStyle="1" w:styleId="MediumGrid1-Accent21">
    <w:name w:val="Medium Grid 1 - Accent 21"/>
    <w:basedOn w:val="Normal"/>
    <w:uiPriority w:val="99"/>
    <w:rsid w:val="00FB7FB8"/>
    <w:pPr>
      <w:ind w:left="720"/>
    </w:pPr>
  </w:style>
  <w:style w:type="paragraph" w:customStyle="1" w:styleId="ColorfulList-Accent11">
    <w:name w:val="Colorful List - Accent 11"/>
    <w:basedOn w:val="Normal"/>
    <w:uiPriority w:val="99"/>
    <w:rsid w:val="00B75703"/>
    <w:pPr>
      <w:ind w:left="720"/>
    </w:pPr>
  </w:style>
  <w:style w:type="paragraph" w:styleId="NormalWeb">
    <w:name w:val="Normal (Web)"/>
    <w:basedOn w:val="Normal"/>
    <w:uiPriority w:val="99"/>
    <w:rsid w:val="000D26C0"/>
    <w:pPr>
      <w:spacing w:before="100" w:beforeAutospacing="1" w:after="100" w:afterAutospacing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34"/>
    <w:qFormat/>
    <w:rsid w:val="00FE3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D8E"/>
    <w:rPr>
      <w:rFonts w:ascii="Tahoma" w:hAnsi="Tahoma" w:cs="Tahoma"/>
      <w:sz w:val="16"/>
      <w:szCs w:val="16"/>
    </w:rPr>
  </w:style>
  <w:style w:type="paragraph" w:customStyle="1" w:styleId="ColorfulList-Accent12">
    <w:name w:val="Colorful List - Accent 12"/>
    <w:basedOn w:val="Normal"/>
    <w:uiPriority w:val="99"/>
    <w:rsid w:val="00B75703"/>
    <w:pPr>
      <w:ind w:left="720"/>
    </w:pPr>
  </w:style>
  <w:style w:type="paragraph" w:styleId="List">
    <w:name w:val="List"/>
    <w:basedOn w:val="Normal"/>
    <w:autoRedefine/>
    <w:uiPriority w:val="99"/>
    <w:rsid w:val="00B75703"/>
    <w:pPr>
      <w:keepLines/>
      <w:numPr>
        <w:numId w:val="2"/>
      </w:numPr>
      <w:spacing w:before="120" w:after="180"/>
      <w:contextualSpacing/>
    </w:pPr>
    <w:rPr>
      <w:bCs w:val="0"/>
    </w:rPr>
  </w:style>
  <w:style w:type="paragraph" w:styleId="BodyText2">
    <w:name w:val="Body Text 2"/>
    <w:basedOn w:val="Normal"/>
    <w:link w:val="BodyText2Char"/>
    <w:uiPriority w:val="99"/>
    <w:rsid w:val="00B75703"/>
    <w:pPr>
      <w:keepLines/>
    </w:pPr>
    <w:rPr>
      <w:rFonts w:cs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75703"/>
    <w:rPr>
      <w:rFonts w:cs="Times New Roman"/>
      <w:sz w:val="20"/>
    </w:rPr>
  </w:style>
  <w:style w:type="paragraph" w:customStyle="1" w:styleId="ActionItemIndent">
    <w:name w:val="ActionItemIndent"/>
    <w:basedOn w:val="Normal"/>
    <w:uiPriority w:val="99"/>
    <w:rsid w:val="00B75703"/>
    <w:pPr>
      <w:ind w:left="720"/>
    </w:pPr>
  </w:style>
  <w:style w:type="character" w:customStyle="1" w:styleId="ActionItemBold">
    <w:name w:val="ActionItemBold"/>
    <w:basedOn w:val="DefaultParagraphFont"/>
    <w:uiPriority w:val="99"/>
    <w:rsid w:val="00B75703"/>
    <w:rPr>
      <w:rFonts w:cs="Times New Roman"/>
      <w:b/>
    </w:rPr>
  </w:style>
  <w:style w:type="paragraph" w:customStyle="1" w:styleId="ListParagraph2">
    <w:name w:val="List Paragraph 2"/>
    <w:basedOn w:val="List"/>
    <w:autoRedefine/>
    <w:uiPriority w:val="99"/>
    <w:rsid w:val="00B75703"/>
    <w:pPr>
      <w:numPr>
        <w:numId w:val="3"/>
      </w:numPr>
      <w:tabs>
        <w:tab w:val="num" w:pos="1080"/>
      </w:tabs>
      <w:spacing w:before="60"/>
      <w:outlineLvl w:val="0"/>
    </w:pPr>
  </w:style>
  <w:style w:type="paragraph" w:customStyle="1" w:styleId="ListLevel2">
    <w:name w:val="List Level 2"/>
    <w:basedOn w:val="List"/>
    <w:autoRedefine/>
    <w:uiPriority w:val="99"/>
    <w:rsid w:val="00B75703"/>
    <w:pPr>
      <w:numPr>
        <w:ilvl w:val="1"/>
      </w:numPr>
      <w:spacing w:before="0" w:after="60"/>
    </w:pPr>
  </w:style>
  <w:style w:type="paragraph" w:customStyle="1" w:styleId="ListNoBullet">
    <w:name w:val="List No Bullet"/>
    <w:basedOn w:val="List"/>
    <w:uiPriority w:val="99"/>
    <w:rsid w:val="00B75703"/>
    <w:pPr>
      <w:numPr>
        <w:numId w:val="0"/>
      </w:numPr>
      <w:ind w:left="960" w:right="960"/>
    </w:pPr>
  </w:style>
  <w:style w:type="paragraph" w:styleId="ListNumber">
    <w:name w:val="List Number"/>
    <w:basedOn w:val="Normal"/>
    <w:uiPriority w:val="99"/>
    <w:rsid w:val="00B75703"/>
    <w:pPr>
      <w:keepLines/>
      <w:tabs>
        <w:tab w:val="num" w:pos="360"/>
      </w:tabs>
      <w:ind w:left="360" w:hanging="360"/>
      <w:contextualSpacing/>
    </w:pPr>
  </w:style>
  <w:style w:type="paragraph" w:customStyle="1" w:styleId="ListLevel3">
    <w:name w:val="List Level 3"/>
    <w:basedOn w:val="ListLevel2"/>
    <w:uiPriority w:val="99"/>
    <w:rsid w:val="00B75703"/>
    <w:pPr>
      <w:numPr>
        <w:ilvl w:val="0"/>
        <w:numId w:val="5"/>
      </w:numPr>
      <w:tabs>
        <w:tab w:val="num" w:pos="1440"/>
        <w:tab w:val="num" w:pos="1800"/>
      </w:tabs>
    </w:pPr>
  </w:style>
  <w:style w:type="paragraph" w:styleId="ListBullet">
    <w:name w:val="List Bullet"/>
    <w:basedOn w:val="Normal"/>
    <w:uiPriority w:val="99"/>
    <w:rsid w:val="00F95347"/>
    <w:pPr>
      <w:keepNext/>
      <w:keepLines/>
      <w:numPr>
        <w:numId w:val="1"/>
      </w:numPr>
      <w:ind w:left="548" w:hanging="274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E7FC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23AB"/>
    <w:rPr>
      <w:rFonts w:cs="Times New Roman"/>
      <w:bCs/>
      <w:sz w:val="2"/>
    </w:rPr>
  </w:style>
  <w:style w:type="paragraph" w:styleId="ListBullet3">
    <w:name w:val="List Bullet 3"/>
    <w:basedOn w:val="Normal"/>
    <w:uiPriority w:val="99"/>
    <w:rsid w:val="00BC06BD"/>
    <w:pPr>
      <w:tabs>
        <w:tab w:val="num" w:pos="1080"/>
      </w:tabs>
      <w:ind w:left="1080" w:hanging="360"/>
    </w:pPr>
  </w:style>
  <w:style w:type="character" w:styleId="LineNumber">
    <w:name w:val="line number"/>
    <w:basedOn w:val="DefaultParagraphFont"/>
    <w:uiPriority w:val="99"/>
    <w:rsid w:val="002046C1"/>
    <w:rPr>
      <w:rFonts w:cs="Times New Roman"/>
    </w:rPr>
  </w:style>
  <w:style w:type="paragraph" w:styleId="NoSpacing">
    <w:name w:val="No Spacing"/>
    <w:uiPriority w:val="1"/>
    <w:qFormat/>
    <w:rsid w:val="00BC78D4"/>
    <w:rPr>
      <w:rFonts w:ascii="Calibri" w:hAnsi="Calibri"/>
    </w:rPr>
  </w:style>
  <w:style w:type="paragraph" w:customStyle="1" w:styleId="Body1">
    <w:name w:val="Body 1"/>
    <w:uiPriority w:val="99"/>
    <w:rsid w:val="00E87C1C"/>
    <w:rPr>
      <w:rFonts w:ascii="Helvetica" w:eastAsia="Arial Unicode MS" w:hAnsi="Helvetica"/>
      <w:color w:val="000000"/>
      <w:sz w:val="24"/>
      <w:szCs w:val="20"/>
    </w:rPr>
  </w:style>
  <w:style w:type="numbering" w:customStyle="1" w:styleId="ListthatisNumbered">
    <w:name w:val="List that is Numbered"/>
    <w:rsid w:val="00974F9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3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6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6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6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86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9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15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1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6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01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54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13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30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9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9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3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5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6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8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5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0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49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52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48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62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22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63">
          <w:marLeft w:val="152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64">
          <w:marLeft w:val="152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67">
          <w:marLeft w:val="8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68">
          <w:marLeft w:val="8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0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20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2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1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9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7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2">
          <w:marLeft w:val="126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92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2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1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4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2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6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8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9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7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0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1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2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4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7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6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8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1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3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0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97">
          <w:marLeft w:val="90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99">
          <w:marLeft w:val="90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9">
          <w:marLeft w:val="90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5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46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8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5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8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1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7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7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78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8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49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4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53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465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4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3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11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1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06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call\AppData\Roaming\Microsoft\Templates\FACA_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5AB4-EF6B-4F3C-A926-597879F3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FACA_Summary.dotm</Template>
  <TotalTime>1</TotalTime>
  <Pages>8</Pages>
  <Words>4635</Words>
  <Characters>24395</Characters>
  <Application>Microsoft Office Word</Application>
  <DocSecurity>4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Standards Committee</vt:lpstr>
    </vt:vector>
  </TitlesOfParts>
  <Company>Microsoft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Standards Committee</dc:title>
  <dc:creator>Kim Kash</dc:creator>
  <cp:lastModifiedBy>Ashley Griffin</cp:lastModifiedBy>
  <cp:revision>2</cp:revision>
  <cp:lastPrinted>2013-09-24T21:52:00Z</cp:lastPrinted>
  <dcterms:created xsi:type="dcterms:W3CDTF">2013-09-27T13:06:00Z</dcterms:created>
  <dcterms:modified xsi:type="dcterms:W3CDTF">2013-09-27T13:06:00Z</dcterms:modified>
</cp:coreProperties>
</file>